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2844" w14:textId="77777777" w:rsidR="000C1D99" w:rsidRPr="00F64B7D" w:rsidRDefault="00563CDA" w:rsidP="00F64B7D">
      <w:pPr>
        <w:jc w:val="both"/>
        <w:rPr>
          <w:rFonts w:ascii="StobiSerif Regular" w:eastAsia="Adobe Myungjo Std M" w:hAnsi="StobiSerif Regular"/>
          <w:sz w:val="22"/>
          <w:szCs w:val="22"/>
        </w:rPr>
      </w:pPr>
      <w:r>
        <w:rPr>
          <w:rFonts w:ascii="StobiSerif Regular" w:hAnsi="StobiSerif Regular"/>
          <w:noProof/>
          <w:sz w:val="22"/>
          <w:szCs w:val="22"/>
          <w:lang w:val="mk-MK" w:eastAsia="mk-MK"/>
        </w:rPr>
        <w:pict w14:anchorId="6EB5967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6.45pt;margin-top:-.65pt;width:153pt;height:52.4pt;z-index:251658240" filled="f" stroked="f">
            <v:textbox style="mso-next-textbox:#_x0000_s1026">
              <w:txbxContent>
                <w:p w14:paraId="6014FC63" w14:textId="244106CA" w:rsidR="004C019C" w:rsidRPr="00CF7CDB" w:rsidRDefault="004C019C" w:rsidP="004C019C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Број</w:t>
                  </w:r>
                  <w:r w:rsidR="009931C3">
                    <w:rPr>
                      <w:rFonts w:ascii="StobiSerif Regular" w:hAnsi="StobiSerif Regular"/>
                      <w:sz w:val="20"/>
                    </w:rPr>
                    <w:t xml:space="preserve">: </w:t>
                  </w:r>
                  <w:r w:rsidR="009931C3">
                    <w:rPr>
                      <w:rFonts w:ascii="StobiSerif Regular" w:hAnsi="StobiSerif Regular"/>
                      <w:sz w:val="20"/>
                      <w:lang w:val="mk-MK"/>
                    </w:rPr>
                    <w:t>09</w:t>
                  </w:r>
                  <w:r>
                    <w:rPr>
                      <w:rFonts w:ascii="StobiSerif Regular" w:hAnsi="StobiSerif Regular"/>
                      <w:sz w:val="20"/>
                    </w:rPr>
                    <w:t xml:space="preserve"> </w:t>
                  </w:r>
                  <w:r w:rsidR="001327FF">
                    <w:rPr>
                      <w:rFonts w:ascii="StobiSerif Regular" w:hAnsi="StobiSerif Regular"/>
                      <w:sz w:val="20"/>
                    </w:rPr>
                    <w:t>-</w:t>
                  </w:r>
                  <w:r w:rsidR="00E775DF">
                    <w:rPr>
                      <w:rFonts w:ascii="StobiSerif Regular" w:hAnsi="StobiSerif Regular"/>
                      <w:sz w:val="20"/>
                    </w:rPr>
                    <w:t>7980</w:t>
                  </w:r>
                  <w:r w:rsidR="001327FF">
                    <w:rPr>
                      <w:rFonts w:ascii="StobiSerif Regular" w:hAnsi="StobiSerif Regular"/>
                      <w:sz w:val="20"/>
                    </w:rPr>
                    <w:t>/</w:t>
                  </w:r>
                  <w:r w:rsidR="00CF7CDB">
                    <w:rPr>
                      <w:rFonts w:ascii="StobiSerif Regular" w:hAnsi="StobiSerif Regular"/>
                      <w:sz w:val="20"/>
                      <w:lang w:val="mk-MK"/>
                    </w:rPr>
                    <w:t>1</w:t>
                  </w:r>
                </w:p>
                <w:p w14:paraId="20235236" w14:textId="2177DD02" w:rsidR="004C019C" w:rsidRPr="009931C3" w:rsidRDefault="004C019C" w:rsidP="004C019C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Датум</w:t>
                  </w:r>
                  <w:r w:rsidR="009931C3">
                    <w:rPr>
                      <w:rFonts w:ascii="StobiSerif Regular" w:hAnsi="StobiSerif Regular"/>
                      <w:sz w:val="20"/>
                    </w:rPr>
                    <w:t>:</w:t>
                  </w:r>
                  <w:r w:rsidR="00AC7582">
                    <w:rPr>
                      <w:rFonts w:ascii="StobiSerif Regular" w:hAnsi="StobiSerif Regular"/>
                      <w:sz w:val="20"/>
                      <w:lang w:val="mk-MK"/>
                    </w:rPr>
                    <w:t xml:space="preserve"> </w:t>
                  </w:r>
                  <w:r w:rsidR="005C3BC4">
                    <w:rPr>
                      <w:rFonts w:ascii="StobiSerif Regular" w:hAnsi="StobiSerif Regular"/>
                      <w:sz w:val="20"/>
                      <w:lang w:val="mk-MK"/>
                    </w:rPr>
                    <w:t>24</w:t>
                  </w:r>
                  <w:r w:rsidR="007D26AC">
                    <w:rPr>
                      <w:rFonts w:ascii="StobiSerif Regular" w:hAnsi="StobiSerif Regular"/>
                      <w:sz w:val="20"/>
                      <w:lang w:val="mk-MK"/>
                    </w:rPr>
                    <w:t>.0</w:t>
                  </w:r>
                  <w:r w:rsidR="007D26AC">
                    <w:rPr>
                      <w:rFonts w:ascii="StobiSerif Regular" w:hAnsi="StobiSerif Regular"/>
                      <w:sz w:val="20"/>
                    </w:rPr>
                    <w:t>7</w:t>
                  </w:r>
                  <w:r w:rsidR="0065094F">
                    <w:rPr>
                      <w:rFonts w:ascii="StobiSerif Regular" w:hAnsi="StobiSerif Regular"/>
                      <w:sz w:val="20"/>
                      <w:lang w:val="mk-MK"/>
                    </w:rPr>
                    <w:t>.2</w:t>
                  </w:r>
                  <w:r w:rsidR="009931C3">
                    <w:rPr>
                      <w:rFonts w:ascii="StobiSerif Regular" w:hAnsi="StobiSerif Regular"/>
                      <w:sz w:val="20"/>
                      <w:lang w:val="mk-MK"/>
                    </w:rPr>
                    <w:t>025</w:t>
                  </w:r>
                  <w:r w:rsidR="0065094F">
                    <w:rPr>
                      <w:rFonts w:ascii="StobiSerif Regular" w:hAnsi="StobiSerif Regular"/>
                      <w:sz w:val="20"/>
                      <w:lang w:val="mk-MK"/>
                    </w:rPr>
                    <w:t xml:space="preserve"> г</w:t>
                  </w:r>
                  <w:r w:rsidR="00A40C4B">
                    <w:rPr>
                      <w:rFonts w:ascii="StobiSerif Regular" w:hAnsi="StobiSerif Regular"/>
                      <w:sz w:val="20"/>
                      <w:lang w:val="mk-MK"/>
                    </w:rPr>
                    <w:t>.</w:t>
                  </w:r>
                </w:p>
                <w:p w14:paraId="061598D8" w14:textId="77777777" w:rsidR="004C019C" w:rsidRPr="00CA4AD9" w:rsidRDefault="004C019C" w:rsidP="004C019C">
                  <w:pPr>
                    <w:ind w:right="-300"/>
                    <w:rPr>
                      <w:rFonts w:ascii="StobiSerif Regular" w:hAnsi="StobiSerif Regular"/>
                      <w:sz w:val="20"/>
                      <w:lang w:val="mk-MK"/>
                    </w:rPr>
                  </w:pPr>
                  <w:r w:rsidRPr="00CA4AD9">
                    <w:rPr>
                      <w:rFonts w:ascii="StobiSerif Regular" w:hAnsi="StobiSerif Regular"/>
                      <w:sz w:val="20"/>
                      <w:lang w:val="mk-MK"/>
                    </w:rPr>
                    <w:t>Скопје</w:t>
                  </w:r>
                  <w:r w:rsidR="0065094F">
                    <w:rPr>
                      <w:rFonts w:ascii="StobiSerif Regular" w:hAnsi="StobiSerif Regular"/>
                      <w:sz w:val="20"/>
                      <w:lang w:val="mk-MK"/>
                    </w:rPr>
                    <w:t xml:space="preserve"> </w:t>
                  </w:r>
                </w:p>
              </w:txbxContent>
            </v:textbox>
          </v:shape>
        </w:pict>
      </w:r>
    </w:p>
    <w:p w14:paraId="689B6A74" w14:textId="77777777" w:rsidR="007A43A7" w:rsidRPr="009965B8" w:rsidRDefault="007A43A7" w:rsidP="00F64B7D">
      <w:pPr>
        <w:jc w:val="both"/>
        <w:rPr>
          <w:rFonts w:ascii="StobiSerif Regular" w:hAnsi="StobiSerif Regular"/>
          <w:b/>
          <w:szCs w:val="24"/>
          <w:lang w:val="mk-MK"/>
        </w:rPr>
      </w:pPr>
    </w:p>
    <w:p w14:paraId="2D4FD55C" w14:textId="77777777" w:rsidR="00312EAF" w:rsidRDefault="00312EAF" w:rsidP="00F64B7D">
      <w:pPr>
        <w:jc w:val="both"/>
        <w:rPr>
          <w:rFonts w:ascii="StobiSerif Regular" w:hAnsi="StobiSerif Regular"/>
          <w:b/>
          <w:szCs w:val="24"/>
          <w:lang w:val="mk-MK"/>
        </w:rPr>
      </w:pPr>
    </w:p>
    <w:p w14:paraId="6AB8EF81" w14:textId="77777777" w:rsidR="007D26AC" w:rsidRDefault="007D26AC" w:rsidP="00495F88">
      <w:pPr>
        <w:jc w:val="both"/>
        <w:rPr>
          <w:rFonts w:ascii="StobiSerif Regular" w:hAnsi="StobiSerif Regular" w:cs="Arial"/>
          <w:sz w:val="22"/>
          <w:szCs w:val="22"/>
        </w:rPr>
      </w:pPr>
    </w:p>
    <w:p w14:paraId="53C913D6" w14:textId="40ACCCFE" w:rsidR="00495F88" w:rsidRDefault="00495F88" w:rsidP="00495F8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Врз основа на член </w:t>
      </w:r>
      <w:r>
        <w:rPr>
          <w:rFonts w:ascii="StobiSerif Regular" w:hAnsi="StobiSerif Regular" w:cs="Arial"/>
          <w:sz w:val="22"/>
          <w:szCs w:val="22"/>
        </w:rPr>
        <w:t>40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од Законот за локалната самоуправа („Службен весник на Република Македонија“ бр.5/2002 и „Службен весник на Република Северна Македонија“ бр.202/2024), член 16 и член 19 од </w:t>
      </w:r>
      <w:r w:rsidR="00BD62B6">
        <w:rPr>
          <w:rFonts w:ascii="StobiSerif Regular" w:hAnsi="StobiSerif Regular" w:cs="Arial"/>
          <w:sz w:val="22"/>
          <w:szCs w:val="22"/>
          <w:lang w:val="mk-MK"/>
        </w:rPr>
        <w:t>Статутот на Општина Карпош („Службен гласник на Општина Карпош“</w:t>
      </w:r>
      <w:r w:rsidR="00BD62B6">
        <w:rPr>
          <w:rFonts w:ascii="StobiSerif Regular" w:hAnsi="StobiSerif Regular"/>
          <w:sz w:val="22"/>
          <w:szCs w:val="22"/>
        </w:rPr>
        <w:t xml:space="preserve"> </w:t>
      </w:r>
      <w:r w:rsidR="00BD62B6">
        <w:rPr>
          <w:rFonts w:ascii="StobiSerif Regular" w:hAnsi="StobiSerif Regular"/>
          <w:sz w:val="22"/>
          <w:szCs w:val="22"/>
          <w:lang w:val="mk-MK"/>
        </w:rPr>
        <w:t>бр.</w:t>
      </w:r>
      <w:r w:rsidR="00BD62B6">
        <w:rPr>
          <w:rFonts w:ascii="StobiSerif Regular" w:hAnsi="StobiSerif Regular"/>
          <w:sz w:val="22"/>
          <w:szCs w:val="22"/>
        </w:rPr>
        <w:t>1</w:t>
      </w:r>
      <w:r w:rsidR="00BD62B6">
        <w:rPr>
          <w:rFonts w:ascii="StobiSerif Regular" w:hAnsi="StobiSerif Regular"/>
          <w:sz w:val="22"/>
          <w:szCs w:val="22"/>
          <w:lang w:val="mk-MK"/>
        </w:rPr>
        <w:t>/20</w:t>
      </w:r>
      <w:r w:rsidR="00BD62B6">
        <w:rPr>
          <w:rFonts w:ascii="StobiSerif Regular" w:hAnsi="StobiSerif Regular"/>
          <w:sz w:val="22"/>
          <w:szCs w:val="22"/>
        </w:rPr>
        <w:t>06, 8/2013</w:t>
      </w:r>
      <w:r w:rsidR="00BD62B6">
        <w:rPr>
          <w:rFonts w:ascii="StobiSerif Regular" w:hAnsi="StobiSerif Regular"/>
          <w:sz w:val="22"/>
          <w:szCs w:val="22"/>
          <w:lang w:val="mk-MK"/>
        </w:rPr>
        <w:t>, 15/2014, 9/2019, 7/2020, 4/2021</w:t>
      </w:r>
      <w:r w:rsidR="00BD62B6">
        <w:rPr>
          <w:rFonts w:ascii="StobiSerif Regular" w:hAnsi="StobiSerif Regular"/>
          <w:sz w:val="22"/>
          <w:szCs w:val="22"/>
        </w:rPr>
        <w:t>,</w:t>
      </w:r>
      <w:r w:rsidR="00BD62B6">
        <w:rPr>
          <w:rFonts w:ascii="StobiSerif Regular" w:hAnsi="StobiSerif Regular"/>
          <w:sz w:val="22"/>
          <w:szCs w:val="22"/>
          <w:lang w:val="mk-MK"/>
        </w:rPr>
        <w:t xml:space="preserve"> 23/2022 и 2/2023)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член </w:t>
      </w:r>
      <w:r>
        <w:rPr>
          <w:rFonts w:ascii="StobiSerif Regular" w:hAnsi="StobiSerif Regular" w:cs="Arial"/>
          <w:sz w:val="22"/>
          <w:szCs w:val="22"/>
        </w:rPr>
        <w:t xml:space="preserve">60, </w:t>
      </w:r>
      <w:r>
        <w:rPr>
          <w:rFonts w:ascii="StobiSerif Regular" w:hAnsi="StobiSerif Regular" w:cs="Arial"/>
          <w:sz w:val="22"/>
          <w:szCs w:val="22"/>
          <w:lang w:val="mk-MK"/>
        </w:rPr>
        <w:t>став 3 од Деловникот на Советот на Општина Карпош („Службен гласник на Општина Карпош“ бр.3/2006),</w:t>
      </w:r>
      <w:r w:rsidR="00EC3603">
        <w:rPr>
          <w:rFonts w:ascii="StobiSerif Regular" w:hAnsi="StobiSerif Regular" w:cs="Arial"/>
          <w:sz w:val="22"/>
          <w:szCs w:val="22"/>
          <w:lang w:val="mk-MK"/>
        </w:rPr>
        <w:t xml:space="preserve"> Претседателот на Совет на Општина Карпош </w:t>
      </w:r>
      <w:r>
        <w:rPr>
          <w:rFonts w:ascii="StobiSerif Regular" w:hAnsi="StobiSerif Regular" w:cs="Arial"/>
          <w:sz w:val="22"/>
          <w:szCs w:val="22"/>
          <w:lang w:val="mk-MK"/>
        </w:rPr>
        <w:t>донесе</w:t>
      </w:r>
    </w:p>
    <w:p w14:paraId="640AC8C4" w14:textId="77777777" w:rsidR="00495F88" w:rsidRDefault="00495F88" w:rsidP="00495F88">
      <w:pPr>
        <w:tabs>
          <w:tab w:val="left" w:pos="7500"/>
          <w:tab w:val="left" w:pos="8460"/>
        </w:tabs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</w:rPr>
        <w:tab/>
      </w:r>
      <w:r>
        <w:rPr>
          <w:rFonts w:ascii="StobiSerif Regular" w:hAnsi="StobiSerif Regular" w:cs="Arial"/>
          <w:b/>
          <w:sz w:val="22"/>
          <w:szCs w:val="22"/>
        </w:rPr>
        <w:tab/>
      </w:r>
    </w:p>
    <w:p w14:paraId="0CC4E0BF" w14:textId="77777777" w:rsidR="00495F88" w:rsidRDefault="00495F88" w:rsidP="00495F88">
      <w:pPr>
        <w:tabs>
          <w:tab w:val="left" w:pos="3465"/>
          <w:tab w:val="center" w:pos="5400"/>
          <w:tab w:val="right" w:pos="10800"/>
        </w:tabs>
        <w:rPr>
          <w:rFonts w:ascii="StobiSerif Regular" w:hAnsi="StobiSerif Regular" w:cs="Arial"/>
          <w:b/>
          <w:sz w:val="22"/>
          <w:szCs w:val="22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    РЕШЕНИЕ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14:paraId="77EEB52F" w14:textId="4C8F659A" w:rsidR="00495F88" w:rsidRDefault="00495F88" w:rsidP="00495F88">
      <w:pPr>
        <w:ind w:left="720" w:hanging="72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за свикување на </w:t>
      </w:r>
      <w:r w:rsidR="00061FF2">
        <w:rPr>
          <w:rFonts w:ascii="StobiSerif Regular" w:hAnsi="StobiSerif Regular" w:cs="Arial"/>
          <w:b/>
          <w:sz w:val="22"/>
          <w:szCs w:val="22"/>
          <w:lang w:val="mk-MK"/>
        </w:rPr>
        <w:t>седумдесет</w:t>
      </w:r>
      <w:r w:rsidR="005C3BC4">
        <w:rPr>
          <w:rFonts w:ascii="StobiSerif Regular" w:hAnsi="StobiSerif Regular" w:cs="Arial"/>
          <w:b/>
          <w:sz w:val="22"/>
          <w:szCs w:val="22"/>
          <w:lang w:val="mk-MK"/>
        </w:rPr>
        <w:t xml:space="preserve"> и прва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(вонредна) седница на Советот на Општина</w:t>
      </w:r>
      <w:r w:rsidR="004117AF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Карпош</w:t>
      </w:r>
      <w:r w:rsidR="004C4A0F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</w:p>
    <w:p w14:paraId="1BA9B5F3" w14:textId="77777777" w:rsidR="00495F88" w:rsidRPr="004766CC" w:rsidRDefault="00495F88" w:rsidP="00495F88">
      <w:pPr>
        <w:rPr>
          <w:rFonts w:ascii="StobiSerif Regular" w:hAnsi="StobiSerif Regular"/>
          <w:szCs w:val="24"/>
        </w:rPr>
      </w:pPr>
    </w:p>
    <w:p w14:paraId="58B5F814" w14:textId="3192F070" w:rsidR="00495F88" w:rsidRPr="004766CC" w:rsidRDefault="00495F88" w:rsidP="00495F88">
      <w:pPr>
        <w:ind w:firstLine="720"/>
        <w:jc w:val="both"/>
        <w:rPr>
          <w:rFonts w:ascii="StobiSerif Regular" w:hAnsi="StobiSerif Regular"/>
          <w:szCs w:val="24"/>
        </w:rPr>
      </w:pPr>
      <w:proofErr w:type="spellStart"/>
      <w:r w:rsidRPr="004766CC">
        <w:rPr>
          <w:rFonts w:ascii="StobiSerif Regular" w:hAnsi="StobiSerif Regular"/>
          <w:color w:val="000000"/>
          <w:sz w:val="22"/>
          <w:szCs w:val="22"/>
        </w:rPr>
        <w:t>Се</w:t>
      </w:r>
      <w:proofErr w:type="spellEnd"/>
      <w:r w:rsidRPr="004766CC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4766CC">
        <w:rPr>
          <w:rFonts w:ascii="StobiSerif Regular" w:hAnsi="StobiSerif Regular"/>
          <w:color w:val="000000"/>
          <w:sz w:val="22"/>
          <w:szCs w:val="22"/>
        </w:rPr>
        <w:t>свикува</w:t>
      </w:r>
      <w:proofErr w:type="spellEnd"/>
      <w:r w:rsidRPr="004766CC">
        <w:rPr>
          <w:rFonts w:ascii="StobiSerif Regular" w:hAnsi="StobiSerif Regular"/>
          <w:color w:val="000000"/>
          <w:sz w:val="22"/>
          <w:szCs w:val="22"/>
        </w:rPr>
        <w:t xml:space="preserve"> </w:t>
      </w:r>
      <w:r w:rsidR="00061FF2">
        <w:rPr>
          <w:rFonts w:ascii="StobiSerif Regular" w:hAnsi="StobiSerif Regular" w:cs="Arial"/>
          <w:color w:val="000000"/>
          <w:sz w:val="22"/>
          <w:szCs w:val="22"/>
          <w:lang w:val="mk-MK"/>
        </w:rPr>
        <w:t>седумдесет</w:t>
      </w:r>
      <w:r w:rsidR="005C3BC4">
        <w:rPr>
          <w:rFonts w:ascii="StobiSerif Regular" w:hAnsi="StobiSerif Regular" w:cs="Arial"/>
          <w:color w:val="000000"/>
          <w:sz w:val="22"/>
          <w:szCs w:val="22"/>
          <w:lang w:val="mk-MK"/>
        </w:rPr>
        <w:t xml:space="preserve"> и прва</w:t>
      </w:r>
      <w:r w:rsidR="00AC7582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(вонредна) </w:t>
      </w:r>
      <w:proofErr w:type="spellStart"/>
      <w:r w:rsidRPr="004766CC">
        <w:rPr>
          <w:rFonts w:ascii="StobiSerif Regular" w:hAnsi="StobiSerif Regular"/>
          <w:color w:val="000000"/>
          <w:sz w:val="22"/>
          <w:szCs w:val="22"/>
        </w:rPr>
        <w:t>седница</w:t>
      </w:r>
      <w:proofErr w:type="spellEnd"/>
      <w:r w:rsidRPr="004766CC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4766CC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Pr="004766CC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4766CC">
        <w:rPr>
          <w:rFonts w:ascii="StobiSerif Regular" w:hAnsi="StobiSerif Regular"/>
          <w:color w:val="000000"/>
          <w:sz w:val="22"/>
          <w:szCs w:val="22"/>
        </w:rPr>
        <w:t>Советот</w:t>
      </w:r>
      <w:proofErr w:type="spellEnd"/>
      <w:r w:rsidRPr="004766CC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4766CC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Pr="004766CC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4766CC">
        <w:rPr>
          <w:rFonts w:ascii="StobiSerif Regular" w:hAnsi="StobiSerif Regular"/>
          <w:color w:val="000000"/>
          <w:sz w:val="22"/>
          <w:szCs w:val="22"/>
        </w:rPr>
        <w:t>Општина</w:t>
      </w:r>
      <w:proofErr w:type="spellEnd"/>
      <w:r w:rsidRPr="004766CC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4766CC">
        <w:rPr>
          <w:rFonts w:ascii="StobiSerif Regular" w:hAnsi="StobiSerif Regular"/>
          <w:color w:val="000000"/>
          <w:sz w:val="22"/>
          <w:szCs w:val="22"/>
        </w:rPr>
        <w:t>Карпош</w:t>
      </w:r>
      <w:proofErr w:type="spellEnd"/>
      <w:r w:rsidRPr="004766CC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4766CC">
        <w:rPr>
          <w:rFonts w:ascii="StobiSerif Regular" w:hAnsi="StobiSerif Regular"/>
          <w:color w:val="000000"/>
          <w:sz w:val="22"/>
          <w:szCs w:val="22"/>
        </w:rPr>
        <w:t>за</w:t>
      </w:r>
      <w:proofErr w:type="spellEnd"/>
      <w:r w:rsidRPr="004766CC">
        <w:rPr>
          <w:rFonts w:ascii="StobiSerif Regular" w:hAnsi="StobiSerif Regular"/>
          <w:color w:val="000000"/>
          <w:sz w:val="22"/>
          <w:szCs w:val="22"/>
        </w:rPr>
        <w:t xml:space="preserve"> </w:t>
      </w:r>
      <w:r w:rsidR="00061FF2">
        <w:rPr>
          <w:rFonts w:ascii="StobiSerif Regular" w:hAnsi="StobiSerif Regular" w:cs="Arial"/>
          <w:color w:val="000000"/>
          <w:sz w:val="22"/>
          <w:szCs w:val="22"/>
          <w:lang w:val="mk-MK"/>
        </w:rPr>
        <w:t>24</w:t>
      </w:r>
      <w:r>
        <w:rPr>
          <w:rFonts w:ascii="StobiSerif Regular" w:hAnsi="StobiSerif Regular" w:cs="Arial"/>
          <w:color w:val="000000"/>
          <w:sz w:val="22"/>
          <w:szCs w:val="22"/>
          <w:lang w:val="mk-MK"/>
        </w:rPr>
        <w:t xml:space="preserve"> јули </w:t>
      </w:r>
      <w:r w:rsidRPr="004766CC">
        <w:rPr>
          <w:rFonts w:ascii="StobiSerif Regular" w:hAnsi="StobiSerif Regular"/>
          <w:color w:val="000000"/>
          <w:sz w:val="22"/>
          <w:szCs w:val="22"/>
        </w:rPr>
        <w:t>202</w:t>
      </w:r>
      <w:r w:rsidRPr="004766CC">
        <w:rPr>
          <w:rFonts w:ascii="StobiSerif Regular" w:hAnsi="StobiSerif Regular" w:cs="Arial"/>
          <w:color w:val="000000"/>
          <w:sz w:val="22"/>
          <w:szCs w:val="22"/>
        </w:rPr>
        <w:t>5</w:t>
      </w:r>
      <w:r w:rsidRPr="004766CC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4766CC">
        <w:rPr>
          <w:rFonts w:ascii="StobiSerif Regular" w:hAnsi="StobiSerif Regular"/>
          <w:color w:val="000000"/>
          <w:sz w:val="22"/>
          <w:szCs w:val="22"/>
        </w:rPr>
        <w:t>година</w:t>
      </w:r>
      <w:proofErr w:type="spellEnd"/>
      <w:r w:rsidRPr="004766CC">
        <w:rPr>
          <w:rFonts w:ascii="StobiSerif Regular" w:hAnsi="StobiSerif Regular"/>
          <w:color w:val="000000"/>
          <w:sz w:val="22"/>
          <w:szCs w:val="22"/>
        </w:rPr>
        <w:t xml:space="preserve"> (</w:t>
      </w:r>
      <w:r w:rsidR="00061FF2">
        <w:rPr>
          <w:rFonts w:ascii="StobiSerif Regular" w:hAnsi="StobiSerif Regular" w:cs="Arial"/>
          <w:color w:val="000000"/>
          <w:sz w:val="22"/>
          <w:szCs w:val="22"/>
          <w:lang w:val="mk-MK"/>
        </w:rPr>
        <w:t>четврток</w:t>
      </w:r>
      <w:r w:rsidRPr="004766CC">
        <w:rPr>
          <w:rFonts w:ascii="StobiSerif Regular" w:hAnsi="StobiSerif Regular" w:cs="Arial"/>
          <w:color w:val="000000"/>
          <w:sz w:val="22"/>
          <w:szCs w:val="22"/>
        </w:rPr>
        <w:t>)</w:t>
      </w:r>
      <w:r w:rsidRPr="004766CC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4766CC">
        <w:rPr>
          <w:rFonts w:ascii="StobiSerif Regular" w:hAnsi="StobiSerif Regular"/>
          <w:color w:val="000000"/>
          <w:sz w:val="22"/>
          <w:szCs w:val="22"/>
        </w:rPr>
        <w:t>со</w:t>
      </w:r>
      <w:proofErr w:type="spellEnd"/>
      <w:r w:rsidRPr="004766CC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4766CC">
        <w:rPr>
          <w:rFonts w:ascii="StobiSerif Regular" w:hAnsi="StobiSerif Regular"/>
          <w:color w:val="000000"/>
          <w:sz w:val="22"/>
          <w:szCs w:val="22"/>
        </w:rPr>
        <w:t>почеток</w:t>
      </w:r>
      <w:proofErr w:type="spellEnd"/>
      <w:r w:rsidRPr="004766CC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4766CC">
        <w:rPr>
          <w:rFonts w:ascii="StobiSerif Regular" w:hAnsi="StobiSerif Regular"/>
          <w:color w:val="000000"/>
          <w:sz w:val="22"/>
          <w:szCs w:val="22"/>
        </w:rPr>
        <w:t>во</w:t>
      </w:r>
      <w:proofErr w:type="spellEnd"/>
      <w:r w:rsidRPr="004766CC">
        <w:rPr>
          <w:rFonts w:ascii="StobiSerif Regular" w:hAnsi="StobiSerif Regular"/>
          <w:color w:val="000000"/>
          <w:sz w:val="22"/>
          <w:szCs w:val="22"/>
        </w:rPr>
        <w:t xml:space="preserve"> </w:t>
      </w:r>
      <w:r w:rsidR="005C3BC4">
        <w:rPr>
          <w:rFonts w:ascii="StobiSerif Regular" w:hAnsi="StobiSerif Regular" w:cs="Arial"/>
          <w:color w:val="000000"/>
          <w:sz w:val="22"/>
          <w:szCs w:val="22"/>
          <w:lang w:val="mk-MK"/>
        </w:rPr>
        <w:t>1</w:t>
      </w:r>
      <w:r w:rsidR="00C13A9D">
        <w:rPr>
          <w:rFonts w:ascii="StobiSerif Regular" w:hAnsi="StobiSerif Regular" w:cs="Arial"/>
          <w:color w:val="000000"/>
          <w:sz w:val="22"/>
          <w:szCs w:val="22"/>
          <w:lang w:val="mk-MK"/>
        </w:rPr>
        <w:t>3</w:t>
      </w:r>
      <w:r w:rsidRPr="004766CC">
        <w:rPr>
          <w:rFonts w:ascii="StobiSerif Regular" w:hAnsi="StobiSerif Regular" w:cs="Arial"/>
          <w:color w:val="000000"/>
          <w:sz w:val="22"/>
          <w:szCs w:val="22"/>
        </w:rPr>
        <w:t>.</w:t>
      </w:r>
      <w:r w:rsidR="00C13A9D">
        <w:rPr>
          <w:rFonts w:ascii="StobiSerif Regular" w:hAnsi="StobiSerif Regular"/>
          <w:color w:val="000000"/>
          <w:sz w:val="22"/>
          <w:szCs w:val="22"/>
          <w:lang w:val="mk-MK"/>
        </w:rPr>
        <w:t>3</w:t>
      </w:r>
      <w:r w:rsidRPr="004766CC">
        <w:rPr>
          <w:rFonts w:ascii="StobiSerif Regular" w:hAnsi="StobiSerif Regular"/>
          <w:color w:val="000000"/>
          <w:sz w:val="22"/>
          <w:szCs w:val="22"/>
        </w:rPr>
        <w:t xml:space="preserve">0 </w:t>
      </w:r>
      <w:proofErr w:type="spellStart"/>
      <w:r w:rsidRPr="004766CC">
        <w:rPr>
          <w:rFonts w:ascii="StobiSerif Regular" w:hAnsi="StobiSerif Regular"/>
          <w:color w:val="000000"/>
          <w:sz w:val="22"/>
          <w:szCs w:val="22"/>
        </w:rPr>
        <w:t>часот</w:t>
      </w:r>
      <w:proofErr w:type="spellEnd"/>
      <w:r w:rsidRPr="004766CC">
        <w:rPr>
          <w:rFonts w:ascii="StobiSerif Regular" w:hAnsi="StobiSerif Regular"/>
          <w:color w:val="000000"/>
          <w:sz w:val="22"/>
          <w:szCs w:val="22"/>
        </w:rPr>
        <w:t>.</w:t>
      </w:r>
    </w:p>
    <w:p w14:paraId="57FAF812" w14:textId="77777777" w:rsidR="00495F88" w:rsidRPr="004766CC" w:rsidRDefault="00495F88" w:rsidP="00495F88">
      <w:pPr>
        <w:rPr>
          <w:rFonts w:ascii="StobiSerif Regular" w:hAnsi="StobiSerif Regular"/>
          <w:szCs w:val="24"/>
          <w:lang w:val="mk-MK"/>
        </w:rPr>
      </w:pPr>
    </w:p>
    <w:p w14:paraId="520BBE74" w14:textId="77777777" w:rsidR="00495F88" w:rsidRPr="004766CC" w:rsidRDefault="00495F88" w:rsidP="00495F88">
      <w:pPr>
        <w:numPr>
          <w:ilvl w:val="0"/>
          <w:numId w:val="7"/>
        </w:numPr>
        <w:textAlignment w:val="baseline"/>
        <w:rPr>
          <w:rFonts w:ascii="StobiSerif Regular" w:hAnsi="StobiSerif Regular"/>
          <w:color w:val="000000"/>
          <w:sz w:val="22"/>
          <w:szCs w:val="22"/>
        </w:rPr>
      </w:pPr>
      <w:proofErr w:type="spellStart"/>
      <w:r w:rsidRPr="004766CC">
        <w:rPr>
          <w:rFonts w:ascii="StobiSerif Regular" w:hAnsi="StobiSerif Regular"/>
          <w:color w:val="000000"/>
          <w:sz w:val="22"/>
          <w:szCs w:val="22"/>
        </w:rPr>
        <w:t>Усвојување</w:t>
      </w:r>
      <w:proofErr w:type="spellEnd"/>
      <w:r w:rsidRPr="004766CC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4766CC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Pr="004766CC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4766CC">
        <w:rPr>
          <w:rFonts w:ascii="StobiSerif Regular" w:hAnsi="StobiSerif Regular"/>
          <w:color w:val="000000"/>
          <w:sz w:val="22"/>
          <w:szCs w:val="22"/>
        </w:rPr>
        <w:t>оправданоста</w:t>
      </w:r>
      <w:proofErr w:type="spellEnd"/>
      <w:r w:rsidRPr="004766CC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4766CC">
        <w:rPr>
          <w:rFonts w:ascii="StobiSerif Regular" w:hAnsi="StobiSerif Regular"/>
          <w:color w:val="000000"/>
          <w:sz w:val="22"/>
          <w:szCs w:val="22"/>
        </w:rPr>
        <w:t>за</w:t>
      </w:r>
      <w:proofErr w:type="spellEnd"/>
      <w:r w:rsidRPr="004766CC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4766CC">
        <w:rPr>
          <w:rFonts w:ascii="StobiSerif Regular" w:hAnsi="StobiSerif Regular"/>
          <w:color w:val="000000"/>
          <w:sz w:val="22"/>
          <w:szCs w:val="22"/>
        </w:rPr>
        <w:t>свикување</w:t>
      </w:r>
      <w:proofErr w:type="spellEnd"/>
      <w:r w:rsidRPr="004766CC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4766CC">
        <w:rPr>
          <w:rFonts w:ascii="StobiSerif Regular" w:hAnsi="StobiSerif Regular"/>
          <w:color w:val="000000"/>
          <w:sz w:val="22"/>
          <w:szCs w:val="22"/>
        </w:rPr>
        <w:t>вонредна</w:t>
      </w:r>
      <w:proofErr w:type="spellEnd"/>
      <w:r w:rsidRPr="004766CC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4766CC">
        <w:rPr>
          <w:rFonts w:ascii="StobiSerif Regular" w:hAnsi="StobiSerif Regular"/>
          <w:color w:val="000000"/>
          <w:sz w:val="22"/>
          <w:szCs w:val="22"/>
        </w:rPr>
        <w:t>седница</w:t>
      </w:r>
      <w:proofErr w:type="spellEnd"/>
    </w:p>
    <w:p w14:paraId="279641E8" w14:textId="77777777" w:rsidR="00495F88" w:rsidRPr="004766CC" w:rsidRDefault="00495F88" w:rsidP="00495F88">
      <w:pPr>
        <w:ind w:firstLine="720"/>
        <w:rPr>
          <w:rFonts w:ascii="StobiSerif Regular" w:hAnsi="StobiSerif Regular"/>
          <w:szCs w:val="24"/>
        </w:rPr>
      </w:pPr>
      <w:r w:rsidRPr="004766CC">
        <w:rPr>
          <w:rFonts w:ascii="StobiSerif Regular" w:hAnsi="StobiSerif Regular"/>
          <w:color w:val="000000"/>
          <w:sz w:val="22"/>
        </w:rPr>
        <w:tab/>
      </w:r>
    </w:p>
    <w:p w14:paraId="4A6B2BFC" w14:textId="77777777" w:rsidR="00495F88" w:rsidRPr="004766CC" w:rsidRDefault="00495F88" w:rsidP="00495F88">
      <w:pPr>
        <w:jc w:val="center"/>
        <w:rPr>
          <w:rFonts w:ascii="StobiSerif Regular" w:hAnsi="StobiSerif Regular"/>
          <w:szCs w:val="24"/>
        </w:rPr>
      </w:pPr>
      <w:r w:rsidRPr="004766CC">
        <w:rPr>
          <w:rFonts w:ascii="StobiSerif Regular" w:hAnsi="StobiSerif Regular"/>
          <w:b/>
          <w:bCs/>
          <w:color w:val="000000"/>
          <w:sz w:val="22"/>
          <w:szCs w:val="22"/>
        </w:rPr>
        <w:t>ДНЕВЕН РЕД</w:t>
      </w:r>
    </w:p>
    <w:p w14:paraId="0C834010" w14:textId="77777777" w:rsidR="00495F88" w:rsidRPr="002315DE" w:rsidRDefault="00495F88" w:rsidP="00495F88">
      <w:pPr>
        <w:rPr>
          <w:rFonts w:ascii="StobiSerif Regular" w:hAnsi="StobiSerif Regular"/>
          <w:szCs w:val="24"/>
          <w:lang w:val="mk-MK"/>
        </w:rPr>
      </w:pPr>
    </w:p>
    <w:p w14:paraId="166CD86E" w14:textId="27E40CC7" w:rsidR="00866E09" w:rsidRPr="001E67A7" w:rsidRDefault="001E67A7" w:rsidP="001E67A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Предлог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–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Одлука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за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одобрување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финансиски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средства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како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помош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за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санација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на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опожарена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куќа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на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Исуф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Ибраими</w:t>
      </w:r>
      <w:proofErr w:type="spellEnd"/>
    </w:p>
    <w:p w14:paraId="61FEFEF1" w14:textId="144E2EFA" w:rsidR="00892CAD" w:rsidRDefault="004243F4" w:rsidP="00892CA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textAlignment w:val="baseline"/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</w:pPr>
      <w:r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  <w:t xml:space="preserve">Предлог-Одлука </w:t>
      </w:r>
      <w:r w:rsidRPr="00E6045B">
        <w:rPr>
          <w:rFonts w:ascii="StobiSerif Regular" w:hAnsi="StobiSerif Regular" w:cs="StobiSerif Regular" w:hint="eastAsia"/>
          <w:bCs/>
          <w:color w:val="000000"/>
          <w:sz w:val="22"/>
          <w:szCs w:val="22"/>
          <w:lang w:val="mk-MK"/>
        </w:rPr>
        <w:t>за</w:t>
      </w:r>
      <w:r w:rsidRPr="00E6045B"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  <w:t xml:space="preserve"> </w:t>
      </w:r>
      <w:r w:rsidRPr="00E6045B">
        <w:rPr>
          <w:rFonts w:ascii="StobiSerif Regular" w:hAnsi="StobiSerif Regular" w:cs="StobiSerif Regular" w:hint="eastAsia"/>
          <w:bCs/>
          <w:color w:val="000000"/>
          <w:sz w:val="22"/>
          <w:szCs w:val="22"/>
          <w:lang w:val="mk-MK"/>
        </w:rPr>
        <w:t>одобрување</w:t>
      </w:r>
      <w:r w:rsidRPr="00E6045B"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  <w:t xml:space="preserve"> </w:t>
      </w:r>
      <w:r w:rsidRPr="00E6045B">
        <w:rPr>
          <w:rFonts w:ascii="StobiSerif Regular" w:hAnsi="StobiSerif Regular" w:cs="StobiSerif Regular" w:hint="eastAsia"/>
          <w:bCs/>
          <w:color w:val="000000"/>
          <w:sz w:val="22"/>
          <w:szCs w:val="22"/>
          <w:lang w:val="mk-MK"/>
        </w:rPr>
        <w:t>финансиски</w:t>
      </w:r>
      <w:r w:rsidRPr="00E6045B"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  <w:t xml:space="preserve"> </w:t>
      </w:r>
      <w:r w:rsidRPr="00E6045B">
        <w:rPr>
          <w:rFonts w:ascii="StobiSerif Regular" w:hAnsi="StobiSerif Regular" w:cs="StobiSerif Regular" w:hint="eastAsia"/>
          <w:bCs/>
          <w:color w:val="000000"/>
          <w:sz w:val="22"/>
          <w:szCs w:val="22"/>
          <w:lang w:val="mk-MK"/>
        </w:rPr>
        <w:t>средства</w:t>
      </w:r>
      <w:r w:rsidRPr="00E6045B"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  <w:t xml:space="preserve"> </w:t>
      </w:r>
      <w:r w:rsidRPr="00E6045B">
        <w:rPr>
          <w:rFonts w:ascii="StobiSerif Regular" w:hAnsi="StobiSerif Regular" w:cs="StobiSerif Regular" w:hint="eastAsia"/>
          <w:bCs/>
          <w:color w:val="000000"/>
          <w:sz w:val="22"/>
          <w:szCs w:val="22"/>
          <w:lang w:val="mk-MK"/>
        </w:rPr>
        <w:t>како</w:t>
      </w:r>
      <w:r w:rsidR="00742F15"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  <w:t xml:space="preserve"> финансиска</w:t>
      </w:r>
      <w:r w:rsidRPr="00E6045B"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  <w:t xml:space="preserve"> </w:t>
      </w:r>
      <w:r w:rsidRPr="00E6045B">
        <w:rPr>
          <w:rFonts w:ascii="StobiSerif Regular" w:hAnsi="StobiSerif Regular" w:cs="StobiSerif Regular" w:hint="eastAsia"/>
          <w:bCs/>
          <w:color w:val="000000"/>
          <w:sz w:val="22"/>
          <w:szCs w:val="22"/>
          <w:lang w:val="mk-MK"/>
        </w:rPr>
        <w:t>помош</w:t>
      </w:r>
      <w:r w:rsidRPr="00E6045B"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  <w:t xml:space="preserve"> </w:t>
      </w:r>
      <w:r w:rsidRPr="00E6045B">
        <w:rPr>
          <w:rFonts w:ascii="StobiSerif Regular" w:hAnsi="StobiSerif Regular" w:cs="StobiSerif Regular" w:hint="eastAsia"/>
          <w:bCs/>
          <w:color w:val="000000"/>
          <w:sz w:val="22"/>
          <w:szCs w:val="22"/>
          <w:lang w:val="mk-MK"/>
        </w:rPr>
        <w:t>за</w:t>
      </w:r>
      <w:r w:rsidRPr="00E6045B"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  <w:t xml:space="preserve"> </w:t>
      </w:r>
      <w:r w:rsidR="005C3BC4">
        <w:rPr>
          <w:rFonts w:ascii="StobiSerif Regular" w:hAnsi="StobiSerif Regular" w:cs="StobiSerif Regular" w:hint="eastAsia"/>
          <w:bCs/>
          <w:color w:val="000000"/>
          <w:sz w:val="22"/>
          <w:szCs w:val="22"/>
        </w:rPr>
        <w:t>л</w:t>
      </w:r>
      <w:r w:rsidR="005C3BC4"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  <w:t>ице во социјален ризик</w:t>
      </w:r>
    </w:p>
    <w:p w14:paraId="101BCA0A" w14:textId="0B5549DB" w:rsidR="00892CAD" w:rsidRPr="00892CAD" w:rsidRDefault="004243F4" w:rsidP="00892CA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textAlignment w:val="baseline"/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</w:pPr>
      <w:r w:rsidRPr="00892CAD">
        <w:rPr>
          <w:rFonts w:ascii="StobiSerif Regular" w:eastAsia="StobiSerif Regular" w:hAnsi="StobiSerif Regular" w:cs="StobiSerif Regular"/>
          <w:bCs/>
          <w:color w:val="000000"/>
          <w:sz w:val="22"/>
          <w:szCs w:val="22"/>
          <w:lang w:val="mk-MK"/>
        </w:rPr>
        <w:t>Предлог-</w:t>
      </w:r>
      <w:r w:rsidR="00892CAD" w:rsidRPr="00892CAD">
        <w:rPr>
          <w:rFonts w:ascii="StobiSerif Regular" w:eastAsia="StobiSerif Regular" w:hAnsi="StobiSerif Regular" w:cs="StobiSerif Regular"/>
          <w:bCs/>
          <w:color w:val="000000"/>
          <w:sz w:val="22"/>
          <w:szCs w:val="22"/>
          <w:lang w:val="mk-MK"/>
        </w:rPr>
        <w:t xml:space="preserve">Решение </w:t>
      </w:r>
      <w:proofErr w:type="spellStart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>за</w:t>
      </w:r>
      <w:proofErr w:type="spellEnd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 xml:space="preserve"> </w:t>
      </w:r>
      <w:proofErr w:type="spellStart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>изменување</w:t>
      </w:r>
      <w:proofErr w:type="spellEnd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 xml:space="preserve"> и </w:t>
      </w:r>
      <w:proofErr w:type="spellStart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>дополнување</w:t>
      </w:r>
      <w:proofErr w:type="spellEnd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 xml:space="preserve"> </w:t>
      </w:r>
      <w:proofErr w:type="spellStart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>на</w:t>
      </w:r>
      <w:proofErr w:type="spellEnd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 xml:space="preserve"> </w:t>
      </w:r>
      <w:proofErr w:type="spellStart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>Решението</w:t>
      </w:r>
      <w:proofErr w:type="spellEnd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 xml:space="preserve"> </w:t>
      </w:r>
      <w:proofErr w:type="spellStart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>за</w:t>
      </w:r>
      <w:proofErr w:type="spellEnd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 xml:space="preserve"> </w:t>
      </w:r>
      <w:proofErr w:type="spellStart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>разрешување</w:t>
      </w:r>
      <w:proofErr w:type="spellEnd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 xml:space="preserve"> и </w:t>
      </w:r>
      <w:proofErr w:type="spellStart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>именување</w:t>
      </w:r>
      <w:proofErr w:type="spellEnd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 xml:space="preserve"> </w:t>
      </w:r>
      <w:proofErr w:type="spellStart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>член</w:t>
      </w:r>
      <w:proofErr w:type="spellEnd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 xml:space="preserve"> </w:t>
      </w:r>
      <w:proofErr w:type="spellStart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>во</w:t>
      </w:r>
      <w:proofErr w:type="spellEnd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 xml:space="preserve"> </w:t>
      </w:r>
      <w:proofErr w:type="spellStart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>Управниот</w:t>
      </w:r>
      <w:proofErr w:type="spellEnd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 xml:space="preserve"> </w:t>
      </w:r>
      <w:proofErr w:type="spellStart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>одбор</w:t>
      </w:r>
      <w:proofErr w:type="spellEnd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 xml:space="preserve"> </w:t>
      </w:r>
      <w:proofErr w:type="spellStart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>на</w:t>
      </w:r>
      <w:proofErr w:type="spellEnd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 xml:space="preserve"> </w:t>
      </w:r>
      <w:proofErr w:type="spellStart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>Јавната</w:t>
      </w:r>
      <w:proofErr w:type="spellEnd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 xml:space="preserve"> </w:t>
      </w:r>
      <w:proofErr w:type="spellStart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>установа</w:t>
      </w:r>
      <w:proofErr w:type="spellEnd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 xml:space="preserve"> </w:t>
      </w:r>
      <w:proofErr w:type="spellStart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>општинска</w:t>
      </w:r>
      <w:proofErr w:type="spellEnd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 xml:space="preserve"> </w:t>
      </w:r>
      <w:proofErr w:type="spellStart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>детска</w:t>
      </w:r>
      <w:proofErr w:type="spellEnd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 xml:space="preserve"> </w:t>
      </w:r>
      <w:proofErr w:type="spellStart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>градинка</w:t>
      </w:r>
      <w:proofErr w:type="spellEnd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 xml:space="preserve"> „</w:t>
      </w:r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  <w:lang w:val="mk-MK"/>
        </w:rPr>
        <w:t>Пролет</w:t>
      </w:r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 xml:space="preserve">“, </w:t>
      </w:r>
      <w:proofErr w:type="spellStart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>Општина</w:t>
      </w:r>
      <w:proofErr w:type="spellEnd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 xml:space="preserve"> </w:t>
      </w:r>
      <w:proofErr w:type="spellStart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>Карпош</w:t>
      </w:r>
      <w:proofErr w:type="spellEnd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 xml:space="preserve"> - </w:t>
      </w:r>
      <w:proofErr w:type="spellStart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>Скопје</w:t>
      </w:r>
      <w:proofErr w:type="spellEnd"/>
      <w:r w:rsidR="00892CAD" w:rsidRPr="00892CAD">
        <w:rPr>
          <w:rFonts w:ascii="StobiSerif Regular" w:eastAsia="StobiSerif Regular" w:hAnsi="StobiSerif Regular" w:cs="StobiSerif Regular"/>
          <w:bCs/>
          <w:sz w:val="22"/>
          <w:szCs w:val="22"/>
        </w:rPr>
        <w:t xml:space="preserve">  </w:t>
      </w:r>
    </w:p>
    <w:p w14:paraId="6F6DA99A" w14:textId="66D56F69" w:rsidR="007D26AC" w:rsidRPr="00892CAD" w:rsidRDefault="007D26AC" w:rsidP="00892CAD">
      <w:pPr>
        <w:jc w:val="both"/>
        <w:textAlignment w:val="baseline"/>
        <w:rPr>
          <w:rFonts w:ascii="StobiSerif Regular" w:hAnsi="StobiSerif Regular"/>
          <w:b/>
          <w:color w:val="000000"/>
          <w:sz w:val="22"/>
          <w:szCs w:val="22"/>
          <w:lang w:val="mk-MK"/>
        </w:rPr>
      </w:pPr>
    </w:p>
    <w:p w14:paraId="5D105F12" w14:textId="4DEC098F" w:rsidR="003376E6" w:rsidRDefault="003376E6" w:rsidP="003376E6">
      <w:pPr>
        <w:tabs>
          <w:tab w:val="left" w:pos="270"/>
          <w:tab w:val="left" w:pos="1440"/>
          <w:tab w:val="left" w:pos="180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B56EE8">
        <w:rPr>
          <w:rFonts w:ascii="StobiSerif Regular" w:hAnsi="StobiSerif Regular" w:cs="Arial"/>
          <w:sz w:val="22"/>
          <w:szCs w:val="22"/>
          <w:lang w:val="mk-MK"/>
        </w:rPr>
        <w:t>С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едницата на Советот ќе се одржи во </w:t>
      </w:r>
      <w:r w:rsidR="00AC7582">
        <w:rPr>
          <w:rFonts w:ascii="StobiSerif Regular" w:hAnsi="StobiSerif Regular" w:cs="Arial"/>
          <w:sz w:val="22"/>
          <w:szCs w:val="22"/>
          <w:lang w:val="mk-MK"/>
        </w:rPr>
        <w:t xml:space="preserve">просториите на </w:t>
      </w:r>
      <w:r w:rsidR="00061FF2">
        <w:rPr>
          <w:rFonts w:ascii="StobiSerif Regular" w:hAnsi="StobiSerif Regular" w:cs="Arial"/>
          <w:sz w:val="22"/>
          <w:szCs w:val="22"/>
          <w:lang w:val="mk-MK"/>
        </w:rPr>
        <w:t xml:space="preserve">Универзитет Скопје (Универзитет за туризам и менаџмент). </w:t>
      </w:r>
    </w:p>
    <w:p w14:paraId="3805E91D" w14:textId="77777777" w:rsidR="00155AD9" w:rsidRPr="006F2928" w:rsidRDefault="00155AD9" w:rsidP="003376E6">
      <w:pPr>
        <w:rPr>
          <w:rFonts w:ascii="StobiSerif Regular" w:hAnsi="StobiSerif Regular" w:cs="Arial"/>
          <w:sz w:val="22"/>
          <w:szCs w:val="22"/>
        </w:rPr>
      </w:pPr>
    </w:p>
    <w:p w14:paraId="2C728670" w14:textId="42F8625E" w:rsidR="00890E50" w:rsidRPr="00177AF3" w:rsidRDefault="003376E6" w:rsidP="00890E50">
      <w:pPr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Телефон за контакт </w:t>
      </w:r>
      <w:r w:rsidR="00E46337">
        <w:rPr>
          <w:rFonts w:ascii="StobiSerif Regular" w:hAnsi="StobiSerif Regular" w:cs="Arial"/>
          <w:sz w:val="22"/>
          <w:szCs w:val="22"/>
          <w:lang w:val="mk-MK"/>
        </w:rPr>
        <w:t xml:space="preserve">- </w:t>
      </w:r>
      <w:r>
        <w:rPr>
          <w:rFonts w:ascii="StobiSerif Regular" w:hAnsi="StobiSerif Regular" w:cs="Arial"/>
          <w:sz w:val="22"/>
          <w:szCs w:val="22"/>
          <w:lang w:val="mk-MK"/>
        </w:rPr>
        <w:t>07</w:t>
      </w:r>
      <w:r>
        <w:rPr>
          <w:rFonts w:ascii="StobiSerif Regular" w:hAnsi="StobiSerif Regular" w:cs="Arial"/>
          <w:sz w:val="22"/>
          <w:szCs w:val="22"/>
        </w:rPr>
        <w:t>0</w:t>
      </w:r>
      <w:r w:rsidR="00E46337">
        <w:rPr>
          <w:rFonts w:ascii="StobiSerif Regular" w:hAnsi="StobiSerif Regular" w:cs="Arial"/>
          <w:sz w:val="22"/>
          <w:szCs w:val="22"/>
          <w:lang w:val="mk-MK"/>
        </w:rPr>
        <w:t>/</w:t>
      </w:r>
      <w:r>
        <w:rPr>
          <w:rFonts w:ascii="StobiSerif Regular" w:hAnsi="StobiSerif Regular" w:cs="Arial"/>
          <w:sz w:val="22"/>
          <w:szCs w:val="22"/>
        </w:rPr>
        <w:t>410</w:t>
      </w:r>
      <w:r w:rsidR="00E46337">
        <w:rPr>
          <w:rFonts w:ascii="StobiSerif Regular" w:hAnsi="StobiSerif Regular" w:cs="Arial"/>
          <w:sz w:val="22"/>
          <w:szCs w:val="22"/>
          <w:lang w:val="mk-MK"/>
        </w:rPr>
        <w:t>-</w:t>
      </w:r>
      <w:r>
        <w:rPr>
          <w:rFonts w:ascii="StobiSerif Regular" w:hAnsi="StobiSerif Regular" w:cs="Arial"/>
          <w:sz w:val="22"/>
          <w:szCs w:val="22"/>
          <w:lang w:val="mk-MK"/>
        </w:rPr>
        <w:t>6</w:t>
      </w:r>
      <w:r>
        <w:rPr>
          <w:rFonts w:ascii="StobiSerif Regular" w:hAnsi="StobiSerif Regular" w:cs="Arial"/>
          <w:sz w:val="22"/>
          <w:szCs w:val="22"/>
        </w:rPr>
        <w:t>31</w:t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</w:t>
      </w:r>
      <w:r>
        <w:rPr>
          <w:rFonts w:ascii="StobiSerif Regular" w:hAnsi="StobiSerif Regular" w:cs="Arial"/>
          <w:sz w:val="22"/>
          <w:szCs w:val="22"/>
        </w:rPr>
        <w:t xml:space="preserve">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</w:t>
      </w:r>
    </w:p>
    <w:p w14:paraId="409C509A" w14:textId="0DA66188" w:rsidR="00061FF2" w:rsidRPr="007D26AC" w:rsidRDefault="00890E50" w:rsidP="00061FF2">
      <w:pPr>
        <w:rPr>
          <w:sz w:val="22"/>
          <w:szCs w:val="22"/>
          <w:lang w:eastAsia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       </w:t>
      </w:r>
      <w:r w:rsidR="00AC7582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</w:t>
      </w:r>
      <w:r w:rsidR="00AC7582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</w:t>
      </w:r>
    </w:p>
    <w:p w14:paraId="179C5DD2" w14:textId="31E1F9D8" w:rsidR="00416709" w:rsidRPr="00082214" w:rsidRDefault="00416709" w:rsidP="00416709">
      <w:pPr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</w:t>
      </w:r>
      <w:r w:rsidR="00177AF3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ПРЕТСЕДАТЕЛ</w:t>
      </w:r>
    </w:p>
    <w:p w14:paraId="64C80579" w14:textId="0301756B" w:rsidR="00416709" w:rsidRPr="00082214" w:rsidRDefault="00416709" w:rsidP="00416709">
      <w:pPr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НА СОВЕТОТ НА ОПШТИНА КАРПОШ,</w:t>
      </w:r>
    </w:p>
    <w:p w14:paraId="6886D808" w14:textId="6B1086F2" w:rsidR="00416709" w:rsidRPr="0002227E" w:rsidRDefault="00416709" w:rsidP="00416709">
      <w:pPr>
        <w:rPr>
          <w:sz w:val="22"/>
          <w:szCs w:val="22"/>
          <w:lang w:eastAsia="mk-MK"/>
        </w:rPr>
      </w:pP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</w:t>
      </w:r>
      <w:r w:rsidRPr="00082214">
        <w:rPr>
          <w:rFonts w:ascii="StobiSerif Regular" w:hAnsi="StobiSerif Regular" w:cs="Arial"/>
          <w:b/>
          <w:sz w:val="22"/>
          <w:szCs w:val="22"/>
        </w:rPr>
        <w:t xml:space="preserve">  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</w:t>
      </w:r>
      <w:r>
        <w:rPr>
          <w:rFonts w:ascii="StobiSerif Regular" w:hAnsi="StobiSerif Regular" w:cs="Arial"/>
          <w:b/>
          <w:sz w:val="22"/>
          <w:szCs w:val="22"/>
        </w:rPr>
        <w:t xml:space="preserve"> </w:t>
      </w:r>
      <w:r w:rsidRPr="00082214">
        <w:rPr>
          <w:rFonts w:ascii="StobiSerif Regular" w:hAnsi="StobiSerif Regular" w:cs="Arial"/>
          <w:b/>
          <w:sz w:val="22"/>
          <w:szCs w:val="22"/>
          <w:lang w:val="mk-MK"/>
        </w:rPr>
        <w:t>Бранко Ристов</w:t>
      </w:r>
    </w:p>
    <w:p w14:paraId="1E02DBC3" w14:textId="6AADE0BF" w:rsidR="00DB2A26" w:rsidRPr="007D26AC" w:rsidRDefault="00DB2A26" w:rsidP="007D26AC">
      <w:pPr>
        <w:rPr>
          <w:sz w:val="22"/>
          <w:szCs w:val="22"/>
          <w:lang w:eastAsia="mk-MK"/>
        </w:rPr>
      </w:pPr>
    </w:p>
    <w:sectPr w:rsidR="00DB2A26" w:rsidRPr="007D26AC" w:rsidSect="00896A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58" w:right="1800" w:bottom="720" w:left="1800" w:header="14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D5B72" w14:textId="77777777" w:rsidR="00563CDA" w:rsidRDefault="00563CDA" w:rsidP="007130CF">
      <w:r>
        <w:separator/>
      </w:r>
    </w:p>
  </w:endnote>
  <w:endnote w:type="continuationSeparator" w:id="0">
    <w:p w14:paraId="5C95440B" w14:textId="77777777" w:rsidR="00563CDA" w:rsidRDefault="00563CDA" w:rsidP="0071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</w:font>
  <w:font w:name="Adobe Myungjo Std M">
    <w:altName w:val="Arial Unicode MS"/>
    <w:panose1 w:val="00000000000000000000"/>
    <w:charset w:val="80"/>
    <w:family w:val="roman"/>
    <w:notTrueType/>
    <w:pitch w:val="variable"/>
    <w:sig w:usb0="800002A7" w:usb1="29D7FCFB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1048" w14:textId="77777777" w:rsidR="00734990" w:rsidRDefault="00DB42B2" w:rsidP="00DB42B2">
    <w:pPr>
      <w:pStyle w:val="Caption"/>
      <w:ind w:right="-1800"/>
      <w:jc w:val="left"/>
      <w:rPr>
        <w:rFonts w:asciiTheme="minorHAnsi" w:hAnsiTheme="minorHAnsi" w:cs="Arial"/>
        <w:sz w:val="20"/>
      </w:rPr>
    </w:pPr>
    <w:r>
      <w:rPr>
        <w:rFonts w:asciiTheme="minorHAnsi" w:hAnsiTheme="minorHAnsi" w:cs="Arial"/>
        <w:sz w:val="20"/>
      </w:rPr>
      <w:t xml:space="preserve">                    </w:t>
    </w:r>
  </w:p>
  <w:p w14:paraId="51147857" w14:textId="77777777" w:rsidR="00D04AF4" w:rsidRDefault="00563CDA" w:rsidP="00DB42B2">
    <w:pPr>
      <w:pStyle w:val="Caption"/>
      <w:ind w:right="-1800"/>
      <w:jc w:val="left"/>
      <w:rPr>
        <w:rFonts w:asciiTheme="minorHAnsi" w:hAnsiTheme="minorHAnsi" w:cs="Arial"/>
        <w:sz w:val="20"/>
      </w:rPr>
    </w:pPr>
    <w:r>
      <w:rPr>
        <w:rFonts w:asciiTheme="minorHAnsi" w:hAnsiTheme="minorHAnsi" w:cs="Arial"/>
        <w:noProof/>
        <w:sz w:val="20"/>
        <w:lang w:val="mk-MK" w:eastAsia="mk-MK"/>
      </w:rPr>
      <w:pict w14:anchorId="5264656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1" type="#_x0000_t32" style="position:absolute;margin-left:3pt;margin-top:548.25pt;width:435pt;height:0;z-index:251662848;mso-position-horizontal-relative:margin;mso-position-vertical-relative:margin" o:connectortype="straight" strokeweight="1pt">
          <w10:wrap type="square" anchorx="margin" anchory="margin"/>
        </v:shape>
      </w:pict>
    </w:r>
  </w:p>
  <w:p w14:paraId="195987CF" w14:textId="77777777" w:rsidR="00DB42B2" w:rsidRPr="005A1355" w:rsidRDefault="005A1355" w:rsidP="00DB42B2">
    <w:pPr>
      <w:pStyle w:val="Caption"/>
      <w:ind w:right="-1800"/>
      <w:jc w:val="left"/>
      <w:rPr>
        <w:rFonts w:asciiTheme="minorHAnsi" w:hAnsiTheme="minorHAnsi" w:cs="Arial"/>
        <w:sz w:val="20"/>
      </w:rPr>
    </w:pPr>
    <w:r>
      <w:rPr>
        <w:rFonts w:asciiTheme="minorHAnsi" w:hAnsiTheme="minorHAnsi" w:cs="Arial"/>
        <w:sz w:val="20"/>
      </w:rPr>
      <w:t xml:space="preserve">                      </w:t>
    </w:r>
    <w:r w:rsidR="00D04AF4">
      <w:rPr>
        <w:rFonts w:asciiTheme="minorHAnsi" w:hAnsiTheme="minorHAnsi" w:cs="Arial"/>
        <w:sz w:val="20"/>
      </w:rPr>
      <w:t xml:space="preserve"> </w:t>
    </w:r>
    <w:r w:rsidR="00DB42B2">
      <w:rPr>
        <w:rFonts w:asciiTheme="minorHAnsi" w:hAnsiTheme="minorHAnsi" w:cs="Arial"/>
        <w:sz w:val="20"/>
      </w:rPr>
      <w:t xml:space="preserve"> </w:t>
    </w:r>
    <w:r w:rsidR="00DB42B2" w:rsidRPr="00971ECB">
      <w:rPr>
        <w:rFonts w:ascii="StobiSerif Regular" w:hAnsi="StobiSerif Regular" w:cs="Arial"/>
        <w:sz w:val="20"/>
        <w:lang w:val="mk-MK"/>
      </w:rPr>
      <w:t>ул.Радика бр.9 бараки бр.1 и бр.2 тел. 023055 -903, факс</w:t>
    </w:r>
    <w:r w:rsidR="00DB42B2" w:rsidRPr="00971ECB">
      <w:rPr>
        <w:rFonts w:ascii="StobiSerif Regular" w:hAnsi="StobiSerif Regular" w:cs="Arial"/>
        <w:sz w:val="20"/>
        <w:lang w:val="ru-RU"/>
      </w:rPr>
      <w:t>: 3062-925</w:t>
    </w:r>
  </w:p>
  <w:p w14:paraId="1ABBE0C0" w14:textId="77777777" w:rsidR="00DB42B2" w:rsidRPr="00971ECB" w:rsidRDefault="00DB42B2" w:rsidP="00DB42B2">
    <w:pPr>
      <w:pStyle w:val="Caption"/>
      <w:rPr>
        <w:rFonts w:ascii="StobiSerif Regular" w:hAnsi="StobiSerif Regular"/>
        <w:sz w:val="20"/>
        <w:lang w:val="ru-RU"/>
      </w:rPr>
    </w:pPr>
    <w:r w:rsidRPr="00971ECB">
      <w:rPr>
        <w:rFonts w:ascii="StobiSerif Regular" w:hAnsi="StobiSerif Regular" w:cs="Arial"/>
        <w:sz w:val="20"/>
        <w:lang w:val="da-DK"/>
      </w:rPr>
      <w:t>www.</w:t>
    </w:r>
    <w:r w:rsidRPr="00971ECB">
      <w:rPr>
        <w:rFonts w:ascii="StobiSerif Regular" w:hAnsi="StobiSerif Regular"/>
        <w:sz w:val="20"/>
        <w:lang w:val="da-DK"/>
      </w:rPr>
      <w:t>karpos.gov.mk</w:t>
    </w:r>
    <w:r w:rsidRPr="00971ECB">
      <w:rPr>
        <w:rFonts w:ascii="StobiSerif Regular" w:hAnsi="StobiSerif Regular"/>
        <w:sz w:val="20"/>
        <w:lang w:val="ru-RU"/>
      </w:rPr>
      <w:t xml:space="preserve">; </w:t>
    </w:r>
    <w:proofErr w:type="spellStart"/>
    <w:r w:rsidRPr="00971ECB">
      <w:rPr>
        <w:rFonts w:ascii="StobiSerif Regular" w:hAnsi="StobiSerif Regular"/>
        <w:sz w:val="20"/>
      </w:rPr>
      <w:t>gradonacalnik</w:t>
    </w:r>
    <w:proofErr w:type="spellEnd"/>
    <w:r w:rsidRPr="00971ECB">
      <w:rPr>
        <w:rFonts w:ascii="StobiSerif Regular" w:hAnsi="StobiSerif Regular"/>
        <w:sz w:val="20"/>
        <w:lang w:val="ru-RU"/>
      </w:rPr>
      <w:t>@</w:t>
    </w:r>
    <w:proofErr w:type="spellStart"/>
    <w:r w:rsidRPr="00971ECB">
      <w:rPr>
        <w:rFonts w:ascii="StobiSerif Regular" w:hAnsi="StobiSerif Regular"/>
        <w:sz w:val="20"/>
      </w:rPr>
      <w:t>karpos</w:t>
    </w:r>
    <w:proofErr w:type="spellEnd"/>
    <w:r w:rsidRPr="00971ECB">
      <w:rPr>
        <w:rFonts w:ascii="StobiSerif Regular" w:hAnsi="StobiSerif Regular"/>
        <w:sz w:val="20"/>
        <w:lang w:val="ru-RU"/>
      </w:rPr>
      <w:t>.</w:t>
    </w:r>
    <w:r w:rsidRPr="00971ECB">
      <w:rPr>
        <w:rFonts w:ascii="StobiSerif Regular" w:hAnsi="StobiSerif Regular"/>
        <w:sz w:val="20"/>
      </w:rPr>
      <w:t>gov</w:t>
    </w:r>
    <w:r w:rsidRPr="00971ECB">
      <w:rPr>
        <w:rFonts w:ascii="StobiSerif Regular" w:hAnsi="StobiSerif Regular"/>
        <w:sz w:val="20"/>
        <w:lang w:val="ru-RU"/>
      </w:rPr>
      <w:t>.</w:t>
    </w:r>
    <w:proofErr w:type="spellStart"/>
    <w:r w:rsidRPr="00971ECB">
      <w:rPr>
        <w:rFonts w:ascii="StobiSerif Regular" w:hAnsi="StobiSerif Regular"/>
        <w:sz w:val="20"/>
      </w:rPr>
      <w:t>mk</w:t>
    </w:r>
    <w:proofErr w:type="spellEnd"/>
  </w:p>
  <w:p w14:paraId="34A9E358" w14:textId="77777777" w:rsidR="00DB42B2" w:rsidRPr="00971ECB" w:rsidRDefault="00DB42B2" w:rsidP="00DB42B2">
    <w:pPr>
      <w:pStyle w:val="Footer"/>
      <w:rPr>
        <w:rFonts w:ascii="StobiSerif Regular" w:hAnsi="StobiSerif Regular"/>
        <w:lang w:val="ru-RU"/>
      </w:rPr>
    </w:pPr>
  </w:p>
  <w:p w14:paraId="74836648" w14:textId="77777777" w:rsidR="00DB42B2" w:rsidRDefault="00DB42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151C" w14:textId="77777777" w:rsidR="000C1D99" w:rsidRPr="00CA4AD9" w:rsidRDefault="00563CDA" w:rsidP="00435762">
    <w:pPr>
      <w:pStyle w:val="Caption"/>
      <w:ind w:right="-1800"/>
      <w:jc w:val="left"/>
      <w:rPr>
        <w:rFonts w:ascii="StobiSerif Regular" w:hAnsi="StobiSerif Regular" w:cs="Arial"/>
        <w:sz w:val="20"/>
      </w:rPr>
    </w:pPr>
    <w:r>
      <w:rPr>
        <w:noProof/>
      </w:rPr>
      <w:pict w14:anchorId="7093DBF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30.2pt;margin-top:632pt;width:489.2pt;height:.05pt;z-index:251656704;mso-position-horizontal-relative:margin;mso-position-vertical-relative:margin" o:connectortype="straight" strokeweight="1pt">
          <w10:wrap type="square" anchorx="margin" anchory="margin"/>
        </v:shape>
      </w:pict>
    </w:r>
  </w:p>
  <w:p w14:paraId="28768FF1" w14:textId="77777777" w:rsidR="000C1D99" w:rsidRPr="00E45BD4" w:rsidRDefault="000C1D99" w:rsidP="00435762">
    <w:pPr>
      <w:pStyle w:val="Caption"/>
      <w:ind w:right="-1800"/>
      <w:jc w:val="left"/>
      <w:rPr>
        <w:rFonts w:ascii="StobiSerif Regular" w:hAnsi="StobiSerif Regular" w:cs="Arial"/>
        <w:sz w:val="20"/>
      </w:rPr>
    </w:pPr>
    <w:r w:rsidRPr="00971ECB">
      <w:rPr>
        <w:rFonts w:ascii="StobiSerif Regular" w:hAnsi="StobiSerif Regular" w:cs="Arial"/>
        <w:sz w:val="20"/>
        <w:lang w:val="mk-MK"/>
      </w:rPr>
      <w:t xml:space="preserve">                    </w:t>
    </w:r>
    <w:r w:rsidRPr="00971ECB">
      <w:rPr>
        <w:rFonts w:ascii="StobiSerif Regular" w:hAnsi="StobiSerif Regular" w:cs="Arial"/>
        <w:sz w:val="20"/>
        <w:lang w:val="ru-RU"/>
      </w:rPr>
      <w:t xml:space="preserve">       </w:t>
    </w:r>
    <w:r w:rsidRPr="00971ECB">
      <w:rPr>
        <w:rFonts w:ascii="StobiSerif Regular" w:hAnsi="StobiSerif Regular" w:cs="Arial"/>
        <w:sz w:val="20"/>
        <w:lang w:val="mk-MK"/>
      </w:rPr>
      <w:t xml:space="preserve"> ул.Радика бр.9 бар</w:t>
    </w:r>
    <w:r w:rsidR="00E45BD4">
      <w:rPr>
        <w:rFonts w:ascii="StobiSerif Regular" w:hAnsi="StobiSerif Regular" w:cs="Arial"/>
        <w:sz w:val="20"/>
        <w:lang w:val="mk-MK"/>
      </w:rPr>
      <w:t>аки бр.1 и бр.2 тел. 02</w:t>
    </w:r>
    <w:r w:rsidR="00CD385D">
      <w:rPr>
        <w:rFonts w:ascii="StobiSerif Regular" w:hAnsi="StobiSerif Regular" w:cs="Arial"/>
        <w:sz w:val="20"/>
      </w:rPr>
      <w:t>/</w:t>
    </w:r>
    <w:r w:rsidR="00E45BD4">
      <w:rPr>
        <w:rFonts w:ascii="StobiSerif Regular" w:hAnsi="StobiSerif Regular" w:cs="Arial"/>
        <w:sz w:val="20"/>
        <w:lang w:val="mk-MK"/>
      </w:rPr>
      <w:t>3055 -90</w:t>
    </w:r>
    <w:r w:rsidR="00E45BD4">
      <w:rPr>
        <w:rFonts w:ascii="StobiSerif Regular" w:hAnsi="StobiSerif Regular" w:cs="Arial"/>
        <w:sz w:val="20"/>
      </w:rPr>
      <w:t>1</w:t>
    </w:r>
    <w:r w:rsidR="00E45BD4">
      <w:rPr>
        <w:rFonts w:ascii="StobiSerif Regular" w:hAnsi="StobiSerif Regular" w:cs="Arial"/>
        <w:sz w:val="20"/>
        <w:lang w:val="mk-MK"/>
      </w:rPr>
      <w:t>, 02</w:t>
    </w:r>
    <w:r w:rsidR="00CD385D">
      <w:rPr>
        <w:rFonts w:ascii="StobiSerif Regular" w:hAnsi="StobiSerif Regular" w:cs="Arial"/>
        <w:sz w:val="20"/>
      </w:rPr>
      <w:t>/</w:t>
    </w:r>
    <w:r w:rsidR="00E45BD4">
      <w:rPr>
        <w:rFonts w:ascii="StobiSerif Regular" w:hAnsi="StobiSerif Regular" w:cs="Arial"/>
        <w:sz w:val="20"/>
        <w:lang w:val="mk-MK"/>
      </w:rPr>
      <w:t>3055 -90</w:t>
    </w:r>
    <w:r w:rsidR="00E45BD4">
      <w:rPr>
        <w:rFonts w:ascii="StobiSerif Regular" w:hAnsi="StobiSerif Regular" w:cs="Arial"/>
        <w:sz w:val="20"/>
      </w:rPr>
      <w:t>2</w:t>
    </w:r>
  </w:p>
  <w:p w14:paraId="677CCFF0" w14:textId="77777777" w:rsidR="000C1D99" w:rsidRPr="009931C3" w:rsidRDefault="000C1D99" w:rsidP="00435762">
    <w:pPr>
      <w:pStyle w:val="Caption"/>
      <w:rPr>
        <w:rFonts w:ascii="StobiSerif Regular" w:hAnsi="StobiSerif Regular"/>
        <w:sz w:val="20"/>
        <w:lang w:val="mk-MK"/>
      </w:rPr>
    </w:pPr>
    <w:r w:rsidRPr="00971ECB">
      <w:rPr>
        <w:rFonts w:ascii="StobiSerif Regular" w:hAnsi="StobiSerif Regular" w:cs="Arial"/>
        <w:sz w:val="20"/>
        <w:lang w:val="da-DK"/>
      </w:rPr>
      <w:t>www.</w:t>
    </w:r>
    <w:r w:rsidRPr="00971ECB">
      <w:rPr>
        <w:rFonts w:ascii="StobiSerif Regular" w:hAnsi="StobiSerif Regular"/>
        <w:sz w:val="20"/>
        <w:lang w:val="da-DK"/>
      </w:rPr>
      <w:t>karpos.gov.mk</w:t>
    </w:r>
    <w:r w:rsidRPr="00971ECB">
      <w:rPr>
        <w:rFonts w:ascii="StobiSerif Regular" w:hAnsi="StobiSerif Regular"/>
        <w:sz w:val="20"/>
        <w:lang w:val="ru-RU"/>
      </w:rPr>
      <w:t xml:space="preserve">; </w:t>
    </w:r>
  </w:p>
  <w:p w14:paraId="3A421DA7" w14:textId="77777777" w:rsidR="000C1D99" w:rsidRPr="00971ECB" w:rsidRDefault="000C1D99" w:rsidP="00435762">
    <w:pPr>
      <w:pStyle w:val="Footer"/>
      <w:rPr>
        <w:rFonts w:ascii="StobiSerif Regular" w:hAnsi="StobiSerif Regular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33B0" w14:textId="77777777" w:rsidR="00D30DF9" w:rsidRDefault="00563CDA" w:rsidP="00156C35">
    <w:pPr>
      <w:pStyle w:val="Caption"/>
      <w:ind w:right="-1800"/>
      <w:jc w:val="left"/>
      <w:rPr>
        <w:rFonts w:asciiTheme="minorHAnsi" w:hAnsiTheme="minorHAnsi" w:cs="Arial"/>
        <w:sz w:val="20"/>
      </w:rPr>
    </w:pPr>
    <w:r>
      <w:rPr>
        <w:noProof/>
        <w:lang w:val="mk-MK" w:eastAsia="mk-MK"/>
      </w:rPr>
      <w:pict w14:anchorId="627FE8D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3" type="#_x0000_t32" style="position:absolute;margin-left:5.25pt;margin-top:610.5pt;width:435pt;height:0;z-index:251666944;mso-position-horizontal-relative:margin;mso-position-vertical-relative:margin" o:connectortype="straight" strokeweight="1pt">
          <w10:wrap type="square" anchorx="margin" anchory="margin"/>
        </v:shape>
      </w:pict>
    </w:r>
    <w:r w:rsidR="00D30DF9">
      <w:rPr>
        <w:rFonts w:asciiTheme="minorHAnsi" w:hAnsiTheme="minorHAnsi" w:cs="Arial"/>
        <w:sz w:val="20"/>
      </w:rPr>
      <w:t xml:space="preserve">                     </w:t>
    </w:r>
  </w:p>
  <w:p w14:paraId="7AEE9EAE" w14:textId="77777777" w:rsidR="00156C35" w:rsidRPr="00971ECB" w:rsidRDefault="00156C35" w:rsidP="00156C35">
    <w:pPr>
      <w:pStyle w:val="Caption"/>
      <w:ind w:right="-1800"/>
      <w:jc w:val="left"/>
      <w:rPr>
        <w:rFonts w:ascii="StobiSerif Regular" w:hAnsi="StobiSerif Regular" w:cs="Arial"/>
        <w:sz w:val="20"/>
        <w:lang w:val="ru-RU"/>
      </w:rPr>
    </w:pPr>
    <w:r w:rsidRPr="00971ECB">
      <w:rPr>
        <w:rFonts w:ascii="StobiSerif Regular" w:hAnsi="StobiSerif Regular" w:cs="Arial"/>
        <w:sz w:val="20"/>
      </w:rPr>
      <w:t xml:space="preserve"> </w:t>
    </w:r>
    <w:r w:rsidR="00D30DF9" w:rsidRPr="00971ECB">
      <w:rPr>
        <w:rFonts w:ascii="StobiSerif Regular" w:hAnsi="StobiSerif Regular" w:cs="Arial"/>
        <w:sz w:val="20"/>
      </w:rPr>
      <w:t xml:space="preserve">                       </w:t>
    </w:r>
    <w:r w:rsidRPr="00971ECB">
      <w:rPr>
        <w:rFonts w:ascii="StobiSerif Regular" w:hAnsi="StobiSerif Regular" w:cs="Arial"/>
        <w:sz w:val="20"/>
      </w:rPr>
      <w:t xml:space="preserve"> </w:t>
    </w:r>
    <w:r w:rsidRPr="00971ECB">
      <w:rPr>
        <w:rFonts w:ascii="StobiSerif Regular" w:hAnsi="StobiSerif Regular" w:cs="Arial"/>
        <w:sz w:val="20"/>
        <w:lang w:val="mk-MK"/>
      </w:rPr>
      <w:t>ул.Радика бр.9 бараки бр.1 и бр.2 тел. 023055 -903, факс</w:t>
    </w:r>
    <w:r w:rsidRPr="00971ECB">
      <w:rPr>
        <w:rFonts w:ascii="StobiSerif Regular" w:hAnsi="StobiSerif Regular" w:cs="Arial"/>
        <w:sz w:val="20"/>
        <w:lang w:val="ru-RU"/>
      </w:rPr>
      <w:t>: 3062-925</w:t>
    </w:r>
  </w:p>
  <w:p w14:paraId="2F4A7ECF" w14:textId="77777777" w:rsidR="00156C35" w:rsidRPr="00971ECB" w:rsidRDefault="00156C35" w:rsidP="007903BE">
    <w:pPr>
      <w:pStyle w:val="Caption"/>
      <w:rPr>
        <w:rFonts w:ascii="StobiSerif Regular" w:hAnsi="StobiSerif Regular"/>
        <w:sz w:val="20"/>
        <w:lang w:val="ru-RU"/>
      </w:rPr>
    </w:pPr>
    <w:r w:rsidRPr="00971ECB">
      <w:rPr>
        <w:rFonts w:ascii="StobiSerif Regular" w:hAnsi="StobiSerif Regular" w:cs="Arial"/>
        <w:sz w:val="20"/>
        <w:lang w:val="da-DK"/>
      </w:rPr>
      <w:t>www.</w:t>
    </w:r>
    <w:r w:rsidRPr="00971ECB">
      <w:rPr>
        <w:rFonts w:ascii="StobiSerif Regular" w:hAnsi="StobiSerif Regular"/>
        <w:sz w:val="20"/>
        <w:lang w:val="da-DK"/>
      </w:rPr>
      <w:t>karpos.gov.mk</w:t>
    </w:r>
    <w:r w:rsidRPr="00971ECB">
      <w:rPr>
        <w:rFonts w:ascii="StobiSerif Regular" w:hAnsi="StobiSerif Regular"/>
        <w:sz w:val="20"/>
        <w:lang w:val="ru-RU"/>
      </w:rPr>
      <w:t xml:space="preserve">; </w:t>
    </w:r>
    <w:proofErr w:type="spellStart"/>
    <w:r w:rsidRPr="00971ECB">
      <w:rPr>
        <w:rFonts w:ascii="StobiSerif Regular" w:hAnsi="StobiSerif Regular"/>
        <w:sz w:val="20"/>
      </w:rPr>
      <w:t>gradonacalnik</w:t>
    </w:r>
    <w:proofErr w:type="spellEnd"/>
    <w:r w:rsidRPr="00971ECB">
      <w:rPr>
        <w:rFonts w:ascii="StobiSerif Regular" w:hAnsi="StobiSerif Regular"/>
        <w:sz w:val="20"/>
        <w:lang w:val="ru-RU"/>
      </w:rPr>
      <w:t>@</w:t>
    </w:r>
    <w:proofErr w:type="spellStart"/>
    <w:r w:rsidR="00F46983" w:rsidRPr="00971ECB">
      <w:rPr>
        <w:rFonts w:ascii="StobiSerif Regular" w:hAnsi="StobiSerif Regular"/>
        <w:sz w:val="20"/>
      </w:rPr>
      <w:t>k</w:t>
    </w:r>
    <w:r w:rsidRPr="00971ECB">
      <w:rPr>
        <w:rFonts w:ascii="StobiSerif Regular" w:hAnsi="StobiSerif Regular"/>
        <w:sz w:val="20"/>
      </w:rPr>
      <w:t>arpos</w:t>
    </w:r>
    <w:proofErr w:type="spellEnd"/>
    <w:r w:rsidRPr="00971ECB">
      <w:rPr>
        <w:rFonts w:ascii="StobiSerif Regular" w:hAnsi="StobiSerif Regular"/>
        <w:sz w:val="20"/>
        <w:lang w:val="ru-RU"/>
      </w:rPr>
      <w:t>.</w:t>
    </w:r>
    <w:r w:rsidRPr="00971ECB">
      <w:rPr>
        <w:rFonts w:ascii="StobiSerif Regular" w:hAnsi="StobiSerif Regular"/>
        <w:sz w:val="20"/>
      </w:rPr>
      <w:t>gov</w:t>
    </w:r>
    <w:r w:rsidRPr="00971ECB">
      <w:rPr>
        <w:rFonts w:ascii="StobiSerif Regular" w:hAnsi="StobiSerif Regular"/>
        <w:sz w:val="20"/>
        <w:lang w:val="ru-RU"/>
      </w:rPr>
      <w:t>.</w:t>
    </w:r>
    <w:proofErr w:type="spellStart"/>
    <w:r w:rsidRPr="00971ECB">
      <w:rPr>
        <w:rFonts w:ascii="StobiSerif Regular" w:hAnsi="StobiSerif Regular"/>
        <w:sz w:val="20"/>
      </w:rPr>
      <w:t>mk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2052" w14:textId="77777777" w:rsidR="00563CDA" w:rsidRDefault="00563CDA" w:rsidP="007130CF">
      <w:r>
        <w:separator/>
      </w:r>
    </w:p>
  </w:footnote>
  <w:footnote w:type="continuationSeparator" w:id="0">
    <w:p w14:paraId="4BDF5B52" w14:textId="77777777" w:rsidR="00563CDA" w:rsidRDefault="00563CDA" w:rsidP="0071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C754" w14:textId="77777777" w:rsidR="00DB42B2" w:rsidRDefault="00DB42B2" w:rsidP="00DB42B2">
    <w:pPr>
      <w:pStyle w:val="Caption"/>
      <w:jc w:val="left"/>
      <w:rPr>
        <w:rFonts w:ascii="StobiSerif Regular" w:hAnsi="StobiSerif Regular" w:cs="Arial"/>
        <w:sz w:val="24"/>
        <w:szCs w:val="24"/>
      </w:rPr>
    </w:pPr>
    <w:r w:rsidRPr="00CA4AD9">
      <w:rPr>
        <w:rFonts w:ascii="StobiSerif Regular" w:hAnsi="StobiSerif Regular" w:cs="Arial"/>
        <w:sz w:val="24"/>
        <w:szCs w:val="24"/>
        <w:lang w:val="mk-MK"/>
      </w:rPr>
      <w:t xml:space="preserve"> </w:t>
    </w:r>
    <w:r w:rsidRPr="00CA4AD9">
      <w:rPr>
        <w:rFonts w:ascii="StobiSerif Regular" w:hAnsi="StobiSerif Regular" w:cs="Arial"/>
        <w:sz w:val="24"/>
        <w:szCs w:val="24"/>
      </w:rPr>
      <w:t xml:space="preserve">  </w:t>
    </w:r>
    <w:r>
      <w:rPr>
        <w:rFonts w:ascii="StobiSerif Regular" w:hAnsi="StobiSerif Regular" w:cs="Arial"/>
        <w:sz w:val="24"/>
        <w:szCs w:val="24"/>
      </w:rPr>
      <w:t xml:space="preserve">                  </w:t>
    </w:r>
  </w:p>
  <w:p w14:paraId="16D49E49" w14:textId="77777777" w:rsidR="004B49E5" w:rsidRDefault="005A1355" w:rsidP="00DB42B2">
    <w:pPr>
      <w:pStyle w:val="Caption"/>
      <w:jc w:val="left"/>
      <w:rPr>
        <w:rFonts w:asciiTheme="minorHAnsi" w:hAnsiTheme="minorHAnsi"/>
        <w:i w:val="0"/>
        <w:sz w:val="24"/>
        <w:szCs w:val="24"/>
      </w:rPr>
    </w:pPr>
    <w:r w:rsidRPr="005A1355">
      <w:rPr>
        <w:rFonts w:asciiTheme="minorHAnsi" w:hAnsiTheme="minorHAnsi"/>
        <w:i w:val="0"/>
        <w:noProof/>
        <w:sz w:val="24"/>
        <w:szCs w:val="24"/>
      </w:rPr>
      <w:drawing>
        <wp:anchor distT="0" distB="0" distL="114300" distR="114300" simplePos="0" relativeHeight="251668992" behindDoc="0" locked="0" layoutInCell="1" allowOverlap="1" wp14:anchorId="57976329" wp14:editId="65C3F701">
          <wp:simplePos x="0" y="0"/>
          <wp:positionH relativeFrom="column">
            <wp:posOffset>-523875</wp:posOffset>
          </wp:positionH>
          <wp:positionV relativeFrom="paragraph">
            <wp:posOffset>111125</wp:posOffset>
          </wp:positionV>
          <wp:extent cx="695325" cy="923925"/>
          <wp:effectExtent l="19050" t="0" r="9525" b="0"/>
          <wp:wrapNone/>
          <wp:docPr id="5" name="Picture 10" descr="unname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named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10CE5">
      <w:rPr>
        <w:rFonts w:asciiTheme="minorHAnsi" w:hAnsiTheme="minorHAnsi"/>
        <w:i w:val="0"/>
        <w:sz w:val="24"/>
        <w:szCs w:val="24"/>
      </w:rPr>
      <w:t xml:space="preserve">                      </w:t>
    </w:r>
  </w:p>
  <w:p w14:paraId="75C915E8" w14:textId="77777777" w:rsidR="005A1355" w:rsidRPr="00010CE5" w:rsidRDefault="005A1355" w:rsidP="005A1355">
    <w:pPr>
      <w:pStyle w:val="Caption"/>
      <w:jc w:val="left"/>
      <w:rPr>
        <w:rFonts w:ascii="StobiSerif Regular" w:hAnsi="StobiSerif Regular"/>
        <w:i w:val="0"/>
        <w:szCs w:val="22"/>
        <w:lang w:val="mk-MK"/>
      </w:rPr>
    </w:pPr>
    <w:r>
      <w:rPr>
        <w:rFonts w:ascii="StobiSerif Regular" w:hAnsi="StobiSerif Regular"/>
        <w:i w:val="0"/>
        <w:szCs w:val="22"/>
      </w:rPr>
      <w:t xml:space="preserve">        </w:t>
    </w:r>
    <w:r w:rsidRPr="00010CE5">
      <w:rPr>
        <w:rFonts w:ascii="StobiSerif Regular" w:hAnsi="StobiSerif Regular"/>
        <w:i w:val="0"/>
        <w:szCs w:val="22"/>
        <w:lang w:val="mk-MK"/>
      </w:rPr>
      <w:t>ОПШТИНА КАРПОШ</w:t>
    </w:r>
    <w:r>
      <w:rPr>
        <w:rFonts w:ascii="StobiSerif Regular" w:hAnsi="StobiSerif Regular"/>
        <w:i w:val="0"/>
        <w:szCs w:val="22"/>
      </w:rPr>
      <w:t xml:space="preserve">                                                                         </w:t>
    </w:r>
    <w:r>
      <w:rPr>
        <w:rFonts w:ascii="StobiSerif Regular" w:hAnsi="StobiSerif Regular"/>
        <w:i w:val="0"/>
        <w:noProof/>
        <w:szCs w:val="22"/>
      </w:rPr>
      <w:drawing>
        <wp:inline distT="0" distB="0" distL="0" distR="0" wp14:anchorId="29E7DCC6" wp14:editId="3F0D51A0">
          <wp:extent cx="1000125" cy="539259"/>
          <wp:effectExtent l="19050" t="0" r="9525" b="0"/>
          <wp:docPr id="2" name="Picture 1" descr="C:\Users\ljupka.trajcevska\Desktop\iso 2020\Mk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jupka.trajcevska\Desktop\iso 2020\Mkd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273" cy="5409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E5A58BF" w14:textId="77777777" w:rsidR="005A1355" w:rsidRPr="00010CE5" w:rsidRDefault="005A1355" w:rsidP="005A1355">
    <w:pPr>
      <w:rPr>
        <w:rFonts w:ascii="StobiSerif Regular" w:hAnsi="StobiSerif Regular"/>
        <w:b/>
        <w:i/>
        <w:sz w:val="22"/>
        <w:szCs w:val="22"/>
      </w:rPr>
    </w:pPr>
    <w:r w:rsidRPr="00010CE5">
      <w:rPr>
        <w:rFonts w:ascii="StobiSerif Regular" w:hAnsi="StobiSerif Regular"/>
        <w:b/>
        <w:sz w:val="22"/>
        <w:szCs w:val="22"/>
        <w:lang w:val="mk-MK"/>
      </w:rPr>
      <w:t xml:space="preserve"> </w:t>
    </w:r>
    <w:r w:rsidRPr="00010CE5">
      <w:rPr>
        <w:rFonts w:ascii="StobiSerif Regular" w:hAnsi="StobiSerif Regular"/>
        <w:b/>
        <w:sz w:val="22"/>
        <w:szCs w:val="22"/>
      </w:rPr>
      <w:t xml:space="preserve"> </w:t>
    </w:r>
    <w:r>
      <w:rPr>
        <w:rFonts w:ascii="StobiSerif Regular" w:hAnsi="StobiSerif Regular"/>
        <w:b/>
        <w:sz w:val="22"/>
        <w:szCs w:val="22"/>
      </w:rPr>
      <w:t xml:space="preserve">        </w:t>
    </w:r>
    <w:r w:rsidRPr="00010CE5">
      <w:rPr>
        <w:rFonts w:ascii="StobiSerif Regular" w:hAnsi="StobiSerif Regular"/>
        <w:b/>
        <w:sz w:val="22"/>
        <w:szCs w:val="22"/>
        <w:lang w:val="mk-MK"/>
      </w:rPr>
      <w:t>ГРАДОНАЧАЛНИК</w:t>
    </w:r>
  </w:p>
  <w:p w14:paraId="2B0B6DC8" w14:textId="77777777" w:rsidR="005A1355" w:rsidRDefault="00563CDA" w:rsidP="005A1355">
    <w:pPr>
      <w:pStyle w:val="Caption"/>
      <w:jc w:val="left"/>
      <w:rPr>
        <w:rFonts w:asciiTheme="minorHAnsi" w:hAnsiTheme="minorHAnsi"/>
        <w:i w:val="0"/>
        <w:sz w:val="24"/>
        <w:szCs w:val="24"/>
      </w:rPr>
    </w:pPr>
    <w:r>
      <w:rPr>
        <w:noProof/>
      </w:rPr>
      <w:pict w14:anchorId="7D013BB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13.5pt;margin-top:-51pt;width:435pt;height:0;z-index:251658752;mso-position-horizontal-relative:margin;mso-position-vertical-relative:margin" o:connectortype="straight" strokeweight="1pt">
          <w10:wrap type="square" anchorx="margin" anchory="margin"/>
        </v:shape>
      </w:pict>
    </w:r>
    <w:r w:rsidR="00010CE5">
      <w:rPr>
        <w:rFonts w:asciiTheme="minorHAnsi" w:hAnsiTheme="minorHAnsi"/>
        <w:i w:val="0"/>
        <w:sz w:val="24"/>
        <w:szCs w:val="24"/>
      </w:rPr>
      <w:t xml:space="preserve"> </w:t>
    </w:r>
    <w:r w:rsidR="005A1355">
      <w:rPr>
        <w:rFonts w:asciiTheme="minorHAnsi" w:hAnsiTheme="minorHAnsi"/>
        <w:i w:val="0"/>
        <w:sz w:val="24"/>
        <w:szCs w:val="24"/>
      </w:rPr>
      <w:t xml:space="preserve">           </w:t>
    </w:r>
  </w:p>
  <w:p w14:paraId="707F55B0" w14:textId="77777777" w:rsidR="005A1355" w:rsidRDefault="005A1355" w:rsidP="005A1355">
    <w:pPr>
      <w:pStyle w:val="Caption"/>
      <w:jc w:val="left"/>
      <w:rPr>
        <w:rFonts w:asciiTheme="minorHAnsi" w:hAnsiTheme="minorHAnsi"/>
        <w:i w:val="0"/>
        <w:sz w:val="24"/>
        <w:szCs w:val="24"/>
      </w:rPr>
    </w:pPr>
  </w:p>
  <w:p w14:paraId="60073E71" w14:textId="77777777" w:rsidR="00DB42B2" w:rsidRPr="00CA4AD9" w:rsidRDefault="00DB42B2" w:rsidP="005A1355">
    <w:pPr>
      <w:tabs>
        <w:tab w:val="left" w:pos="8640"/>
      </w:tabs>
      <w:ind w:left="-360" w:right="-540"/>
      <w:rPr>
        <w:rFonts w:ascii="StobiSerif Regular" w:hAnsi="StobiSerif Regular" w:cs="Arial"/>
        <w:b/>
        <w:i/>
        <w:szCs w:val="24"/>
      </w:rPr>
    </w:pPr>
  </w:p>
  <w:p w14:paraId="10F3587C" w14:textId="77777777" w:rsidR="000C1D99" w:rsidRDefault="000C1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C3E5" w14:textId="77777777" w:rsidR="000C1D99" w:rsidRPr="00CA4AD9" w:rsidRDefault="00563CDA" w:rsidP="00750E3E">
    <w:pPr>
      <w:pStyle w:val="Header"/>
      <w:tabs>
        <w:tab w:val="clear" w:pos="4680"/>
        <w:tab w:val="clear" w:pos="9360"/>
        <w:tab w:val="center" w:pos="4320"/>
      </w:tabs>
      <w:rPr>
        <w:rFonts w:ascii="StobiSerif Regular" w:hAnsi="StobiSerif Regular"/>
        <w:szCs w:val="24"/>
      </w:rPr>
    </w:pPr>
    <w:r>
      <w:rPr>
        <w:rFonts w:ascii="StobiSerif Regular" w:hAnsi="StobiSerif Regular" w:cs="Arial"/>
        <w:noProof/>
        <w:szCs w:val="24"/>
        <w:lang w:eastAsia="zh-TW"/>
      </w:rPr>
      <w:pict w14:anchorId="335CDE75"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50.05pt;margin-top:13.5pt;width:99.95pt;height:68.65pt;z-index:251674112;mso-wrap-style:none;mso-width-relative:margin;mso-height-relative:margin" filled="f" stroked="f">
          <v:textbox style="mso-fit-shape-to-text:t">
            <w:txbxContent>
              <w:p w14:paraId="78C38F34" w14:textId="77777777" w:rsidR="00B7244B" w:rsidRDefault="00B7244B">
                <w:r>
                  <w:rPr>
                    <w:noProof/>
                  </w:rPr>
                  <w:drawing>
                    <wp:inline distT="0" distB="0" distL="0" distR="0" wp14:anchorId="6723BBA4" wp14:editId="60E267F4">
                      <wp:extent cx="943117" cy="696320"/>
                      <wp:effectExtent l="19050" t="0" r="9383" b="0"/>
                      <wp:docPr id="6" name="Picture 3" descr="C:\Users\ljupka.trajcevska\Desktop\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ljupka.trajcevska\Desktop\6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370" cy="6987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0C1D99" w:rsidRPr="00CA4AD9">
      <w:rPr>
        <w:rFonts w:ascii="StobiSerif Regular" w:hAnsi="StobiSerif Regular"/>
        <w:szCs w:val="24"/>
      </w:rPr>
      <w:tab/>
    </w:r>
  </w:p>
  <w:p w14:paraId="1CA40003" w14:textId="77777777" w:rsidR="0037577F" w:rsidRDefault="00563CDA" w:rsidP="00353196">
    <w:pPr>
      <w:pStyle w:val="Caption"/>
      <w:jc w:val="left"/>
      <w:rPr>
        <w:rFonts w:ascii="StobiSerif Regular" w:hAnsi="StobiSerif Regular" w:cs="Arial"/>
        <w:sz w:val="24"/>
        <w:szCs w:val="24"/>
      </w:rPr>
    </w:pPr>
    <w:r>
      <w:rPr>
        <w:rFonts w:ascii="StobiSerif Regular" w:hAnsi="StobiSerif Regular" w:cs="Arial"/>
        <w:noProof/>
        <w:sz w:val="24"/>
        <w:szCs w:val="24"/>
        <w:lang w:eastAsia="zh-TW"/>
      </w:rPr>
      <w:pict w14:anchorId="0CCEF577">
        <v:shape id="_x0000_s2064" type="#_x0000_t202" style="position:absolute;margin-left:53.2pt;margin-top:7.45pt;width:291.2pt;height:57.85pt;z-index:251671040;mso-width-relative:margin;mso-height-relative:margin" stroked="f">
          <v:textbox style="mso-next-textbox:#_x0000_s2064">
            <w:txbxContent>
              <w:p w14:paraId="6B1DAD9E" w14:textId="77777777" w:rsidR="009965B8" w:rsidRPr="009965B8" w:rsidRDefault="009965B8" w:rsidP="009931C3">
                <w:pPr>
                  <w:rPr>
                    <w:rFonts w:ascii="StobiSerif Regular" w:hAnsi="StobiSerif Regular"/>
                    <w:b/>
                    <w:sz w:val="22"/>
                    <w:szCs w:val="22"/>
                    <w:lang w:val="mk-MK"/>
                  </w:rPr>
                </w:pPr>
                <w:r w:rsidRPr="009965B8">
                  <w:rPr>
                    <w:rFonts w:ascii="StobiSerif Regular" w:hAnsi="StobiSerif Regular"/>
                    <w:b/>
                    <w:sz w:val="22"/>
                    <w:szCs w:val="22"/>
                    <w:lang w:val="mk-MK"/>
                  </w:rPr>
                  <w:t>ОПШТИНА КАРПОШ</w:t>
                </w:r>
              </w:p>
              <w:p w14:paraId="6C9A7F2E" w14:textId="429A88F0" w:rsidR="009965B8" w:rsidRDefault="00D0518B" w:rsidP="009931C3">
                <w:pPr>
                  <w:rPr>
                    <w:rFonts w:ascii="StobiSerif Regular" w:hAnsi="StobiSerif Regular"/>
                    <w:b/>
                    <w:sz w:val="22"/>
                    <w:szCs w:val="22"/>
                    <w:lang w:val="mk-MK"/>
                  </w:rPr>
                </w:pPr>
                <w:r>
                  <w:rPr>
                    <w:rFonts w:ascii="StobiSerif Regular" w:hAnsi="StobiSerif Regular"/>
                    <w:b/>
                    <w:sz w:val="22"/>
                    <w:szCs w:val="22"/>
                    <w:lang w:val="mk-MK"/>
                  </w:rPr>
                  <w:t xml:space="preserve">ОДДЕЛЕНИЕ ЗА ПОДДРШКА И </w:t>
                </w:r>
              </w:p>
              <w:p w14:paraId="3D8449BC" w14:textId="79CD630E" w:rsidR="00D0518B" w:rsidRPr="0079266C" w:rsidRDefault="00D0518B" w:rsidP="009931C3">
                <w:pPr>
                  <w:rPr>
                    <w:rFonts w:ascii="StobiSerif Regular" w:hAnsi="StobiSerif Regular"/>
                    <w:b/>
                    <w:sz w:val="22"/>
                    <w:szCs w:val="22"/>
                    <w:lang w:val="mk-MK"/>
                  </w:rPr>
                </w:pPr>
                <w:r>
                  <w:rPr>
                    <w:rFonts w:ascii="StobiSerif Regular" w:hAnsi="StobiSerif Regular"/>
                    <w:b/>
                    <w:sz w:val="22"/>
                    <w:szCs w:val="22"/>
                    <w:lang w:val="mk-MK"/>
                  </w:rPr>
                  <w:t>ОРГАНИЗАЦИЈА НА РАБОТАТА НА СОВЕТОТ</w:t>
                </w:r>
              </w:p>
            </w:txbxContent>
          </v:textbox>
        </v:shape>
      </w:pict>
    </w:r>
    <w:r w:rsidR="001B07C3" w:rsidRPr="00681AC2">
      <w:rPr>
        <w:rFonts w:ascii="StobiSerif Regular" w:hAnsi="StobiSerif Regular" w:cs="Arial"/>
        <w:noProof/>
        <w:sz w:val="24"/>
        <w:szCs w:val="24"/>
      </w:rPr>
      <w:drawing>
        <wp:inline distT="0" distB="0" distL="0" distR="0" wp14:anchorId="7AAB8A3A" wp14:editId="21E2D586">
          <wp:extent cx="619125" cy="819150"/>
          <wp:effectExtent l="19050" t="0" r="9525" b="0"/>
          <wp:docPr id="3" name="Picture 2" descr="Description: GRB NA OPSTINA KARPOS-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GRB NA OPSTINA KARPOS-m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C1D99" w:rsidRPr="00CA4AD9">
      <w:rPr>
        <w:rFonts w:ascii="StobiSerif Regular" w:hAnsi="StobiSerif Regular" w:cs="Arial"/>
        <w:sz w:val="24"/>
        <w:szCs w:val="24"/>
        <w:lang w:val="mk-MK"/>
      </w:rPr>
      <w:t xml:space="preserve"> </w:t>
    </w:r>
    <w:r w:rsidR="007A43A7">
      <w:rPr>
        <w:rFonts w:ascii="StobiSerif Regular" w:hAnsi="StobiSerif Regular" w:cs="Arial"/>
        <w:sz w:val="24"/>
        <w:szCs w:val="24"/>
      </w:rPr>
      <w:t xml:space="preserve">       </w:t>
    </w:r>
    <w:r w:rsidR="0037577F">
      <w:rPr>
        <w:rFonts w:ascii="StobiSerif Regular" w:hAnsi="StobiSerif Regular" w:cs="Arial"/>
        <w:sz w:val="24"/>
        <w:szCs w:val="24"/>
      </w:rPr>
      <w:t xml:space="preserve">              </w:t>
    </w:r>
    <w:r w:rsidR="007A43A7">
      <w:rPr>
        <w:rFonts w:ascii="StobiSerif Regular" w:hAnsi="StobiSerif Regular" w:cs="Arial"/>
        <w:sz w:val="24"/>
        <w:szCs w:val="24"/>
      </w:rPr>
      <w:t xml:space="preserve">                                           </w:t>
    </w:r>
    <w:r w:rsidR="00681AC2">
      <w:rPr>
        <w:rFonts w:ascii="StobiSerif Regular" w:hAnsi="StobiSerif Regular" w:cs="Arial"/>
        <w:sz w:val="24"/>
        <w:szCs w:val="24"/>
      </w:rPr>
      <w:t xml:space="preserve">                            </w:t>
    </w:r>
    <w:r w:rsidR="007A43A7">
      <w:rPr>
        <w:rFonts w:ascii="StobiSerif Regular" w:hAnsi="StobiSerif Regular" w:cs="Arial"/>
        <w:sz w:val="24"/>
        <w:szCs w:val="24"/>
      </w:rPr>
      <w:t xml:space="preserve">          </w:t>
    </w:r>
    <w:r w:rsidR="0037577F">
      <w:rPr>
        <w:rFonts w:ascii="StobiSerif Regular" w:hAnsi="StobiSerif Regular" w:cs="Arial"/>
        <w:sz w:val="24"/>
        <w:szCs w:val="24"/>
      </w:rPr>
      <w:t xml:space="preserve">    </w:t>
    </w:r>
  </w:p>
  <w:p w14:paraId="5AA12212" w14:textId="77777777" w:rsidR="009965B8" w:rsidRDefault="00563CDA" w:rsidP="009931C3">
    <w:pPr>
      <w:tabs>
        <w:tab w:val="left" w:pos="3383"/>
      </w:tabs>
    </w:pPr>
    <w:r>
      <w:rPr>
        <w:noProof/>
      </w:rPr>
      <w:pict w14:anchorId="1626324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5" type="#_x0000_t32" style="position:absolute;margin-left:-21.75pt;margin-top:-14.15pt;width:480.75pt;height:0;z-index:251672064;mso-position-horizontal-relative:margin;mso-position-vertical-relative:margin" o:connectortype="straight" strokeweight="1pt">
          <w10:wrap type="square" anchorx="margin" anchory="margin"/>
        </v:shape>
      </w:pict>
    </w:r>
    <w:r w:rsidR="009931C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D57FA" w14:textId="77777777" w:rsidR="004D78E7" w:rsidRDefault="004D78E7" w:rsidP="004D78E7">
    <w:pPr>
      <w:pStyle w:val="Caption"/>
      <w:jc w:val="left"/>
      <w:rPr>
        <w:rFonts w:ascii="StobiSerif Regular" w:hAnsi="StobiSerif Regular"/>
        <w:i w:val="0"/>
        <w:szCs w:val="22"/>
      </w:rPr>
    </w:pPr>
    <w:r>
      <w:rPr>
        <w:rFonts w:ascii="StobiSerif Regular" w:hAnsi="StobiSerif Regular"/>
        <w:i w:val="0"/>
        <w:szCs w:val="22"/>
      </w:rPr>
      <w:t xml:space="preserve">               </w:t>
    </w:r>
  </w:p>
  <w:p w14:paraId="1A54ED16" w14:textId="77777777" w:rsidR="004D78E7" w:rsidRDefault="004D78E7" w:rsidP="004D78E7">
    <w:pPr>
      <w:pStyle w:val="Caption"/>
      <w:jc w:val="left"/>
      <w:rPr>
        <w:rFonts w:ascii="StobiSerif Regular" w:hAnsi="StobiSerif Regular"/>
        <w:i w:val="0"/>
        <w:szCs w:val="22"/>
      </w:rPr>
    </w:pPr>
    <w:r>
      <w:rPr>
        <w:rFonts w:ascii="StobiSerif Regular" w:hAnsi="StobiSerif Regular"/>
        <w:i w:val="0"/>
        <w:noProof/>
        <w:szCs w:val="22"/>
      </w:rPr>
      <w:drawing>
        <wp:anchor distT="0" distB="0" distL="114300" distR="114300" simplePos="0" relativeHeight="251664896" behindDoc="0" locked="0" layoutInCell="1" allowOverlap="1" wp14:anchorId="7369821E" wp14:editId="31B1A386">
          <wp:simplePos x="0" y="0"/>
          <wp:positionH relativeFrom="column">
            <wp:posOffset>-447675</wp:posOffset>
          </wp:positionH>
          <wp:positionV relativeFrom="paragraph">
            <wp:posOffset>33655</wp:posOffset>
          </wp:positionV>
          <wp:extent cx="695325" cy="923925"/>
          <wp:effectExtent l="19050" t="0" r="9525" b="0"/>
          <wp:wrapNone/>
          <wp:docPr id="1" name="Picture 10" descr="unname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named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718219C" w14:textId="77777777" w:rsidR="004D78E7" w:rsidRPr="00010CE5" w:rsidRDefault="004B49E5" w:rsidP="004D78E7">
    <w:pPr>
      <w:pStyle w:val="Caption"/>
      <w:jc w:val="left"/>
      <w:rPr>
        <w:rFonts w:ascii="StobiSerif Regular" w:hAnsi="StobiSerif Regular"/>
        <w:i w:val="0"/>
        <w:szCs w:val="22"/>
        <w:lang w:val="mk-MK"/>
      </w:rPr>
    </w:pPr>
    <w:r>
      <w:rPr>
        <w:rFonts w:ascii="StobiSerif Regular" w:hAnsi="StobiSerif Regular"/>
        <w:i w:val="0"/>
        <w:szCs w:val="22"/>
      </w:rPr>
      <w:t xml:space="preserve">       </w:t>
    </w:r>
    <w:r w:rsidR="004D78E7">
      <w:rPr>
        <w:rFonts w:ascii="StobiSerif Regular" w:hAnsi="StobiSerif Regular"/>
        <w:i w:val="0"/>
        <w:szCs w:val="22"/>
      </w:rPr>
      <w:t xml:space="preserve"> </w:t>
    </w:r>
    <w:r w:rsidR="004D78E7" w:rsidRPr="00010CE5">
      <w:rPr>
        <w:rFonts w:ascii="StobiSerif Regular" w:hAnsi="StobiSerif Regular"/>
        <w:i w:val="0"/>
        <w:szCs w:val="22"/>
        <w:lang w:val="mk-MK"/>
      </w:rPr>
      <w:t>ОПШТИНА КАРПОШ</w:t>
    </w:r>
    <w:r w:rsidR="001F5B2D">
      <w:rPr>
        <w:rFonts w:ascii="StobiSerif Regular" w:hAnsi="StobiSerif Regular"/>
        <w:i w:val="0"/>
        <w:szCs w:val="22"/>
      </w:rPr>
      <w:t xml:space="preserve">                                                                    </w:t>
    </w:r>
    <w:r>
      <w:rPr>
        <w:rFonts w:ascii="StobiSerif Regular" w:hAnsi="StobiSerif Regular"/>
        <w:i w:val="0"/>
        <w:szCs w:val="22"/>
      </w:rPr>
      <w:t xml:space="preserve">  </w:t>
    </w:r>
    <w:r w:rsidR="001F5B2D">
      <w:rPr>
        <w:rFonts w:ascii="StobiSerif Regular" w:hAnsi="StobiSerif Regular"/>
        <w:i w:val="0"/>
        <w:szCs w:val="22"/>
      </w:rPr>
      <w:t xml:space="preserve">   </w:t>
    </w:r>
    <w:r w:rsidR="001F5B2D">
      <w:rPr>
        <w:rFonts w:ascii="StobiSerif Regular" w:hAnsi="StobiSerif Regular"/>
        <w:i w:val="0"/>
        <w:noProof/>
        <w:szCs w:val="22"/>
      </w:rPr>
      <w:drawing>
        <wp:inline distT="0" distB="0" distL="0" distR="0" wp14:anchorId="06DB1171" wp14:editId="1D38D3A6">
          <wp:extent cx="1000125" cy="539259"/>
          <wp:effectExtent l="19050" t="0" r="9525" b="0"/>
          <wp:docPr id="7" name="Picture 1" descr="C:\Users\ljupka.trajcevska\Desktop\iso 2020\Mk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jupka.trajcevska\Desktop\iso 2020\Mkd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273" cy="5409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CE357E" w14:textId="77777777" w:rsidR="004D78E7" w:rsidRPr="00010CE5" w:rsidRDefault="004D78E7" w:rsidP="004D78E7">
    <w:pPr>
      <w:rPr>
        <w:rFonts w:ascii="StobiSerif Regular" w:hAnsi="StobiSerif Regular"/>
        <w:b/>
        <w:i/>
        <w:sz w:val="22"/>
        <w:szCs w:val="22"/>
      </w:rPr>
    </w:pPr>
    <w:r w:rsidRPr="00010CE5">
      <w:rPr>
        <w:rFonts w:ascii="StobiSerif Regular" w:hAnsi="StobiSerif Regular"/>
        <w:b/>
        <w:sz w:val="22"/>
        <w:szCs w:val="22"/>
        <w:lang w:val="mk-MK"/>
      </w:rPr>
      <w:t xml:space="preserve"> </w:t>
    </w:r>
    <w:r w:rsidRPr="00010CE5">
      <w:rPr>
        <w:rFonts w:ascii="StobiSerif Regular" w:hAnsi="StobiSerif Regular"/>
        <w:b/>
        <w:sz w:val="22"/>
        <w:szCs w:val="22"/>
      </w:rPr>
      <w:t xml:space="preserve"> </w:t>
    </w:r>
    <w:r>
      <w:rPr>
        <w:rFonts w:ascii="StobiSerif Regular" w:hAnsi="StobiSerif Regular"/>
        <w:b/>
        <w:sz w:val="22"/>
        <w:szCs w:val="22"/>
      </w:rPr>
      <w:t xml:space="preserve">        </w:t>
    </w:r>
    <w:r w:rsidRPr="00010CE5">
      <w:rPr>
        <w:rFonts w:ascii="StobiSerif Regular" w:hAnsi="StobiSerif Regular"/>
        <w:b/>
        <w:sz w:val="22"/>
        <w:szCs w:val="22"/>
        <w:lang w:val="mk-MK"/>
      </w:rPr>
      <w:t>ГРАДОНАЧАЛНИК</w:t>
    </w:r>
  </w:p>
  <w:p w14:paraId="18E6D1C2" w14:textId="77777777" w:rsidR="000C1D99" w:rsidRPr="004D78E7" w:rsidRDefault="00563CDA" w:rsidP="004D78E7">
    <w:pPr>
      <w:pStyle w:val="Header"/>
    </w:pPr>
    <w:r>
      <w:rPr>
        <w:noProof/>
        <w:lang w:val="mk-MK" w:eastAsia="mk-MK"/>
      </w:rPr>
      <w:pict w14:anchorId="281C589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2" type="#_x0000_t32" style="position:absolute;margin-left:25.5pt;margin-top:-22.5pt;width:435pt;height:0;z-index:251665920;mso-position-horizontal-relative:margin;mso-position-vertical-relative:margin" o:connectortype="straight" strokeweight="1pt"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E53"/>
    <w:multiLevelType w:val="hybridMultilevel"/>
    <w:tmpl w:val="D6E24CBE"/>
    <w:lvl w:ilvl="0" w:tplc="5808B002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038F6"/>
    <w:multiLevelType w:val="hybridMultilevel"/>
    <w:tmpl w:val="05004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73394"/>
    <w:multiLevelType w:val="multilevel"/>
    <w:tmpl w:val="C5FA9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25C50"/>
    <w:multiLevelType w:val="hybridMultilevel"/>
    <w:tmpl w:val="78DE8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F5652"/>
    <w:multiLevelType w:val="hybridMultilevel"/>
    <w:tmpl w:val="6C1E165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5467C"/>
    <w:multiLevelType w:val="hybridMultilevel"/>
    <w:tmpl w:val="D92E7364"/>
    <w:lvl w:ilvl="0" w:tplc="22BAB776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90E5A"/>
    <w:multiLevelType w:val="hybridMultilevel"/>
    <w:tmpl w:val="BFC69E6C"/>
    <w:lvl w:ilvl="0" w:tplc="8050FBC0">
      <w:start w:val="1"/>
      <w:numFmt w:val="decimal"/>
      <w:lvlText w:val="%1."/>
      <w:lvlJc w:val="left"/>
      <w:pPr>
        <w:ind w:left="720" w:hanging="360"/>
      </w:pPr>
      <w:rPr>
        <w:rFonts w:eastAsia="StobiSerif Regular" w:cs="StobiSerif Regul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046AD"/>
    <w:multiLevelType w:val="multilevel"/>
    <w:tmpl w:val="55F8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6A4893"/>
    <w:multiLevelType w:val="multilevel"/>
    <w:tmpl w:val="FDCAD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D408B"/>
    <w:multiLevelType w:val="multilevel"/>
    <w:tmpl w:val="C9623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EB2BD6"/>
    <w:multiLevelType w:val="multilevel"/>
    <w:tmpl w:val="9D1A5BFA"/>
    <w:lvl w:ilvl="0">
      <w:start w:val="1"/>
      <w:numFmt w:val="decimal"/>
      <w:lvlText w:val="%1."/>
      <w:lvlJc w:val="left"/>
      <w:pPr>
        <w:ind w:left="76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68"/>
    <o:shapelayout v:ext="edit">
      <o:idmap v:ext="edit" data="2"/>
      <o:rules v:ext="edit">
        <o:r id="V:Rule1" type="connector" idref="#_x0000_s2061"/>
        <o:r id="V:Rule2" type="connector" idref="#_x0000_s2063"/>
        <o:r id="V:Rule3" type="connector" idref="#_x0000_s2062"/>
        <o:r id="V:Rule4" type="connector" idref="#_x0000_s2065"/>
        <o:r id="V:Rule5" type="connector" idref="#_x0000_s2059"/>
        <o:r id="V:Rule6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DC0"/>
    <w:rsid w:val="0000591D"/>
    <w:rsid w:val="00005A1D"/>
    <w:rsid w:val="000075CD"/>
    <w:rsid w:val="00010CE5"/>
    <w:rsid w:val="0001291C"/>
    <w:rsid w:val="00012E3C"/>
    <w:rsid w:val="00016771"/>
    <w:rsid w:val="0002016E"/>
    <w:rsid w:val="00020920"/>
    <w:rsid w:val="00030017"/>
    <w:rsid w:val="000320CF"/>
    <w:rsid w:val="000341E5"/>
    <w:rsid w:val="00036762"/>
    <w:rsid w:val="000367B7"/>
    <w:rsid w:val="00040338"/>
    <w:rsid w:val="000428E3"/>
    <w:rsid w:val="00046873"/>
    <w:rsid w:val="0005066F"/>
    <w:rsid w:val="0005384C"/>
    <w:rsid w:val="00056022"/>
    <w:rsid w:val="000572AB"/>
    <w:rsid w:val="000602C6"/>
    <w:rsid w:val="00061713"/>
    <w:rsid w:val="00061FF2"/>
    <w:rsid w:val="00067AFF"/>
    <w:rsid w:val="00070996"/>
    <w:rsid w:val="00072229"/>
    <w:rsid w:val="0007426C"/>
    <w:rsid w:val="00075F1D"/>
    <w:rsid w:val="000820AC"/>
    <w:rsid w:val="000840FA"/>
    <w:rsid w:val="000A32D3"/>
    <w:rsid w:val="000A34A0"/>
    <w:rsid w:val="000B5420"/>
    <w:rsid w:val="000B59B9"/>
    <w:rsid w:val="000B5D71"/>
    <w:rsid w:val="000C12EC"/>
    <w:rsid w:val="000C1D99"/>
    <w:rsid w:val="000C2183"/>
    <w:rsid w:val="000C56B6"/>
    <w:rsid w:val="000C78AC"/>
    <w:rsid w:val="000D35A0"/>
    <w:rsid w:val="000D7D90"/>
    <w:rsid w:val="000E778E"/>
    <w:rsid w:val="000F697E"/>
    <w:rsid w:val="0010145D"/>
    <w:rsid w:val="001327FF"/>
    <w:rsid w:val="0014332B"/>
    <w:rsid w:val="00144E96"/>
    <w:rsid w:val="00150BFF"/>
    <w:rsid w:val="00150F30"/>
    <w:rsid w:val="0015389E"/>
    <w:rsid w:val="00153F32"/>
    <w:rsid w:val="00155190"/>
    <w:rsid w:val="00155AD9"/>
    <w:rsid w:val="00156C35"/>
    <w:rsid w:val="00161298"/>
    <w:rsid w:val="00162B1A"/>
    <w:rsid w:val="0016558F"/>
    <w:rsid w:val="00165866"/>
    <w:rsid w:val="001702B7"/>
    <w:rsid w:val="001734B5"/>
    <w:rsid w:val="00174116"/>
    <w:rsid w:val="001742FB"/>
    <w:rsid w:val="001767FF"/>
    <w:rsid w:val="00177AF3"/>
    <w:rsid w:val="00177F15"/>
    <w:rsid w:val="001875A3"/>
    <w:rsid w:val="00195551"/>
    <w:rsid w:val="00196C65"/>
    <w:rsid w:val="00197AB2"/>
    <w:rsid w:val="001A2485"/>
    <w:rsid w:val="001A76F8"/>
    <w:rsid w:val="001B07C3"/>
    <w:rsid w:val="001B2698"/>
    <w:rsid w:val="001B7218"/>
    <w:rsid w:val="001C2AB7"/>
    <w:rsid w:val="001C79C9"/>
    <w:rsid w:val="001D0663"/>
    <w:rsid w:val="001D4705"/>
    <w:rsid w:val="001E1B38"/>
    <w:rsid w:val="001E4793"/>
    <w:rsid w:val="001E61E2"/>
    <w:rsid w:val="001E67A7"/>
    <w:rsid w:val="001F17AF"/>
    <w:rsid w:val="001F1FF7"/>
    <w:rsid w:val="001F3377"/>
    <w:rsid w:val="001F5B2D"/>
    <w:rsid w:val="001F65FF"/>
    <w:rsid w:val="001F7CA2"/>
    <w:rsid w:val="00207103"/>
    <w:rsid w:val="0021432C"/>
    <w:rsid w:val="0021724B"/>
    <w:rsid w:val="002177CA"/>
    <w:rsid w:val="00230321"/>
    <w:rsid w:val="00231518"/>
    <w:rsid w:val="00231C7C"/>
    <w:rsid w:val="00231EA1"/>
    <w:rsid w:val="00232445"/>
    <w:rsid w:val="00232868"/>
    <w:rsid w:val="00232CCA"/>
    <w:rsid w:val="00236A3D"/>
    <w:rsid w:val="002468EB"/>
    <w:rsid w:val="00253959"/>
    <w:rsid w:val="00257B58"/>
    <w:rsid w:val="0026229B"/>
    <w:rsid w:val="002658CD"/>
    <w:rsid w:val="00273141"/>
    <w:rsid w:val="00273DFF"/>
    <w:rsid w:val="0027781D"/>
    <w:rsid w:val="00293ECC"/>
    <w:rsid w:val="00294FE3"/>
    <w:rsid w:val="002A4297"/>
    <w:rsid w:val="002A503F"/>
    <w:rsid w:val="002B5683"/>
    <w:rsid w:val="002C5F51"/>
    <w:rsid w:val="002C60C4"/>
    <w:rsid w:val="002D57CC"/>
    <w:rsid w:val="002D621D"/>
    <w:rsid w:val="002F0B4A"/>
    <w:rsid w:val="002F170D"/>
    <w:rsid w:val="00300B14"/>
    <w:rsid w:val="00301F54"/>
    <w:rsid w:val="00312EAF"/>
    <w:rsid w:val="00314AEE"/>
    <w:rsid w:val="003155A1"/>
    <w:rsid w:val="00326492"/>
    <w:rsid w:val="00326893"/>
    <w:rsid w:val="003318FB"/>
    <w:rsid w:val="00334E0A"/>
    <w:rsid w:val="003376E6"/>
    <w:rsid w:val="00346D33"/>
    <w:rsid w:val="003519BE"/>
    <w:rsid w:val="00353196"/>
    <w:rsid w:val="003546AE"/>
    <w:rsid w:val="00355E68"/>
    <w:rsid w:val="00370660"/>
    <w:rsid w:val="00372483"/>
    <w:rsid w:val="0037577F"/>
    <w:rsid w:val="0038037E"/>
    <w:rsid w:val="00383B52"/>
    <w:rsid w:val="00383F85"/>
    <w:rsid w:val="0039153F"/>
    <w:rsid w:val="003931C9"/>
    <w:rsid w:val="003950B9"/>
    <w:rsid w:val="003962A2"/>
    <w:rsid w:val="00397449"/>
    <w:rsid w:val="00397BA6"/>
    <w:rsid w:val="003A33E6"/>
    <w:rsid w:val="003A5B3D"/>
    <w:rsid w:val="003A649C"/>
    <w:rsid w:val="003A68EB"/>
    <w:rsid w:val="003A7C38"/>
    <w:rsid w:val="003B24AE"/>
    <w:rsid w:val="003B571B"/>
    <w:rsid w:val="003B75B0"/>
    <w:rsid w:val="003C0B50"/>
    <w:rsid w:val="003C6A96"/>
    <w:rsid w:val="003C6DC0"/>
    <w:rsid w:val="003C7FD4"/>
    <w:rsid w:val="003D1BCD"/>
    <w:rsid w:val="003E2E05"/>
    <w:rsid w:val="003F538E"/>
    <w:rsid w:val="003F705F"/>
    <w:rsid w:val="003F7EF4"/>
    <w:rsid w:val="004050A3"/>
    <w:rsid w:val="0040541C"/>
    <w:rsid w:val="00410683"/>
    <w:rsid w:val="004117AF"/>
    <w:rsid w:val="00416709"/>
    <w:rsid w:val="004243F4"/>
    <w:rsid w:val="00426569"/>
    <w:rsid w:val="0042660D"/>
    <w:rsid w:val="00426D57"/>
    <w:rsid w:val="004347AE"/>
    <w:rsid w:val="00435762"/>
    <w:rsid w:val="00441699"/>
    <w:rsid w:val="00442B94"/>
    <w:rsid w:val="00451EE3"/>
    <w:rsid w:val="00456BCB"/>
    <w:rsid w:val="004624BD"/>
    <w:rsid w:val="00464633"/>
    <w:rsid w:val="00465FA0"/>
    <w:rsid w:val="004665EA"/>
    <w:rsid w:val="00467F69"/>
    <w:rsid w:val="00481B7B"/>
    <w:rsid w:val="004853D7"/>
    <w:rsid w:val="004934AB"/>
    <w:rsid w:val="00495A70"/>
    <w:rsid w:val="00495F88"/>
    <w:rsid w:val="004961D4"/>
    <w:rsid w:val="00496741"/>
    <w:rsid w:val="004A2E19"/>
    <w:rsid w:val="004B062A"/>
    <w:rsid w:val="004B1A98"/>
    <w:rsid w:val="004B49E5"/>
    <w:rsid w:val="004B4E90"/>
    <w:rsid w:val="004C019C"/>
    <w:rsid w:val="004C4A0F"/>
    <w:rsid w:val="004C545F"/>
    <w:rsid w:val="004D78E7"/>
    <w:rsid w:val="004E025B"/>
    <w:rsid w:val="004E7877"/>
    <w:rsid w:val="004E7B0E"/>
    <w:rsid w:val="004F211F"/>
    <w:rsid w:val="004F5D12"/>
    <w:rsid w:val="00502CF3"/>
    <w:rsid w:val="00511012"/>
    <w:rsid w:val="00516832"/>
    <w:rsid w:val="005373BC"/>
    <w:rsid w:val="005437D9"/>
    <w:rsid w:val="0055010C"/>
    <w:rsid w:val="0055290A"/>
    <w:rsid w:val="00553760"/>
    <w:rsid w:val="00562E90"/>
    <w:rsid w:val="00563CDA"/>
    <w:rsid w:val="00576332"/>
    <w:rsid w:val="00582068"/>
    <w:rsid w:val="0058601C"/>
    <w:rsid w:val="00593D8A"/>
    <w:rsid w:val="0059439D"/>
    <w:rsid w:val="00597E59"/>
    <w:rsid w:val="005A1355"/>
    <w:rsid w:val="005A6D9F"/>
    <w:rsid w:val="005A6FD7"/>
    <w:rsid w:val="005B1D1F"/>
    <w:rsid w:val="005B1F29"/>
    <w:rsid w:val="005B2442"/>
    <w:rsid w:val="005C3BC4"/>
    <w:rsid w:val="005C763A"/>
    <w:rsid w:val="005C7DEC"/>
    <w:rsid w:val="005D3B95"/>
    <w:rsid w:val="005D45B8"/>
    <w:rsid w:val="005E3428"/>
    <w:rsid w:val="005E3734"/>
    <w:rsid w:val="005E7590"/>
    <w:rsid w:val="005F5F80"/>
    <w:rsid w:val="005F62E9"/>
    <w:rsid w:val="005F7D75"/>
    <w:rsid w:val="00604278"/>
    <w:rsid w:val="006053F8"/>
    <w:rsid w:val="006109DE"/>
    <w:rsid w:val="00613C9B"/>
    <w:rsid w:val="00614FCC"/>
    <w:rsid w:val="006150B6"/>
    <w:rsid w:val="00620E5D"/>
    <w:rsid w:val="00621A27"/>
    <w:rsid w:val="00625331"/>
    <w:rsid w:val="00631CEF"/>
    <w:rsid w:val="00633482"/>
    <w:rsid w:val="00634DBB"/>
    <w:rsid w:val="006350CC"/>
    <w:rsid w:val="006377A5"/>
    <w:rsid w:val="006410B1"/>
    <w:rsid w:val="00641C9B"/>
    <w:rsid w:val="00642ED8"/>
    <w:rsid w:val="006477DF"/>
    <w:rsid w:val="0065094F"/>
    <w:rsid w:val="006553BB"/>
    <w:rsid w:val="00662445"/>
    <w:rsid w:val="00673E8C"/>
    <w:rsid w:val="00675FB4"/>
    <w:rsid w:val="0068086F"/>
    <w:rsid w:val="00681AC2"/>
    <w:rsid w:val="00686FD4"/>
    <w:rsid w:val="006922ED"/>
    <w:rsid w:val="00694B99"/>
    <w:rsid w:val="006A138A"/>
    <w:rsid w:val="006A3790"/>
    <w:rsid w:val="006A4A69"/>
    <w:rsid w:val="006B3DE5"/>
    <w:rsid w:val="006C2D32"/>
    <w:rsid w:val="006C414F"/>
    <w:rsid w:val="006C4802"/>
    <w:rsid w:val="006C5D17"/>
    <w:rsid w:val="006E257B"/>
    <w:rsid w:val="006E4FA2"/>
    <w:rsid w:val="006E53D0"/>
    <w:rsid w:val="006E6481"/>
    <w:rsid w:val="006F04A0"/>
    <w:rsid w:val="006F2928"/>
    <w:rsid w:val="00703235"/>
    <w:rsid w:val="007075A1"/>
    <w:rsid w:val="007130CF"/>
    <w:rsid w:val="00717615"/>
    <w:rsid w:val="00734990"/>
    <w:rsid w:val="00736B60"/>
    <w:rsid w:val="00736D9C"/>
    <w:rsid w:val="00740550"/>
    <w:rsid w:val="007419AA"/>
    <w:rsid w:val="00742F15"/>
    <w:rsid w:val="0074627B"/>
    <w:rsid w:val="00747F19"/>
    <w:rsid w:val="00750927"/>
    <w:rsid w:val="00750E3E"/>
    <w:rsid w:val="00756646"/>
    <w:rsid w:val="00771137"/>
    <w:rsid w:val="00780DCD"/>
    <w:rsid w:val="007903BE"/>
    <w:rsid w:val="0079112D"/>
    <w:rsid w:val="00791EA2"/>
    <w:rsid w:val="0079266C"/>
    <w:rsid w:val="007941C4"/>
    <w:rsid w:val="00796A2C"/>
    <w:rsid w:val="007A43A7"/>
    <w:rsid w:val="007B1092"/>
    <w:rsid w:val="007B6A67"/>
    <w:rsid w:val="007D0893"/>
    <w:rsid w:val="007D26AC"/>
    <w:rsid w:val="007E274B"/>
    <w:rsid w:val="007E3CC2"/>
    <w:rsid w:val="007E7B38"/>
    <w:rsid w:val="007F423C"/>
    <w:rsid w:val="008032F8"/>
    <w:rsid w:val="00803503"/>
    <w:rsid w:val="008053D2"/>
    <w:rsid w:val="00805601"/>
    <w:rsid w:val="0080698C"/>
    <w:rsid w:val="00812331"/>
    <w:rsid w:val="00820712"/>
    <w:rsid w:val="008251A5"/>
    <w:rsid w:val="008253DD"/>
    <w:rsid w:val="008277DD"/>
    <w:rsid w:val="00827E8B"/>
    <w:rsid w:val="008309E0"/>
    <w:rsid w:val="00833330"/>
    <w:rsid w:val="008364AE"/>
    <w:rsid w:val="0084483A"/>
    <w:rsid w:val="008519D0"/>
    <w:rsid w:val="00852224"/>
    <w:rsid w:val="00866E09"/>
    <w:rsid w:val="00870B4E"/>
    <w:rsid w:val="00871D23"/>
    <w:rsid w:val="008725CA"/>
    <w:rsid w:val="00874301"/>
    <w:rsid w:val="00877179"/>
    <w:rsid w:val="00880BBE"/>
    <w:rsid w:val="00881F89"/>
    <w:rsid w:val="00886A9B"/>
    <w:rsid w:val="00890E50"/>
    <w:rsid w:val="00892CAD"/>
    <w:rsid w:val="00894BC7"/>
    <w:rsid w:val="00896AAD"/>
    <w:rsid w:val="008A44F0"/>
    <w:rsid w:val="008B0744"/>
    <w:rsid w:val="008B5BAC"/>
    <w:rsid w:val="008C089D"/>
    <w:rsid w:val="008C1A81"/>
    <w:rsid w:val="008C1FC3"/>
    <w:rsid w:val="008C38A3"/>
    <w:rsid w:val="008D1A84"/>
    <w:rsid w:val="008D6BF9"/>
    <w:rsid w:val="008D7AC8"/>
    <w:rsid w:val="008E2663"/>
    <w:rsid w:val="008E3157"/>
    <w:rsid w:val="008E54DC"/>
    <w:rsid w:val="0090232D"/>
    <w:rsid w:val="009071CD"/>
    <w:rsid w:val="009074B9"/>
    <w:rsid w:val="00912386"/>
    <w:rsid w:val="00927399"/>
    <w:rsid w:val="00935B4E"/>
    <w:rsid w:val="00936A07"/>
    <w:rsid w:val="00936E23"/>
    <w:rsid w:val="00941ABC"/>
    <w:rsid w:val="00941CE3"/>
    <w:rsid w:val="009550C9"/>
    <w:rsid w:val="00955C41"/>
    <w:rsid w:val="00957076"/>
    <w:rsid w:val="00961274"/>
    <w:rsid w:val="00961C32"/>
    <w:rsid w:val="00963B23"/>
    <w:rsid w:val="00965A1C"/>
    <w:rsid w:val="00971ECB"/>
    <w:rsid w:val="009728E0"/>
    <w:rsid w:val="0097321B"/>
    <w:rsid w:val="009931C3"/>
    <w:rsid w:val="009965B8"/>
    <w:rsid w:val="00996E69"/>
    <w:rsid w:val="009A1978"/>
    <w:rsid w:val="009A4911"/>
    <w:rsid w:val="009B28B4"/>
    <w:rsid w:val="009C1114"/>
    <w:rsid w:val="009C410F"/>
    <w:rsid w:val="009C44C6"/>
    <w:rsid w:val="009D1611"/>
    <w:rsid w:val="009D4C37"/>
    <w:rsid w:val="009D702E"/>
    <w:rsid w:val="009E0C24"/>
    <w:rsid w:val="009E737F"/>
    <w:rsid w:val="009F3392"/>
    <w:rsid w:val="00A00196"/>
    <w:rsid w:val="00A006B7"/>
    <w:rsid w:val="00A025B0"/>
    <w:rsid w:val="00A04557"/>
    <w:rsid w:val="00A05BBD"/>
    <w:rsid w:val="00A06EE6"/>
    <w:rsid w:val="00A11171"/>
    <w:rsid w:val="00A12E4A"/>
    <w:rsid w:val="00A13514"/>
    <w:rsid w:val="00A15302"/>
    <w:rsid w:val="00A221E8"/>
    <w:rsid w:val="00A30B6F"/>
    <w:rsid w:val="00A31215"/>
    <w:rsid w:val="00A33B93"/>
    <w:rsid w:val="00A368C5"/>
    <w:rsid w:val="00A36B4E"/>
    <w:rsid w:val="00A3760B"/>
    <w:rsid w:val="00A40C4B"/>
    <w:rsid w:val="00A44891"/>
    <w:rsid w:val="00A458D0"/>
    <w:rsid w:val="00A504DE"/>
    <w:rsid w:val="00A53615"/>
    <w:rsid w:val="00A5529F"/>
    <w:rsid w:val="00A566A2"/>
    <w:rsid w:val="00A61089"/>
    <w:rsid w:val="00A6255C"/>
    <w:rsid w:val="00A65BF8"/>
    <w:rsid w:val="00A663A4"/>
    <w:rsid w:val="00A73603"/>
    <w:rsid w:val="00A801DF"/>
    <w:rsid w:val="00A86714"/>
    <w:rsid w:val="00A87B85"/>
    <w:rsid w:val="00A93696"/>
    <w:rsid w:val="00A936CF"/>
    <w:rsid w:val="00A97CEC"/>
    <w:rsid w:val="00AA0EE5"/>
    <w:rsid w:val="00AA7B32"/>
    <w:rsid w:val="00AB7AC0"/>
    <w:rsid w:val="00AC7190"/>
    <w:rsid w:val="00AC7582"/>
    <w:rsid w:val="00AD048E"/>
    <w:rsid w:val="00AD2C91"/>
    <w:rsid w:val="00AD4FD2"/>
    <w:rsid w:val="00AD57F8"/>
    <w:rsid w:val="00AE6993"/>
    <w:rsid w:val="00AE6CE1"/>
    <w:rsid w:val="00B009EA"/>
    <w:rsid w:val="00B02325"/>
    <w:rsid w:val="00B028EE"/>
    <w:rsid w:val="00B11C53"/>
    <w:rsid w:val="00B136DC"/>
    <w:rsid w:val="00B14F9C"/>
    <w:rsid w:val="00B233F1"/>
    <w:rsid w:val="00B24528"/>
    <w:rsid w:val="00B249AB"/>
    <w:rsid w:val="00B359BD"/>
    <w:rsid w:val="00B41597"/>
    <w:rsid w:val="00B45C40"/>
    <w:rsid w:val="00B46FC4"/>
    <w:rsid w:val="00B55EA8"/>
    <w:rsid w:val="00B56EE8"/>
    <w:rsid w:val="00B7203A"/>
    <w:rsid w:val="00B7244B"/>
    <w:rsid w:val="00B731CF"/>
    <w:rsid w:val="00B74BAC"/>
    <w:rsid w:val="00B7569A"/>
    <w:rsid w:val="00B842D4"/>
    <w:rsid w:val="00B932A9"/>
    <w:rsid w:val="00B95E7E"/>
    <w:rsid w:val="00BA06C2"/>
    <w:rsid w:val="00BA143D"/>
    <w:rsid w:val="00BB0ECB"/>
    <w:rsid w:val="00BB13CD"/>
    <w:rsid w:val="00BB4987"/>
    <w:rsid w:val="00BB75F6"/>
    <w:rsid w:val="00BC11D5"/>
    <w:rsid w:val="00BC3A28"/>
    <w:rsid w:val="00BC60FA"/>
    <w:rsid w:val="00BD5A14"/>
    <w:rsid w:val="00BD62B6"/>
    <w:rsid w:val="00BE0651"/>
    <w:rsid w:val="00BE21B5"/>
    <w:rsid w:val="00BE6396"/>
    <w:rsid w:val="00BF344A"/>
    <w:rsid w:val="00BF35B2"/>
    <w:rsid w:val="00BF50DF"/>
    <w:rsid w:val="00BF7E5B"/>
    <w:rsid w:val="00C0285A"/>
    <w:rsid w:val="00C07AD3"/>
    <w:rsid w:val="00C13A9D"/>
    <w:rsid w:val="00C216B0"/>
    <w:rsid w:val="00C2219F"/>
    <w:rsid w:val="00C33736"/>
    <w:rsid w:val="00C40577"/>
    <w:rsid w:val="00C415CC"/>
    <w:rsid w:val="00C527E5"/>
    <w:rsid w:val="00C5518B"/>
    <w:rsid w:val="00C56850"/>
    <w:rsid w:val="00C62B78"/>
    <w:rsid w:val="00C84C1C"/>
    <w:rsid w:val="00C957FA"/>
    <w:rsid w:val="00C96651"/>
    <w:rsid w:val="00CA344C"/>
    <w:rsid w:val="00CA4AD9"/>
    <w:rsid w:val="00CA69B6"/>
    <w:rsid w:val="00CA6C6B"/>
    <w:rsid w:val="00CB182B"/>
    <w:rsid w:val="00CB3C54"/>
    <w:rsid w:val="00CC5456"/>
    <w:rsid w:val="00CD1079"/>
    <w:rsid w:val="00CD2498"/>
    <w:rsid w:val="00CD2FEB"/>
    <w:rsid w:val="00CD385D"/>
    <w:rsid w:val="00CF7CDB"/>
    <w:rsid w:val="00D04AF4"/>
    <w:rsid w:val="00D0518B"/>
    <w:rsid w:val="00D125E5"/>
    <w:rsid w:val="00D228BB"/>
    <w:rsid w:val="00D23CE0"/>
    <w:rsid w:val="00D30DF9"/>
    <w:rsid w:val="00D31566"/>
    <w:rsid w:val="00D355D4"/>
    <w:rsid w:val="00D37AE0"/>
    <w:rsid w:val="00D46438"/>
    <w:rsid w:val="00D5561B"/>
    <w:rsid w:val="00D556DB"/>
    <w:rsid w:val="00D65233"/>
    <w:rsid w:val="00D77A2C"/>
    <w:rsid w:val="00D80BDB"/>
    <w:rsid w:val="00D87AA8"/>
    <w:rsid w:val="00D92FB4"/>
    <w:rsid w:val="00DA4452"/>
    <w:rsid w:val="00DB2748"/>
    <w:rsid w:val="00DB2A26"/>
    <w:rsid w:val="00DB2DE0"/>
    <w:rsid w:val="00DB31C1"/>
    <w:rsid w:val="00DB39D3"/>
    <w:rsid w:val="00DB42B2"/>
    <w:rsid w:val="00DB60E4"/>
    <w:rsid w:val="00DB69E5"/>
    <w:rsid w:val="00DB72DE"/>
    <w:rsid w:val="00DC1223"/>
    <w:rsid w:val="00DC3F77"/>
    <w:rsid w:val="00DD126A"/>
    <w:rsid w:val="00DD306B"/>
    <w:rsid w:val="00DD4624"/>
    <w:rsid w:val="00DD7B89"/>
    <w:rsid w:val="00DE0DE4"/>
    <w:rsid w:val="00DE1875"/>
    <w:rsid w:val="00DE23B8"/>
    <w:rsid w:val="00DE2C3E"/>
    <w:rsid w:val="00DF0E61"/>
    <w:rsid w:val="00DF7314"/>
    <w:rsid w:val="00DF7DE3"/>
    <w:rsid w:val="00E00E42"/>
    <w:rsid w:val="00E04D81"/>
    <w:rsid w:val="00E12080"/>
    <w:rsid w:val="00E12C71"/>
    <w:rsid w:val="00E241AE"/>
    <w:rsid w:val="00E31B6C"/>
    <w:rsid w:val="00E34F45"/>
    <w:rsid w:val="00E34FBD"/>
    <w:rsid w:val="00E37AAB"/>
    <w:rsid w:val="00E41092"/>
    <w:rsid w:val="00E443A5"/>
    <w:rsid w:val="00E45BD4"/>
    <w:rsid w:val="00E46337"/>
    <w:rsid w:val="00E5063A"/>
    <w:rsid w:val="00E50DE3"/>
    <w:rsid w:val="00E53E5D"/>
    <w:rsid w:val="00E55540"/>
    <w:rsid w:val="00E6045B"/>
    <w:rsid w:val="00E65D06"/>
    <w:rsid w:val="00E676D6"/>
    <w:rsid w:val="00E72EC8"/>
    <w:rsid w:val="00E7479B"/>
    <w:rsid w:val="00E75019"/>
    <w:rsid w:val="00E775DF"/>
    <w:rsid w:val="00E807B2"/>
    <w:rsid w:val="00E851B1"/>
    <w:rsid w:val="00E87638"/>
    <w:rsid w:val="00E91F29"/>
    <w:rsid w:val="00EA3CA3"/>
    <w:rsid w:val="00EA7DCD"/>
    <w:rsid w:val="00EB1046"/>
    <w:rsid w:val="00EB1754"/>
    <w:rsid w:val="00EB4200"/>
    <w:rsid w:val="00EB51FF"/>
    <w:rsid w:val="00EB67DF"/>
    <w:rsid w:val="00EC3603"/>
    <w:rsid w:val="00EC3E6F"/>
    <w:rsid w:val="00ED1CE9"/>
    <w:rsid w:val="00ED2967"/>
    <w:rsid w:val="00ED2CFC"/>
    <w:rsid w:val="00ED3051"/>
    <w:rsid w:val="00ED3371"/>
    <w:rsid w:val="00ED3462"/>
    <w:rsid w:val="00ED3E3E"/>
    <w:rsid w:val="00ED588F"/>
    <w:rsid w:val="00ED7482"/>
    <w:rsid w:val="00EE41A8"/>
    <w:rsid w:val="00EF1897"/>
    <w:rsid w:val="00EF361A"/>
    <w:rsid w:val="00EF3B7D"/>
    <w:rsid w:val="00F03F4D"/>
    <w:rsid w:val="00F064E1"/>
    <w:rsid w:val="00F15D30"/>
    <w:rsid w:val="00F16D8F"/>
    <w:rsid w:val="00F21EAF"/>
    <w:rsid w:val="00F22096"/>
    <w:rsid w:val="00F224EF"/>
    <w:rsid w:val="00F4044C"/>
    <w:rsid w:val="00F415B9"/>
    <w:rsid w:val="00F41FB5"/>
    <w:rsid w:val="00F46983"/>
    <w:rsid w:val="00F47179"/>
    <w:rsid w:val="00F51A63"/>
    <w:rsid w:val="00F53119"/>
    <w:rsid w:val="00F6136C"/>
    <w:rsid w:val="00F64B7D"/>
    <w:rsid w:val="00F67A24"/>
    <w:rsid w:val="00F70801"/>
    <w:rsid w:val="00F7539C"/>
    <w:rsid w:val="00F81E01"/>
    <w:rsid w:val="00F84DA0"/>
    <w:rsid w:val="00F90CF2"/>
    <w:rsid w:val="00F9219D"/>
    <w:rsid w:val="00F9356D"/>
    <w:rsid w:val="00FA0429"/>
    <w:rsid w:val="00FA647D"/>
    <w:rsid w:val="00FB08D1"/>
    <w:rsid w:val="00FB2A76"/>
    <w:rsid w:val="00FB3C4F"/>
    <w:rsid w:val="00FB76A7"/>
    <w:rsid w:val="00FD11CE"/>
    <w:rsid w:val="00FD6986"/>
    <w:rsid w:val="00FE1448"/>
    <w:rsid w:val="00FE34B1"/>
    <w:rsid w:val="00FF5B04"/>
    <w:rsid w:val="00FF5C2D"/>
    <w:rsid w:val="00FF60E6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"/>
    <o:shapelayout v:ext="edit">
      <o:idmap v:ext="edit" data="1"/>
    </o:shapelayout>
  </w:shapeDefaults>
  <w:decimalSymbol w:val=","/>
  <w:listSeparator w:val=";"/>
  <w14:docId w14:val="66FACF0C"/>
  <w15:docId w15:val="{15C51551-2B9A-4D2B-991A-D2ACCB5B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7DF"/>
    <w:rPr>
      <w:rFonts w:ascii="Macedonian Helv" w:eastAsia="Times New Roman" w:hAnsi="Macedonian Helv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477DF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6477DF"/>
    <w:pPr>
      <w:jc w:val="center"/>
    </w:pPr>
    <w:rPr>
      <w:b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647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77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130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130CF"/>
    <w:rPr>
      <w:rFonts w:ascii="Macedonian Helv" w:hAnsi="Macedonian Helv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7130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30CF"/>
    <w:rPr>
      <w:rFonts w:ascii="Macedonian Helv" w:hAnsi="Macedonian Helv" w:cs="Times New Roman"/>
      <w:sz w:val="20"/>
      <w:szCs w:val="20"/>
    </w:rPr>
  </w:style>
  <w:style w:type="paragraph" w:styleId="NormalWeb">
    <w:name w:val="Normal (Web)"/>
    <w:basedOn w:val="Normal"/>
    <w:uiPriority w:val="99"/>
    <w:rsid w:val="0005066F"/>
    <w:pPr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750E3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50E3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References Char,Bullets Char,List Paragraph (numbered (a)) Char,List_Paragraph Char,Multilevel para_II Char,List Paragraph1 Char"/>
    <w:link w:val="ListParagraph"/>
    <w:uiPriority w:val="34"/>
    <w:locked/>
    <w:rsid w:val="003376E6"/>
    <w:rPr>
      <w:rFonts w:ascii="Macedonian Helv" w:eastAsia="Times New Roman" w:hAnsi="Macedonian Helv"/>
      <w:sz w:val="24"/>
      <w:lang w:val="en-US" w:eastAsia="en-US"/>
    </w:rPr>
  </w:style>
  <w:style w:type="paragraph" w:styleId="ListParagraph">
    <w:name w:val="List Paragraph"/>
    <w:aliases w:val="References,Bullets,List Paragraph (numbered (a)),List_Paragraph,Multilevel para_II,List Paragraph1"/>
    <w:basedOn w:val="Normal"/>
    <w:link w:val="ListParagraphChar"/>
    <w:uiPriority w:val="34"/>
    <w:qFormat/>
    <w:rsid w:val="003376E6"/>
    <w:pPr>
      <w:ind w:left="720"/>
      <w:contextualSpacing/>
    </w:pPr>
  </w:style>
  <w:style w:type="paragraph" w:customStyle="1" w:styleId="Normal1">
    <w:name w:val="Normal1"/>
    <w:rsid w:val="002658CD"/>
    <w:rPr>
      <w:rFonts w:ascii="Helvetica Neue" w:eastAsia="Helvetica Neue" w:hAnsi="Helvetica Neue" w:cs="Helvetica Neue"/>
      <w:sz w:val="24"/>
      <w:szCs w:val="24"/>
      <w:lang w:eastAsia="en-US"/>
    </w:rPr>
  </w:style>
  <w:style w:type="paragraph" w:customStyle="1" w:styleId="Default">
    <w:name w:val="Default"/>
    <w:rsid w:val="00CA344C"/>
    <w:pPr>
      <w:autoSpaceDE w:val="0"/>
      <w:autoSpaceDN w:val="0"/>
      <w:adjustRightInd w:val="0"/>
    </w:pPr>
    <w:rPr>
      <w:rFonts w:ascii="StobiSerif Regular" w:hAnsi="StobiSerif Regular" w:cs="StobiSerif Regular"/>
      <w:color w:val="000000"/>
      <w:sz w:val="24"/>
      <w:szCs w:val="24"/>
      <w:lang w:val="en-US"/>
    </w:rPr>
  </w:style>
  <w:style w:type="paragraph" w:customStyle="1" w:styleId="Normal2">
    <w:name w:val="Normal2"/>
    <w:rsid w:val="004243F4"/>
    <w:rPr>
      <w:rFonts w:ascii="Helvetica Neue" w:eastAsia="Helvetica Neue" w:hAnsi="Helvetica Neue" w:cs="Helvetica Neue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upka.trajcevska\Desktop\memorandumi%20novi%202019\64009B6D-1A63-40a6-8BED-23D911002190_MEMORANDUM%20GRADONACALNIK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6F5F-60EC-43C1-BD75-FC948AE8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64009B6D-1A63-40a6-8BED-23D911002190_MEMORANDUM GRADONACALNIK 2019</Template>
  <TotalTime>249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ljupka.trajcevska</dc:creator>
  <cp:lastModifiedBy>user</cp:lastModifiedBy>
  <cp:revision>355</cp:revision>
  <cp:lastPrinted>2025-07-25T11:50:00Z</cp:lastPrinted>
  <dcterms:created xsi:type="dcterms:W3CDTF">2025-06-18T11:38:00Z</dcterms:created>
  <dcterms:modified xsi:type="dcterms:W3CDTF">2025-10-06T06:38:00Z</dcterms:modified>
</cp:coreProperties>
</file>