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68" w:rsidRDefault="00AF7C68" w:rsidP="00AF7C68">
      <w:pPr>
        <w:pStyle w:val="Style4"/>
        <w:widowControl/>
        <w:jc w:val="both"/>
        <w:rPr>
          <w:rStyle w:val="FontStyle11"/>
          <w:rFonts w:ascii="StobiSerif Regular" w:hAnsi="StobiSerif Regular"/>
          <w:lang w:val="mk-MK" w:eastAsia="mk-MK"/>
        </w:rPr>
      </w:pPr>
    </w:p>
    <w:p w:rsidR="00EE192D" w:rsidRDefault="00A82D79" w:rsidP="00EE192D">
      <w:pPr>
        <w:pStyle w:val="Style4"/>
        <w:widowControl/>
        <w:jc w:val="right"/>
        <w:rPr>
          <w:rStyle w:val="FontStyle11"/>
          <w:rFonts w:ascii="StobiSerif Regular" w:hAnsi="StobiSerif Regular"/>
          <w:lang w:val="mk-MK" w:eastAsia="mk-MK"/>
        </w:rPr>
      </w:pPr>
      <w:r>
        <w:rPr>
          <w:rFonts w:ascii="StobiSerif Regular" w:hAnsi="StobiSerif Regular" w:cs="Microsoft Sans Serif"/>
          <w:noProof/>
          <w:spacing w:val="-1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3.4pt;margin-top:.15pt;width:153pt;height:60.95pt;z-index:251658240;mso-width-relative:margin;mso-height-relative:margin" filled="f">
            <v:textbox style="mso-next-textbox:#_x0000_s1026">
              <w:txbxContent>
                <w:p w:rsidR="00EE192D" w:rsidRPr="00D058A0" w:rsidRDefault="00EE192D" w:rsidP="00EE192D">
                  <w:pPr>
                    <w:ind w:right="-300"/>
                    <w:rPr>
                      <w:rFonts w:ascii="StobiSerif Regular" w:hAnsi="StobiSerif Regular"/>
                      <w:sz w:val="20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 w:rsidRPr="00CA4AD9"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 w:rsidR="00431D44">
                    <w:rPr>
                      <w:rFonts w:ascii="StobiSerif Regular" w:hAnsi="StobiSerif Regular"/>
                      <w:sz w:val="20"/>
                    </w:rPr>
                    <w:t>-</w:t>
                  </w:r>
                  <w:r w:rsidR="00431D44">
                    <w:rPr>
                      <w:rFonts w:ascii="StobiSerif Regular" w:hAnsi="StobiSerif Regular"/>
                      <w:sz w:val="20"/>
                      <w:lang w:val="mk-MK"/>
                    </w:rPr>
                    <w:t>1158</w:t>
                  </w:r>
                  <w:r w:rsidR="00D058A0">
                    <w:rPr>
                      <w:rFonts w:ascii="StobiSerif Regular" w:hAnsi="StobiSerif Regular"/>
                      <w:sz w:val="20"/>
                      <w:lang w:val="mk-MK"/>
                    </w:rPr>
                    <w:t>/</w:t>
                  </w:r>
                  <w:r w:rsidR="00D058A0">
                    <w:rPr>
                      <w:rFonts w:ascii="StobiSerif Regular" w:hAnsi="StobiSerif Regular"/>
                      <w:sz w:val="20"/>
                    </w:rPr>
                    <w:t>1</w:t>
                  </w:r>
                </w:p>
                <w:p w:rsidR="00EE192D" w:rsidRDefault="00EE192D" w:rsidP="00EE192D">
                  <w:pPr>
                    <w:ind w:right="-300"/>
                    <w:rPr>
                      <w:rFonts w:ascii="StobiSerif Regular" w:hAnsi="StobiSerif Regular"/>
                      <w:sz w:val="20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 w:rsidR="00D058A0">
                    <w:rPr>
                      <w:rFonts w:ascii="StobiSerif Regular" w:hAnsi="StobiSerif Regular"/>
                      <w:sz w:val="20"/>
                    </w:rPr>
                    <w:t>31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</w:t>
                  </w:r>
                  <w:r>
                    <w:rPr>
                      <w:rFonts w:ascii="StobiSerif Regular" w:hAnsi="StobiSerif Regular"/>
                      <w:sz w:val="20"/>
                    </w:rPr>
                    <w:t>0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1.2025 година</w:t>
                  </w:r>
                </w:p>
                <w:p w:rsidR="00EE192D" w:rsidRPr="00CA4AD9" w:rsidRDefault="00EE192D" w:rsidP="00EE192D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:rsidR="00EE192D" w:rsidRDefault="00EE192D" w:rsidP="00EE192D">
      <w:pPr>
        <w:pStyle w:val="Style4"/>
        <w:widowControl/>
        <w:jc w:val="right"/>
        <w:rPr>
          <w:rStyle w:val="FontStyle11"/>
          <w:rFonts w:ascii="StobiSerif Regular" w:hAnsi="StobiSerif Regular"/>
          <w:lang w:val="mk-MK" w:eastAsia="mk-MK"/>
        </w:rPr>
      </w:pPr>
    </w:p>
    <w:p w:rsidR="00EE192D" w:rsidRDefault="00EE192D" w:rsidP="00EE192D">
      <w:pPr>
        <w:pStyle w:val="Style4"/>
        <w:widowControl/>
        <w:jc w:val="right"/>
        <w:rPr>
          <w:rStyle w:val="FontStyle11"/>
          <w:rFonts w:ascii="StobiSerif Regular" w:hAnsi="StobiSerif Regular"/>
          <w:lang w:val="mk-MK" w:eastAsia="mk-MK"/>
        </w:rPr>
      </w:pPr>
    </w:p>
    <w:p w:rsidR="00EE192D" w:rsidRDefault="00EE192D" w:rsidP="00EE192D">
      <w:pPr>
        <w:pStyle w:val="Style4"/>
        <w:widowControl/>
        <w:jc w:val="right"/>
        <w:rPr>
          <w:rStyle w:val="FontStyle11"/>
          <w:rFonts w:ascii="StobiSerif Regular" w:hAnsi="StobiSerif Regular"/>
          <w:lang w:val="mk-MK" w:eastAsia="mk-MK"/>
        </w:rPr>
      </w:pPr>
    </w:p>
    <w:p w:rsidR="00EE192D" w:rsidRPr="00EE192D" w:rsidRDefault="00EE192D" w:rsidP="00AF7C68">
      <w:pPr>
        <w:pStyle w:val="Style4"/>
        <w:widowControl/>
        <w:jc w:val="both"/>
        <w:rPr>
          <w:rStyle w:val="FontStyle11"/>
          <w:rFonts w:ascii="StobiSerif Regular" w:hAnsi="StobiSerif Regular"/>
          <w:lang w:val="mk-MK" w:eastAsia="mk-MK"/>
        </w:rPr>
      </w:pPr>
    </w:p>
    <w:p w:rsidR="00182F52" w:rsidRPr="00082214" w:rsidRDefault="004020C3" w:rsidP="00182F5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В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рз основа на член 39</w:t>
      </w:r>
      <w:r w:rsidR="00950D99" w:rsidRPr="00082214">
        <w:rPr>
          <w:rFonts w:ascii="StobiSerif Regular" w:hAnsi="StobiSerif Regular" w:cs="Arial"/>
          <w:sz w:val="22"/>
          <w:szCs w:val="22"/>
          <w:lang w:val="mk-MK"/>
        </w:rPr>
        <w:t>, став 2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локалната самоуправа („Службен весник на Република Македонија“ бр.5/2002</w:t>
      </w:r>
      <w:r w:rsidR="00FF7902">
        <w:rPr>
          <w:rFonts w:ascii="StobiSerif Regular" w:hAnsi="StobiSerif Regular" w:cs="Arial"/>
          <w:sz w:val="22"/>
          <w:szCs w:val="22"/>
        </w:rPr>
        <w:t xml:space="preserve"> и </w:t>
      </w:r>
      <w:r w:rsidR="00FF7902" w:rsidRPr="00082214">
        <w:rPr>
          <w:rFonts w:ascii="StobiSerif Regular" w:hAnsi="StobiSerif Regular" w:cs="Arial"/>
          <w:sz w:val="22"/>
          <w:szCs w:val="22"/>
          <w:lang w:val="mk-MK"/>
        </w:rPr>
        <w:t>„Службен весник на Република</w:t>
      </w:r>
      <w:r w:rsidR="00FF7902">
        <w:rPr>
          <w:rFonts w:ascii="StobiSerif Regular" w:hAnsi="StobiSerif Regular" w:cs="Arial"/>
          <w:sz w:val="22"/>
          <w:szCs w:val="22"/>
          <w:lang w:val="mk-MK"/>
        </w:rPr>
        <w:t xml:space="preserve"> Северна Македонија“ бр.202/2024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), член 16 </w:t>
      </w:r>
      <w:r w:rsidR="00BB02F7" w:rsidRPr="00082214">
        <w:rPr>
          <w:rFonts w:ascii="StobiSerif Regular" w:hAnsi="StobiSerif Regular" w:cs="Arial"/>
          <w:sz w:val="22"/>
          <w:szCs w:val="22"/>
          <w:lang w:val="mk-MK"/>
        </w:rPr>
        <w:t xml:space="preserve">и 17 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од Статутот на Општина Карпош („Службен гласник на Општина Карпош“ бр.1/2006</w:t>
      </w:r>
      <w:r w:rsidR="00904E7D" w:rsidRPr="00082214">
        <w:rPr>
          <w:rFonts w:ascii="StobiSerif Regular" w:hAnsi="StobiSerif Regular" w:cs="Arial"/>
          <w:sz w:val="22"/>
          <w:szCs w:val="22"/>
          <w:lang w:val="mk-MK"/>
        </w:rPr>
        <w:t>, 8/2013</w:t>
      </w:r>
      <w:r w:rsidR="00C462F0" w:rsidRPr="00082214">
        <w:rPr>
          <w:rFonts w:ascii="StobiSerif Regular" w:hAnsi="StobiSerif Regular" w:cs="Arial"/>
          <w:sz w:val="22"/>
          <w:szCs w:val="22"/>
          <w:lang w:val="mk-MK"/>
        </w:rPr>
        <w:t>,</w:t>
      </w:r>
      <w:r w:rsidR="00904E7D" w:rsidRPr="00082214">
        <w:rPr>
          <w:rFonts w:ascii="StobiSerif Regular" w:hAnsi="StobiSerif Regular" w:cs="Arial"/>
          <w:sz w:val="22"/>
          <w:szCs w:val="22"/>
          <w:lang w:val="mk-MK"/>
        </w:rPr>
        <w:t xml:space="preserve"> 15/2014</w:t>
      </w:r>
      <w:r w:rsidR="006D7689" w:rsidRPr="00082214">
        <w:rPr>
          <w:rFonts w:ascii="StobiSerif Regular" w:hAnsi="StobiSerif Regular" w:cs="Arial"/>
          <w:sz w:val="22"/>
          <w:szCs w:val="22"/>
          <w:lang w:val="mk-MK"/>
        </w:rPr>
        <w:t>, 9/2019, 7/2020</w:t>
      </w:r>
      <w:r w:rsidR="006D7689" w:rsidRPr="00082214">
        <w:rPr>
          <w:rFonts w:ascii="StobiSerif Regular" w:hAnsi="StobiSerif Regular" w:cs="Arial"/>
          <w:sz w:val="22"/>
          <w:szCs w:val="22"/>
        </w:rPr>
        <w:t>,</w:t>
      </w:r>
      <w:r w:rsidR="00C462F0" w:rsidRPr="00082214">
        <w:rPr>
          <w:rFonts w:ascii="StobiSerif Regular" w:hAnsi="StobiSerif Regular" w:cs="Arial"/>
          <w:sz w:val="22"/>
          <w:szCs w:val="22"/>
          <w:lang w:val="mk-MK"/>
        </w:rPr>
        <w:t xml:space="preserve"> 4/2021</w:t>
      </w:r>
      <w:r w:rsidR="006D7689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и 23/2022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) и член 59</w:t>
      </w:r>
      <w:r w:rsidR="00644779">
        <w:rPr>
          <w:rFonts w:ascii="StobiSerif Regular" w:hAnsi="StobiSerif Regular" w:cs="Arial"/>
          <w:sz w:val="22"/>
          <w:szCs w:val="22"/>
          <w:lang w:val="mk-MK"/>
        </w:rPr>
        <w:t xml:space="preserve"> о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д Деловникот на Советот на Општина Карпош („Службен гласник на Општина Карпош“ бр.3/2006), се донесе</w:t>
      </w:r>
    </w:p>
    <w:p w:rsidR="00182F52" w:rsidRPr="00082214" w:rsidRDefault="00B43A72" w:rsidP="002774F6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</w:rPr>
      </w:pPr>
      <w:r w:rsidRPr="00082214">
        <w:rPr>
          <w:rFonts w:ascii="StobiSerif Regular" w:hAnsi="StobiSerif Regular" w:cs="Arial"/>
          <w:b/>
          <w:sz w:val="22"/>
          <w:szCs w:val="22"/>
        </w:rPr>
        <w:tab/>
      </w:r>
      <w:r w:rsidR="002774F6" w:rsidRPr="00082214">
        <w:rPr>
          <w:rFonts w:ascii="StobiSerif Regular" w:hAnsi="StobiSerif Regular" w:cs="Arial"/>
          <w:b/>
          <w:sz w:val="22"/>
          <w:szCs w:val="22"/>
        </w:rPr>
        <w:tab/>
      </w:r>
    </w:p>
    <w:p w:rsidR="00182F52" w:rsidRPr="00082214" w:rsidRDefault="002A69DC" w:rsidP="002B746B">
      <w:pPr>
        <w:tabs>
          <w:tab w:val="left" w:pos="3465"/>
          <w:tab w:val="center" w:pos="5400"/>
          <w:tab w:val="right" w:pos="10800"/>
        </w:tabs>
        <w:jc w:val="center"/>
        <w:rPr>
          <w:rFonts w:ascii="StobiSerif Regular" w:hAnsi="StobiSerif Regular" w:cs="Arial"/>
          <w:b/>
          <w:sz w:val="22"/>
          <w:szCs w:val="22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РЕШЕНИЕ</w:t>
      </w:r>
    </w:p>
    <w:p w:rsidR="00182F52" w:rsidRPr="00082214" w:rsidRDefault="00182F52" w:rsidP="006140F4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з</w:t>
      </w:r>
      <w:r w:rsidR="008914E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а </w:t>
      </w:r>
      <w:r w:rsidR="00A81492" w:rsidRPr="00082214">
        <w:rPr>
          <w:rFonts w:ascii="StobiSerif Regular" w:hAnsi="StobiSerif Regular" w:cs="Arial"/>
          <w:b/>
          <w:sz w:val="22"/>
          <w:szCs w:val="22"/>
          <w:lang w:val="mk-MK"/>
        </w:rPr>
        <w:t>свикување</w:t>
      </w:r>
      <w:r w:rsidR="008914E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на </w:t>
      </w:r>
      <w:r w:rsidR="005F3482">
        <w:rPr>
          <w:rFonts w:ascii="StobiSerif Regular" w:hAnsi="StobiSerif Regular" w:cs="Arial"/>
          <w:b/>
          <w:sz w:val="22"/>
          <w:szCs w:val="22"/>
          <w:lang w:val="mk-MK"/>
        </w:rPr>
        <w:t>шеесет</w:t>
      </w:r>
      <w:r w:rsidR="005F3482"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5F3482">
        <w:rPr>
          <w:rFonts w:ascii="StobiSerif Regular" w:hAnsi="StobiSerif Regular" w:cs="Arial"/>
          <w:b/>
          <w:sz w:val="22"/>
          <w:szCs w:val="22"/>
          <w:lang w:val="mk-MK"/>
        </w:rPr>
        <w:t>и прва</w:t>
      </w:r>
      <w:r w:rsidR="00D46B29">
        <w:rPr>
          <w:rFonts w:ascii="StobiSerif Regular" w:hAnsi="StobiSerif Regular" w:cs="Arial"/>
          <w:b/>
          <w:sz w:val="22"/>
          <w:szCs w:val="22"/>
          <w:lang w:val="mk-MK"/>
        </w:rPr>
        <w:t>та</w:t>
      </w:r>
      <w:r w:rsidR="00632AA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седница на Советот на Општина Карпош</w:t>
      </w:r>
    </w:p>
    <w:p w:rsidR="00182F52" w:rsidRPr="00082214" w:rsidRDefault="00182F52" w:rsidP="00182F52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182F52" w:rsidRPr="00082214" w:rsidRDefault="00632AA4" w:rsidP="00182F52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Се свикува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="005F3482">
        <w:rPr>
          <w:rFonts w:ascii="StobiSerif Regular" w:hAnsi="StobiSerif Regular" w:cs="Arial"/>
          <w:sz w:val="22"/>
          <w:szCs w:val="22"/>
          <w:lang w:val="mk-MK"/>
        </w:rPr>
        <w:t>шеесет и прва</w:t>
      </w:r>
      <w:r w:rsidR="00F75415">
        <w:rPr>
          <w:rFonts w:ascii="StobiSerif Regular" w:hAnsi="StobiSerif Regular" w:cs="Arial"/>
          <w:sz w:val="22"/>
          <w:szCs w:val="22"/>
          <w:lang w:val="mk-MK"/>
        </w:rPr>
        <w:t>та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едница на Советот на Општина Карпош за </w:t>
      </w:r>
      <w:r w:rsidR="005F3482">
        <w:rPr>
          <w:rFonts w:ascii="StobiSerif Regular" w:hAnsi="StobiSerif Regular" w:cs="Arial"/>
          <w:sz w:val="22"/>
          <w:szCs w:val="22"/>
          <w:lang w:val="mk-MK"/>
        </w:rPr>
        <w:t>07</w:t>
      </w:r>
      <w:r w:rsidR="00C8282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F3482">
        <w:rPr>
          <w:rFonts w:ascii="StobiSerif Regular" w:hAnsi="StobiSerif Regular" w:cs="Arial"/>
          <w:sz w:val="22"/>
          <w:szCs w:val="22"/>
          <w:lang w:val="mk-MK"/>
        </w:rPr>
        <w:t xml:space="preserve">февруари </w:t>
      </w:r>
      <w:r w:rsidR="001110F3" w:rsidRPr="00082214">
        <w:rPr>
          <w:rFonts w:ascii="StobiSerif Regular" w:hAnsi="StobiSerif Regular" w:cs="Arial"/>
          <w:sz w:val="22"/>
          <w:szCs w:val="22"/>
          <w:lang w:val="mk-MK"/>
        </w:rPr>
        <w:t>20</w:t>
      </w:r>
      <w:r w:rsidR="00A84B72" w:rsidRPr="00082214">
        <w:rPr>
          <w:rFonts w:ascii="StobiSerif Regular" w:hAnsi="StobiSerif Regular" w:cs="Arial"/>
          <w:sz w:val="22"/>
          <w:szCs w:val="22"/>
          <w:lang w:val="mk-MK"/>
        </w:rPr>
        <w:t>2</w:t>
      </w:r>
      <w:r w:rsidR="00747F69">
        <w:rPr>
          <w:rFonts w:ascii="StobiSerif Regular" w:hAnsi="StobiSerif Regular" w:cs="Arial"/>
          <w:sz w:val="22"/>
          <w:szCs w:val="22"/>
          <w:lang w:val="mk-MK"/>
        </w:rPr>
        <w:t>5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година (</w:t>
      </w:r>
      <w:r w:rsidR="005F3482">
        <w:rPr>
          <w:rFonts w:ascii="StobiSerif Regular" w:hAnsi="StobiSerif Regular" w:cs="Arial"/>
          <w:sz w:val="22"/>
          <w:szCs w:val="22"/>
          <w:lang w:val="mk-MK"/>
        </w:rPr>
        <w:t>петок</w:t>
      </w:r>
      <w:r w:rsidR="00CE3526">
        <w:rPr>
          <w:rFonts w:ascii="StobiSerif Regular" w:hAnsi="StobiSerif Regular" w:cs="Arial"/>
          <w:sz w:val="22"/>
          <w:szCs w:val="22"/>
          <w:lang w:val="mk-MK"/>
        </w:rPr>
        <w:t xml:space="preserve">), со почеток во </w:t>
      </w:r>
      <w:r w:rsidR="00885BA3">
        <w:rPr>
          <w:rFonts w:ascii="StobiSerif Regular" w:hAnsi="StobiSerif Regular" w:cs="Arial"/>
          <w:sz w:val="22"/>
          <w:szCs w:val="22"/>
        </w:rPr>
        <w:t>09</w:t>
      </w:r>
      <w:r w:rsidR="00D8263C" w:rsidRPr="00082214">
        <w:rPr>
          <w:rFonts w:ascii="StobiSerif Regular" w:hAnsi="StobiSerif Regular" w:cs="Arial"/>
          <w:sz w:val="22"/>
          <w:szCs w:val="22"/>
          <w:lang w:val="mk-MK"/>
        </w:rPr>
        <w:t>.00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часот.</w:t>
      </w:r>
    </w:p>
    <w:p w:rsidR="00213056" w:rsidRPr="00082214" w:rsidRDefault="00213056" w:rsidP="00182F52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082214" w:rsidRDefault="00182F52" w:rsidP="00182F52">
      <w:pPr>
        <w:rPr>
          <w:rFonts w:ascii="StobiSerif Regular" w:hAnsi="StobiSerif Regular" w:cs="Arial"/>
          <w:sz w:val="22"/>
          <w:szCs w:val="22"/>
        </w:rPr>
      </w:pPr>
    </w:p>
    <w:p w:rsidR="008D1D7E" w:rsidRPr="00082214" w:rsidRDefault="003C0B29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а седницата се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предлага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следниот</w:t>
      </w:r>
    </w:p>
    <w:p w:rsidR="00182F52" w:rsidRDefault="001B1D61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ab/>
      </w:r>
    </w:p>
    <w:p w:rsidR="00DF3527" w:rsidRPr="00082214" w:rsidRDefault="00DF3527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Default="00182F52" w:rsidP="002B746B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ДНЕВЕН РЕД</w:t>
      </w:r>
    </w:p>
    <w:p w:rsidR="00C061F8" w:rsidRDefault="00C061F8" w:rsidP="005E6AE8">
      <w:pPr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62727" w:rsidRPr="000727CF" w:rsidRDefault="00E62727" w:rsidP="000727CF">
      <w:pPr>
        <w:pStyle w:val="ListParagrap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950661" w:rsidRPr="00561FB5" w:rsidRDefault="00950661" w:rsidP="00950661">
      <w:pPr>
        <w:pStyle w:val="ListParagraph"/>
        <w:numPr>
          <w:ilvl w:val="0"/>
          <w:numId w:val="33"/>
        </w:numPr>
        <w:jc w:val="both"/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</w:pPr>
      <w:r w:rsidRPr="00561FB5">
        <w:rPr>
          <w:rFonts w:ascii="StobiSerif Regular" w:hAnsi="StobiSerif Regular" w:cs="Arial"/>
          <w:b/>
          <w:sz w:val="22"/>
          <w:szCs w:val="22"/>
          <w:lang w:val="ru-RU"/>
        </w:rPr>
        <w:t>Предлог – Одлука за утврдување на вклопување на бесправен објект изграден на КПбр.</w:t>
      </w:r>
      <w:r w:rsidRPr="00561FB5">
        <w:rPr>
          <w:rFonts w:ascii="StobiSerif Regular" w:hAnsi="StobiSerif Regular" w:cs="Arial"/>
          <w:b/>
          <w:sz w:val="22"/>
          <w:szCs w:val="22"/>
        </w:rPr>
        <w:t>660</w:t>
      </w:r>
      <w:r w:rsidRPr="00561FB5">
        <w:rPr>
          <w:rFonts w:ascii="StobiSerif Regular" w:hAnsi="StobiSerif Regular" w:cs="Arial"/>
          <w:b/>
          <w:sz w:val="22"/>
          <w:szCs w:val="22"/>
          <w:lang w:val="ru-RU"/>
        </w:rPr>
        <w:t>/</w:t>
      </w:r>
      <w:r w:rsidRPr="00561FB5">
        <w:rPr>
          <w:rFonts w:ascii="StobiSerif Regular" w:hAnsi="StobiSerif Regular" w:cs="Arial"/>
          <w:b/>
          <w:sz w:val="22"/>
          <w:szCs w:val="22"/>
        </w:rPr>
        <w:t xml:space="preserve">5 </w:t>
      </w:r>
      <w:r w:rsidRPr="00561FB5">
        <w:rPr>
          <w:rFonts w:ascii="StobiSerif Regular" w:hAnsi="StobiSerif Regular" w:cs="Arial"/>
          <w:b/>
          <w:sz w:val="22"/>
          <w:szCs w:val="22"/>
          <w:lang w:val="ru-RU"/>
        </w:rPr>
        <w:t xml:space="preserve"> КО Долно Водно во урбанистичко-планска документација заради усогласување на намената на бесправниот објект со намената на земјиштето </w:t>
      </w:r>
    </w:p>
    <w:p w:rsidR="006510F6" w:rsidRPr="00561FB5" w:rsidRDefault="00B5426D" w:rsidP="006510F6">
      <w:pPr>
        <w:pStyle w:val="ListParagraph"/>
        <w:numPr>
          <w:ilvl w:val="0"/>
          <w:numId w:val="33"/>
        </w:numPr>
        <w:jc w:val="both"/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</w:pPr>
      <w:r w:rsidRPr="00561FB5">
        <w:rPr>
          <w:rFonts w:ascii="StobiSerif Regular" w:hAnsi="StobiSerif Regular" w:cs="Arial"/>
          <w:b/>
          <w:sz w:val="22"/>
          <w:szCs w:val="22"/>
          <w:lang w:val="ru-RU"/>
        </w:rPr>
        <w:t>Предлог – Одлука за утврдување на вклопување на бесправен објект изграден на КПбр.</w:t>
      </w:r>
      <w:r w:rsidRPr="00561FB5">
        <w:rPr>
          <w:rFonts w:ascii="StobiSerif Regular" w:hAnsi="StobiSerif Regular" w:cs="Arial"/>
          <w:b/>
          <w:sz w:val="22"/>
          <w:szCs w:val="22"/>
          <w:lang w:val="mk-MK"/>
        </w:rPr>
        <w:t>646</w:t>
      </w:r>
      <w:r w:rsidRPr="00561FB5">
        <w:rPr>
          <w:rFonts w:ascii="StobiSerif Regular" w:hAnsi="StobiSerif Regular" w:cs="Arial"/>
          <w:b/>
          <w:sz w:val="22"/>
          <w:szCs w:val="22"/>
          <w:lang w:val="ru-RU"/>
        </w:rPr>
        <w:t>/</w:t>
      </w:r>
      <w:r w:rsidRPr="00561FB5">
        <w:rPr>
          <w:rFonts w:ascii="StobiSerif Regular" w:hAnsi="StobiSerif Regular" w:cs="Arial"/>
          <w:b/>
          <w:sz w:val="22"/>
          <w:szCs w:val="22"/>
          <w:lang w:val="mk-MK"/>
        </w:rPr>
        <w:t>40</w:t>
      </w:r>
      <w:r w:rsidRPr="00561FB5"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561FB5">
        <w:rPr>
          <w:rFonts w:ascii="StobiSerif Regular" w:hAnsi="StobiSerif Regular" w:cs="Arial"/>
          <w:b/>
          <w:sz w:val="22"/>
          <w:szCs w:val="22"/>
          <w:lang w:val="ru-RU"/>
        </w:rPr>
        <w:t xml:space="preserve"> КО Долно Водно во урбанистичко-планска документација заради усогласување на намената на бесправниот објект со намената на земјиштето </w:t>
      </w:r>
    </w:p>
    <w:p w:rsidR="00BF25A3" w:rsidRPr="00561FB5" w:rsidRDefault="006510F6" w:rsidP="00BF25A3">
      <w:pPr>
        <w:pStyle w:val="ListParagraph"/>
        <w:numPr>
          <w:ilvl w:val="0"/>
          <w:numId w:val="33"/>
        </w:numPr>
        <w:jc w:val="both"/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</w:pPr>
      <w:r w:rsidRPr="00561FB5">
        <w:rPr>
          <w:rFonts w:ascii="StobiSerif Regular" w:hAnsi="StobiSerif Regular" w:cs="Arial"/>
          <w:b/>
          <w:sz w:val="22"/>
          <w:szCs w:val="22"/>
          <w:lang w:val="ru-RU"/>
        </w:rPr>
        <w:t>Предлог – Одлука за утврдување на вклопување на бесправен објект изграден на КПбр.</w:t>
      </w:r>
      <w:r w:rsidRPr="00561FB5">
        <w:rPr>
          <w:rFonts w:ascii="StobiSerif Regular" w:hAnsi="StobiSerif Regular" w:cs="Arial"/>
          <w:b/>
          <w:sz w:val="22"/>
          <w:szCs w:val="22"/>
          <w:lang w:val="mk-MK"/>
        </w:rPr>
        <w:t>1972/2, КП 1968/5 и КП 1972/9</w:t>
      </w:r>
      <w:r w:rsidRPr="00561FB5"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561FB5">
        <w:rPr>
          <w:rFonts w:ascii="StobiSerif Regular" w:hAnsi="StobiSerif Regular" w:cs="Arial"/>
          <w:b/>
          <w:sz w:val="22"/>
          <w:szCs w:val="22"/>
          <w:lang w:val="ru-RU"/>
        </w:rPr>
        <w:t xml:space="preserve"> КО Нерези во урбанистичко-планска документација заради усогласување на намената на бесправниот објект со намената на земјиштето </w:t>
      </w:r>
    </w:p>
    <w:p w:rsidR="000E3CDD" w:rsidRPr="00561FB5" w:rsidRDefault="00BF25A3" w:rsidP="000E3CDD">
      <w:pPr>
        <w:pStyle w:val="ListParagraph"/>
        <w:numPr>
          <w:ilvl w:val="0"/>
          <w:numId w:val="33"/>
        </w:numPr>
        <w:jc w:val="both"/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</w:pPr>
      <w:r w:rsidRPr="00561FB5">
        <w:rPr>
          <w:rFonts w:ascii="StobiSerif Regular" w:hAnsi="StobiSerif Regular" w:cs="Arial"/>
          <w:b/>
          <w:sz w:val="22"/>
          <w:szCs w:val="22"/>
          <w:lang w:val="ru-RU"/>
        </w:rPr>
        <w:t>Предлог – Одлука за утврдување на вклопување на бесправен објект изграден на КПбр.</w:t>
      </w:r>
      <w:r w:rsidRPr="00561FB5">
        <w:rPr>
          <w:rFonts w:ascii="StobiSerif Regular" w:hAnsi="StobiSerif Regular" w:cs="Arial"/>
          <w:b/>
          <w:sz w:val="22"/>
          <w:szCs w:val="22"/>
          <w:lang w:val="mk-MK"/>
        </w:rPr>
        <w:t>1132/2, КП 1132/4-дел и КП 3384-дел</w:t>
      </w:r>
      <w:r w:rsidR="00E53933"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561FB5">
        <w:rPr>
          <w:rFonts w:ascii="StobiSerif Regular" w:hAnsi="StobiSerif Regular" w:cs="Arial"/>
          <w:b/>
          <w:sz w:val="22"/>
          <w:szCs w:val="22"/>
          <w:lang w:val="ru-RU"/>
        </w:rPr>
        <w:t xml:space="preserve">КО Нерези во урбанистичко-планска </w:t>
      </w:r>
      <w:r w:rsidRPr="00561FB5">
        <w:rPr>
          <w:rFonts w:ascii="StobiSerif Regular" w:hAnsi="StobiSerif Regular" w:cs="Arial"/>
          <w:b/>
          <w:sz w:val="22"/>
          <w:szCs w:val="22"/>
          <w:lang w:val="ru-RU"/>
        </w:rPr>
        <w:lastRenderedPageBreak/>
        <w:t xml:space="preserve">документација заради усогласување на намената на бесправниот објект со намената на земјиштето </w:t>
      </w:r>
    </w:p>
    <w:p w:rsidR="000E3CDD" w:rsidRPr="00561FB5" w:rsidRDefault="000E3CDD" w:rsidP="000E3CDD">
      <w:pPr>
        <w:pStyle w:val="ListParagraph"/>
        <w:numPr>
          <w:ilvl w:val="0"/>
          <w:numId w:val="33"/>
        </w:numPr>
        <w:jc w:val="both"/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</w:pPr>
      <w:r w:rsidRPr="00561FB5"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– Одлука за изменување и дополнување на Одлуката за утврдување надоместок за градежно земјиште за населените места на подрачјето на </w:t>
      </w:r>
      <w:r w:rsidRPr="00561FB5">
        <w:rPr>
          <w:rFonts w:ascii="StobiSerif Regular" w:hAnsi="StobiSerif Regular" w:cs="Arial"/>
          <w:b/>
          <w:bCs/>
          <w:sz w:val="22"/>
          <w:szCs w:val="22"/>
          <w:lang w:val="mk-MK"/>
        </w:rPr>
        <w:t>Општина Карпош</w:t>
      </w:r>
      <w:r w:rsidRPr="00561FB5">
        <w:rPr>
          <w:rFonts w:ascii="StobiSerif Regular" w:hAnsi="StobiSerif Regular" w:cs="Arial"/>
          <w:b/>
          <w:bCs/>
          <w:sz w:val="22"/>
          <w:szCs w:val="22"/>
        </w:rPr>
        <w:t xml:space="preserve"> </w:t>
      </w:r>
      <w:proofErr w:type="spellStart"/>
      <w:r w:rsidRPr="00561FB5">
        <w:rPr>
          <w:rFonts w:ascii="StobiSerif Regular" w:hAnsi="StobiSerif Regular" w:cs="Arial"/>
          <w:b/>
          <w:sz w:val="22"/>
          <w:szCs w:val="22"/>
          <w:lang w:val="mk-MK"/>
        </w:rPr>
        <w:t>бр</w:t>
      </w:r>
      <w:proofErr w:type="spellEnd"/>
      <w:r w:rsidRPr="00561FB5">
        <w:rPr>
          <w:rFonts w:ascii="StobiSerif Regular" w:hAnsi="StobiSerif Regular" w:cs="Arial"/>
          <w:b/>
          <w:sz w:val="22"/>
          <w:szCs w:val="22"/>
        </w:rPr>
        <w:t>.</w:t>
      </w:r>
      <w:r w:rsidRPr="00561FB5">
        <w:rPr>
          <w:rFonts w:ascii="StobiSerif Regular" w:hAnsi="StobiSerif Regular" w:cs="Arial"/>
          <w:b/>
          <w:sz w:val="22"/>
          <w:szCs w:val="22"/>
          <w:lang w:val="mk-MK"/>
        </w:rPr>
        <w:t>0</w:t>
      </w:r>
      <w:r w:rsidRPr="00561FB5">
        <w:rPr>
          <w:rFonts w:ascii="StobiSerif Regular" w:hAnsi="StobiSerif Regular" w:cs="Arial"/>
          <w:b/>
          <w:sz w:val="22"/>
          <w:szCs w:val="22"/>
        </w:rPr>
        <w:t>7</w:t>
      </w:r>
      <w:r w:rsidRPr="00561FB5">
        <w:rPr>
          <w:rFonts w:ascii="StobiSerif Regular" w:hAnsi="StobiSerif Regular" w:cs="Arial"/>
          <w:b/>
          <w:sz w:val="22"/>
          <w:szCs w:val="22"/>
          <w:lang w:val="mk-MK"/>
        </w:rPr>
        <w:t>-</w:t>
      </w:r>
      <w:r w:rsidRPr="00561FB5">
        <w:rPr>
          <w:rFonts w:ascii="StobiSerif Regular" w:hAnsi="StobiSerif Regular" w:cs="Arial"/>
          <w:b/>
          <w:sz w:val="22"/>
          <w:szCs w:val="22"/>
        </w:rPr>
        <w:t>2823</w:t>
      </w:r>
      <w:r w:rsidRPr="00561FB5">
        <w:rPr>
          <w:rFonts w:ascii="StobiSerif Regular" w:hAnsi="StobiSerif Regular" w:cs="Arial"/>
          <w:b/>
          <w:sz w:val="22"/>
          <w:szCs w:val="22"/>
          <w:lang w:val="mk-MK"/>
        </w:rPr>
        <w:t>/</w:t>
      </w:r>
      <w:r w:rsidRPr="00561FB5">
        <w:rPr>
          <w:rFonts w:ascii="StobiSerif Regular" w:hAnsi="StobiSerif Regular" w:cs="Arial"/>
          <w:b/>
          <w:sz w:val="22"/>
          <w:szCs w:val="22"/>
        </w:rPr>
        <w:t>4</w:t>
      </w:r>
      <w:r w:rsidRPr="00561FB5">
        <w:rPr>
          <w:rFonts w:ascii="StobiSerif Regular" w:hAnsi="StobiSerif Regular" w:cs="Arial"/>
          <w:b/>
          <w:sz w:val="22"/>
          <w:szCs w:val="22"/>
          <w:lang w:val="mk-MK"/>
        </w:rPr>
        <w:t xml:space="preserve"> од </w:t>
      </w:r>
      <w:r w:rsidRPr="00561FB5">
        <w:rPr>
          <w:rFonts w:ascii="StobiSerif Regular" w:hAnsi="StobiSerif Regular" w:cs="Arial"/>
          <w:b/>
          <w:sz w:val="22"/>
          <w:szCs w:val="22"/>
        </w:rPr>
        <w:t>28</w:t>
      </w:r>
      <w:r w:rsidRPr="00561FB5">
        <w:rPr>
          <w:rFonts w:ascii="StobiSerif Regular" w:hAnsi="StobiSerif Regular" w:cs="Arial"/>
          <w:b/>
          <w:sz w:val="22"/>
          <w:szCs w:val="22"/>
          <w:lang w:val="mk-MK"/>
        </w:rPr>
        <w:t>.0</w:t>
      </w:r>
      <w:r w:rsidRPr="00561FB5">
        <w:rPr>
          <w:rFonts w:ascii="StobiSerif Regular" w:hAnsi="StobiSerif Regular" w:cs="Arial"/>
          <w:b/>
          <w:sz w:val="22"/>
          <w:szCs w:val="22"/>
        </w:rPr>
        <w:t>4</w:t>
      </w:r>
      <w:r w:rsidRPr="00561FB5">
        <w:rPr>
          <w:rFonts w:ascii="StobiSerif Regular" w:hAnsi="StobiSerif Regular" w:cs="Arial"/>
          <w:b/>
          <w:sz w:val="22"/>
          <w:szCs w:val="22"/>
          <w:lang w:val="mk-MK"/>
        </w:rPr>
        <w:t>.20</w:t>
      </w:r>
      <w:r w:rsidRPr="00561FB5">
        <w:rPr>
          <w:rFonts w:ascii="StobiSerif Regular" w:hAnsi="StobiSerif Regular" w:cs="Arial"/>
          <w:b/>
          <w:sz w:val="22"/>
          <w:szCs w:val="22"/>
        </w:rPr>
        <w:t>10</w:t>
      </w:r>
      <w:r w:rsidRPr="00561FB5">
        <w:rPr>
          <w:rFonts w:ascii="StobiSerif Regular" w:hAnsi="StobiSerif Regular" w:cs="Arial"/>
          <w:b/>
          <w:sz w:val="22"/>
          <w:szCs w:val="22"/>
          <w:lang w:val="mk-MK"/>
        </w:rPr>
        <w:t xml:space="preserve"> година </w:t>
      </w:r>
    </w:p>
    <w:p w:rsidR="002068BA" w:rsidRDefault="000E3CDD" w:rsidP="002068BA">
      <w:pPr>
        <w:pStyle w:val="ListParagraph"/>
        <w:numPr>
          <w:ilvl w:val="0"/>
          <w:numId w:val="33"/>
        </w:numPr>
        <w:spacing w:line="24" w:lineRule="atLeast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561FB5"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– Одлука за изменување и дополнување на Одлуката за утврдување надоместок за градежно земјиште за населените места на подрачјето на </w:t>
      </w:r>
      <w:r w:rsidRPr="00561FB5">
        <w:rPr>
          <w:rFonts w:ascii="StobiSerif Regular" w:hAnsi="StobiSerif Regular" w:cs="Arial"/>
          <w:b/>
          <w:bCs/>
          <w:sz w:val="22"/>
          <w:szCs w:val="22"/>
          <w:lang w:val="mk-MK"/>
        </w:rPr>
        <w:t>Општина Карпош</w:t>
      </w:r>
      <w:r w:rsidRPr="00561FB5">
        <w:rPr>
          <w:rFonts w:ascii="StobiSerif Regular" w:hAnsi="StobiSerif Regular" w:cs="Arial"/>
          <w:b/>
          <w:sz w:val="22"/>
          <w:szCs w:val="22"/>
          <w:lang w:val="mk-MK"/>
        </w:rPr>
        <w:t>, вон границите на ГУП на Град Скопје број 09-3848/5 од 10.05.2022 година</w:t>
      </w:r>
    </w:p>
    <w:p w:rsidR="009D1805" w:rsidRDefault="009D1805" w:rsidP="009D1805">
      <w:pPr>
        <w:pStyle w:val="ListParagraph"/>
        <w:numPr>
          <w:ilvl w:val="0"/>
          <w:numId w:val="33"/>
        </w:numPr>
        <w:jc w:val="both"/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</w:pPr>
      <w:r w:rsidRPr="00561FB5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Предлог - Одлука за донесување на Урбанистички проект со план за парцелација за формирање на нови градежни парцели од ГП 05.01 од ДУП населба Злокуќани опфат “А” со намена В2 – здравство, КО Злокуќани, Општина Карпош, поднесено од БИЛД УРБАН ДООЕЛ Скопје.</w:t>
      </w:r>
    </w:p>
    <w:p w:rsidR="00133393" w:rsidRDefault="00133393" w:rsidP="009D1805">
      <w:pPr>
        <w:pStyle w:val="ListParagraph"/>
        <w:numPr>
          <w:ilvl w:val="0"/>
          <w:numId w:val="33"/>
        </w:numPr>
        <w:jc w:val="both"/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 xml:space="preserve">Предлог – Одлука </w:t>
      </w:r>
      <w:r w:rsidRPr="00133393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за расходување на  средствата на опремата и ситниот инвентар по извршениот попис за 2024 година</w:t>
      </w:r>
    </w:p>
    <w:p w:rsidR="00133393" w:rsidRPr="00133393" w:rsidRDefault="00133393" w:rsidP="00133393">
      <w:pPr>
        <w:pStyle w:val="ListParagraph"/>
        <w:numPr>
          <w:ilvl w:val="0"/>
          <w:numId w:val="33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133393">
        <w:rPr>
          <w:rFonts w:ascii="StobiSerif Regular" w:hAnsi="StobiSerif Regular"/>
          <w:b/>
          <w:sz w:val="22"/>
          <w:szCs w:val="22"/>
          <w:lang w:val="mk-MK"/>
        </w:rPr>
        <w:t xml:space="preserve">Предлог – Одлука </w:t>
      </w:r>
      <w:r>
        <w:rPr>
          <w:rFonts w:ascii="StobiSerif Regular" w:hAnsi="StobiSerif Regular"/>
          <w:b/>
          <w:sz w:val="22"/>
          <w:szCs w:val="22"/>
          <w:lang w:val="mk-MK"/>
        </w:rPr>
        <w:t>з</w:t>
      </w:r>
      <w:r w:rsidRPr="00133393">
        <w:rPr>
          <w:rFonts w:ascii="StobiSerif Regular" w:hAnsi="StobiSerif Regular"/>
          <w:b/>
          <w:sz w:val="22"/>
          <w:szCs w:val="22"/>
          <w:lang w:val="mk-MK"/>
        </w:rPr>
        <w:t>а симнување од сметководствената евиденција на вонбилансни ставки</w:t>
      </w:r>
    </w:p>
    <w:p w:rsidR="00133393" w:rsidRPr="00133393" w:rsidRDefault="00CB68E3" w:rsidP="00133393">
      <w:pPr>
        <w:pStyle w:val="NormalWeb"/>
        <w:numPr>
          <w:ilvl w:val="0"/>
          <w:numId w:val="33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 w:rsidRPr="00CB68E3">
        <w:rPr>
          <w:rFonts w:ascii="StobiSerif Regular" w:hAnsi="StobiSerif Regular"/>
          <w:b/>
          <w:sz w:val="22"/>
          <w:szCs w:val="22"/>
          <w:lang w:val="mk-MK"/>
        </w:rPr>
        <w:t>Предлог-Заклучок</w:t>
      </w:r>
      <w:proofErr w:type="spellEnd"/>
      <w:r w:rsidRPr="00CB68E3">
        <w:rPr>
          <w:rFonts w:ascii="StobiSerif Regular" w:hAnsi="StobiSerif Regular"/>
          <w:b/>
          <w:sz w:val="22"/>
          <w:szCs w:val="22"/>
          <w:lang w:val="mk-MK"/>
        </w:rPr>
        <w:t xml:space="preserve"> за</w:t>
      </w:r>
      <w:r w:rsidRPr="00CB68E3">
        <w:rPr>
          <w:rFonts w:ascii="StobiSerif Regular" w:hAnsi="StobiSerif Regular"/>
          <w:b/>
          <w:sz w:val="22"/>
          <w:szCs w:val="22"/>
        </w:rPr>
        <w:t xml:space="preserve"> </w:t>
      </w:r>
      <w:r w:rsidRPr="00CB68E3">
        <w:rPr>
          <w:rFonts w:ascii="StobiSerif Regular" w:hAnsi="StobiSerif Regular"/>
          <w:b/>
          <w:sz w:val="22"/>
          <w:szCs w:val="22"/>
          <w:lang w:val="mk-MK"/>
        </w:rPr>
        <w:t xml:space="preserve">усвојување на Кварталниот извештај за извршување на Буџетот на Општина Карпош за </w:t>
      </w:r>
      <w:proofErr w:type="spellStart"/>
      <w:r w:rsidRPr="00CB68E3">
        <w:rPr>
          <w:rFonts w:ascii="StobiSerif Regular" w:hAnsi="StobiSerif Regular"/>
          <w:b/>
          <w:sz w:val="22"/>
          <w:szCs w:val="22"/>
          <w:lang w:val="mk-MK"/>
        </w:rPr>
        <w:t>извештајниот</w:t>
      </w:r>
      <w:proofErr w:type="spellEnd"/>
      <w:r w:rsidRPr="00CB68E3">
        <w:rPr>
          <w:rFonts w:ascii="StobiSerif Regular" w:hAnsi="StobiSerif Regular"/>
          <w:b/>
          <w:sz w:val="22"/>
          <w:szCs w:val="22"/>
          <w:lang w:val="mk-MK"/>
        </w:rPr>
        <w:t xml:space="preserve"> период </w:t>
      </w:r>
      <w:r w:rsidR="008061B7">
        <w:rPr>
          <w:rFonts w:ascii="StobiSerif Regular" w:hAnsi="StobiSerif Regular"/>
          <w:b/>
          <w:sz w:val="22"/>
          <w:szCs w:val="22"/>
          <w:lang w:val="mk-MK"/>
        </w:rPr>
        <w:t>(кумулативно) за квартал од 01.10</w:t>
      </w:r>
      <w:r w:rsidRPr="00CB68E3">
        <w:rPr>
          <w:rFonts w:ascii="StobiSerif Regular" w:hAnsi="StobiSerif Regular"/>
          <w:b/>
          <w:sz w:val="22"/>
          <w:szCs w:val="22"/>
          <w:lang w:val="mk-MK"/>
        </w:rPr>
        <w:t>.20</w:t>
      </w:r>
      <w:r w:rsidRPr="00CB68E3">
        <w:rPr>
          <w:rFonts w:ascii="StobiSerif Regular" w:hAnsi="StobiSerif Regular"/>
          <w:b/>
          <w:sz w:val="22"/>
          <w:szCs w:val="22"/>
          <w:lang w:val="en-US"/>
        </w:rPr>
        <w:t>2</w:t>
      </w:r>
      <w:r w:rsidR="00670F87">
        <w:rPr>
          <w:rFonts w:ascii="StobiSerif Regular" w:hAnsi="StobiSerif Regular"/>
          <w:b/>
          <w:sz w:val="22"/>
          <w:szCs w:val="22"/>
          <w:lang w:val="en-US"/>
        </w:rPr>
        <w:t>4</w:t>
      </w:r>
      <w:r w:rsidRPr="00CB68E3">
        <w:rPr>
          <w:rFonts w:ascii="StobiSerif Regular" w:hAnsi="StobiSerif Regular"/>
          <w:b/>
          <w:sz w:val="22"/>
          <w:szCs w:val="22"/>
          <w:lang w:val="mk-MK"/>
        </w:rPr>
        <w:t xml:space="preserve"> година до 31.12.20</w:t>
      </w:r>
      <w:r w:rsidRPr="00CB68E3">
        <w:rPr>
          <w:rFonts w:ascii="StobiSerif Regular" w:hAnsi="StobiSerif Regular"/>
          <w:b/>
          <w:sz w:val="22"/>
          <w:szCs w:val="22"/>
          <w:lang w:val="en-US"/>
        </w:rPr>
        <w:t>2</w:t>
      </w:r>
      <w:r w:rsidR="00670F87">
        <w:rPr>
          <w:rFonts w:ascii="StobiSerif Regular" w:hAnsi="StobiSerif Regular"/>
          <w:b/>
          <w:sz w:val="22"/>
          <w:szCs w:val="22"/>
          <w:lang w:val="en-US"/>
        </w:rPr>
        <w:t>4</w:t>
      </w:r>
      <w:r w:rsidRPr="00CB68E3">
        <w:rPr>
          <w:rFonts w:ascii="StobiSerif Regular" w:hAnsi="StobiSerif Regular"/>
          <w:b/>
          <w:sz w:val="22"/>
          <w:szCs w:val="22"/>
          <w:lang w:val="mk-MK"/>
        </w:rPr>
        <w:t xml:space="preserve"> година</w:t>
      </w:r>
    </w:p>
    <w:p w:rsidR="00CC7AAD" w:rsidRPr="00CC7AAD" w:rsidRDefault="00CB68E3" w:rsidP="00CC7AAD">
      <w:pPr>
        <w:pStyle w:val="NormalWeb"/>
        <w:numPr>
          <w:ilvl w:val="0"/>
          <w:numId w:val="33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 w:rsidRPr="00CC7AAD">
        <w:rPr>
          <w:rFonts w:ascii="StobiSerif Regular" w:hAnsi="StobiSerif Regular"/>
          <w:b/>
          <w:sz w:val="22"/>
          <w:szCs w:val="22"/>
          <w:lang w:val="mk-MK"/>
        </w:rPr>
        <w:t>Предлог-</w:t>
      </w:r>
      <w:r w:rsidR="00CC7AAD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Решение</w:t>
      </w:r>
      <w:proofErr w:type="spellEnd"/>
      <w:r w:rsidR="00CC7AAD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 xml:space="preserve"> </w:t>
      </w:r>
      <w:r w:rsidR="00CC7AAD" w:rsidRPr="00CC7AAD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 xml:space="preserve">за давање согласност на </w:t>
      </w:r>
      <w:r w:rsidR="00CC7AAD" w:rsidRPr="00CC7AAD">
        <w:rPr>
          <w:rFonts w:ascii="StobiSerif Regular" w:hAnsi="StobiSerif Regular"/>
          <w:b/>
          <w:sz w:val="22"/>
          <w:szCs w:val="22"/>
          <w:lang w:val="mk-MK"/>
        </w:rPr>
        <w:t xml:space="preserve">Одлуката за формирање на Комисијата за прием на деца над капацитет и утврдување на критериумите за прием на деца над капацитет во Јавната установа општинска детска градинка „Мајски Цвет“ </w:t>
      </w:r>
      <w:proofErr w:type="spellStart"/>
      <w:r w:rsidR="00CC7AAD" w:rsidRPr="00CC7AAD">
        <w:rPr>
          <w:rFonts w:ascii="StobiSerif Regular" w:hAnsi="StobiSerif Regular"/>
          <w:b/>
          <w:sz w:val="22"/>
          <w:szCs w:val="22"/>
          <w:lang w:val="mk-MK"/>
        </w:rPr>
        <w:t>Карпош-Скопје</w:t>
      </w:r>
      <w:proofErr w:type="spellEnd"/>
    </w:p>
    <w:p w:rsidR="00CB68E3" w:rsidRPr="00CC7AAD" w:rsidRDefault="00CC7AAD" w:rsidP="00CB68E3">
      <w:pPr>
        <w:pStyle w:val="NormalWeb"/>
        <w:numPr>
          <w:ilvl w:val="0"/>
          <w:numId w:val="33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 w:rsidRPr="00CC7AAD">
        <w:rPr>
          <w:rFonts w:ascii="StobiSerif Regular" w:hAnsi="StobiSerif Regular"/>
          <w:b/>
          <w:sz w:val="22"/>
          <w:szCs w:val="22"/>
          <w:lang w:val="mk-MK"/>
        </w:rPr>
        <w:t>Предлог-</w:t>
      </w:r>
      <w:r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Решение</w:t>
      </w:r>
      <w:proofErr w:type="spellEnd"/>
      <w:r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 xml:space="preserve"> </w:t>
      </w:r>
      <w:r w:rsidRPr="00CC7AAD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 xml:space="preserve">за давање согласност на </w:t>
      </w:r>
      <w:r w:rsidRPr="00CC7AAD">
        <w:rPr>
          <w:rFonts w:ascii="StobiSerif Regular" w:hAnsi="StobiSerif Regular"/>
          <w:b/>
          <w:sz w:val="22"/>
          <w:szCs w:val="22"/>
          <w:lang w:val="mk-MK"/>
        </w:rPr>
        <w:t xml:space="preserve">Одлуката за формирање на Комисијата за прием на деца над капацитет и утврдување на критериумите за прием на деца над капацитет во Јавната установа општинска детска градинка </w:t>
      </w:r>
      <w:r w:rsidR="00CB68E3" w:rsidRPr="00CC7AAD">
        <w:rPr>
          <w:rFonts w:ascii="StobiSerif Regular" w:hAnsi="StobiSerif Regular"/>
          <w:b/>
          <w:sz w:val="22"/>
          <w:szCs w:val="22"/>
          <w:lang w:val="mk-MK"/>
        </w:rPr>
        <w:t xml:space="preserve">„Орце Николов“, Општина </w:t>
      </w:r>
      <w:proofErr w:type="spellStart"/>
      <w:r w:rsidR="00CB68E3" w:rsidRPr="00CC7AAD">
        <w:rPr>
          <w:rFonts w:ascii="StobiSerif Regular" w:hAnsi="StobiSerif Regular"/>
          <w:b/>
          <w:sz w:val="22"/>
          <w:szCs w:val="22"/>
          <w:lang w:val="mk-MK"/>
        </w:rPr>
        <w:t>Карпош-Скопје</w:t>
      </w:r>
      <w:proofErr w:type="spellEnd"/>
    </w:p>
    <w:p w:rsidR="00CB68E3" w:rsidRPr="00CB68E3" w:rsidRDefault="00CC7AAD" w:rsidP="00CB68E3">
      <w:pPr>
        <w:pStyle w:val="NormalWeb"/>
        <w:numPr>
          <w:ilvl w:val="0"/>
          <w:numId w:val="33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 w:rsidRPr="00CC7AAD">
        <w:rPr>
          <w:rFonts w:ascii="StobiSerif Regular" w:hAnsi="StobiSerif Regular"/>
          <w:b/>
          <w:sz w:val="22"/>
          <w:szCs w:val="22"/>
          <w:lang w:val="mk-MK"/>
        </w:rPr>
        <w:t>Предлог-</w:t>
      </w:r>
      <w:r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Решение</w:t>
      </w:r>
      <w:proofErr w:type="spellEnd"/>
      <w:r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 xml:space="preserve"> </w:t>
      </w:r>
      <w:r w:rsidRPr="00CC7AAD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 xml:space="preserve">за давање согласност на </w:t>
      </w:r>
      <w:r w:rsidRPr="00CC7AAD">
        <w:rPr>
          <w:rFonts w:ascii="StobiSerif Regular" w:hAnsi="StobiSerif Regular"/>
          <w:b/>
          <w:sz w:val="22"/>
          <w:szCs w:val="22"/>
          <w:lang w:val="mk-MK"/>
        </w:rPr>
        <w:t xml:space="preserve">Одлуката за формирање на Комисијата за прием на деца над капацитет и утврдување на критериумите за прием на деца над капацитет во Јавната установа општинска детска градинка </w:t>
      </w:r>
      <w:r w:rsidR="00CB68E3" w:rsidRPr="00CB68E3">
        <w:rPr>
          <w:rFonts w:ascii="StobiSerif Regular" w:hAnsi="StobiSerif Regular"/>
          <w:b/>
          <w:sz w:val="22"/>
          <w:szCs w:val="22"/>
          <w:lang w:val="mk-MK"/>
        </w:rPr>
        <w:t xml:space="preserve">„Пролет“, Општина </w:t>
      </w:r>
      <w:proofErr w:type="spellStart"/>
      <w:r w:rsidR="00CB68E3" w:rsidRPr="00CB68E3">
        <w:rPr>
          <w:rFonts w:ascii="StobiSerif Regular" w:hAnsi="StobiSerif Regular"/>
          <w:b/>
          <w:sz w:val="22"/>
          <w:szCs w:val="22"/>
          <w:lang w:val="mk-MK"/>
        </w:rPr>
        <w:t>Карпош-Скопје</w:t>
      </w:r>
      <w:proofErr w:type="spellEnd"/>
    </w:p>
    <w:p w:rsidR="002501F8" w:rsidRDefault="00CC7AAD" w:rsidP="002501F8">
      <w:pPr>
        <w:pStyle w:val="NormalWeb"/>
        <w:numPr>
          <w:ilvl w:val="0"/>
          <w:numId w:val="33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 w:rsidRPr="00CC7AAD">
        <w:rPr>
          <w:rFonts w:ascii="StobiSerif Regular" w:hAnsi="StobiSerif Regular"/>
          <w:b/>
          <w:sz w:val="22"/>
          <w:szCs w:val="22"/>
          <w:lang w:val="mk-MK"/>
        </w:rPr>
        <w:t>Предлог-</w:t>
      </w:r>
      <w:r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Решение</w:t>
      </w:r>
      <w:proofErr w:type="spellEnd"/>
      <w:r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 xml:space="preserve"> </w:t>
      </w:r>
      <w:r w:rsidRPr="00CC7AAD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 xml:space="preserve">за давање согласност на </w:t>
      </w:r>
      <w:r w:rsidRPr="00CC7AAD">
        <w:rPr>
          <w:rFonts w:ascii="StobiSerif Regular" w:hAnsi="StobiSerif Regular"/>
          <w:b/>
          <w:sz w:val="22"/>
          <w:szCs w:val="22"/>
          <w:lang w:val="mk-MK"/>
        </w:rPr>
        <w:t xml:space="preserve">Одлуката за формирање на Комисијата за прием на деца над капацитет и утврдување на критериумите за прием на деца над капацитет во Јавната установа општинска детска градинка </w:t>
      </w:r>
      <w:r w:rsidR="00CB68E3" w:rsidRPr="00CB68E3">
        <w:rPr>
          <w:rFonts w:ascii="StobiSerif Regular" w:hAnsi="StobiSerif Regular"/>
          <w:b/>
          <w:sz w:val="22"/>
          <w:szCs w:val="22"/>
          <w:lang w:val="mk-MK"/>
        </w:rPr>
        <w:t xml:space="preserve">„Распеана Младост“, Општина </w:t>
      </w:r>
      <w:proofErr w:type="spellStart"/>
      <w:r w:rsidR="00CB68E3" w:rsidRPr="00CB68E3">
        <w:rPr>
          <w:rFonts w:ascii="StobiSerif Regular" w:hAnsi="StobiSerif Regular"/>
          <w:b/>
          <w:sz w:val="22"/>
          <w:szCs w:val="22"/>
          <w:lang w:val="mk-MK"/>
        </w:rPr>
        <w:t>Карпош-Скопје</w:t>
      </w:r>
      <w:proofErr w:type="spellEnd"/>
    </w:p>
    <w:p w:rsidR="00CB6930" w:rsidRPr="00086031" w:rsidRDefault="00811417" w:rsidP="00086031">
      <w:pPr>
        <w:pStyle w:val="NormalWeb"/>
        <w:numPr>
          <w:ilvl w:val="0"/>
          <w:numId w:val="33"/>
        </w:numPr>
        <w:shd w:val="clear" w:color="auto" w:fill="FFFFFF"/>
        <w:spacing w:before="0" w:beforeAutospacing="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>
        <w:rPr>
          <w:rFonts w:ascii="StobiSerif Regular" w:hAnsi="StobiSerif Regular"/>
          <w:b/>
          <w:sz w:val="22"/>
          <w:szCs w:val="22"/>
          <w:lang w:val="mk-MK"/>
        </w:rPr>
        <w:t>Предлог-</w:t>
      </w:r>
      <w:r w:rsidR="002501F8">
        <w:rPr>
          <w:rFonts w:ascii="StobiSerif Regular" w:hAnsi="StobiSerif Regular"/>
          <w:b/>
          <w:sz w:val="22"/>
          <w:szCs w:val="22"/>
          <w:lang w:val="mk-MK"/>
        </w:rPr>
        <w:t>Одлука</w:t>
      </w:r>
      <w:proofErr w:type="spellEnd"/>
      <w:r w:rsidR="002501F8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E31F4A" w:rsidRPr="002501F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за</w:t>
      </w:r>
      <w:proofErr w:type="spellEnd"/>
      <w:r w:rsidR="00E31F4A" w:rsidRPr="002501F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E31F4A" w:rsidRPr="002501F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одобрување</w:t>
      </w:r>
      <w:proofErr w:type="spellEnd"/>
      <w:r w:rsidR="00E31F4A" w:rsidRPr="002501F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E31F4A" w:rsidRPr="002501F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финансиски</w:t>
      </w:r>
      <w:proofErr w:type="spellEnd"/>
      <w:r w:rsidR="00E31F4A" w:rsidRPr="002501F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E31F4A" w:rsidRPr="002501F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средства</w:t>
      </w:r>
      <w:proofErr w:type="spellEnd"/>
      <w:r w:rsidR="00E31F4A" w:rsidRPr="002501F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E31F4A" w:rsidRPr="002501F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за</w:t>
      </w:r>
      <w:proofErr w:type="spellEnd"/>
      <w:r w:rsidR="00E31F4A" w:rsidRPr="002501F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E31F4A" w:rsidRPr="002501F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опожарен</w:t>
      </w:r>
      <w:proofErr w:type="spellEnd"/>
      <w:r w:rsidR="00E31F4A" w:rsidRPr="002501F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E31F4A" w:rsidRPr="002501F8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дуќан</w:t>
      </w:r>
      <w:proofErr w:type="spellEnd"/>
      <w:r w:rsidR="00835903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– опожарени стоки (текстил)</w:t>
      </w:r>
    </w:p>
    <w:p w:rsidR="009051D4" w:rsidRPr="003B7B6D" w:rsidRDefault="009051D4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Седницата на Сов</w:t>
      </w:r>
      <w:r w:rsidR="003F16C2">
        <w:rPr>
          <w:rFonts w:ascii="StobiSerif Regular" w:hAnsi="StobiSerif Regular" w:cs="Arial"/>
          <w:sz w:val="22"/>
          <w:szCs w:val="22"/>
          <w:lang w:val="mk-MK"/>
        </w:rPr>
        <w:t xml:space="preserve">етот ќе се одржи во </w:t>
      </w:r>
      <w:r w:rsidR="003B7B6D">
        <w:rPr>
          <w:rFonts w:ascii="StobiSerif Regular" w:hAnsi="StobiSerif Regular" w:cs="Arial"/>
          <w:sz w:val="22"/>
          <w:szCs w:val="22"/>
          <w:lang w:val="mk-MK"/>
        </w:rPr>
        <w:t>просториите на Универзитетот</w:t>
      </w:r>
      <w:r w:rsidR="001C646A">
        <w:rPr>
          <w:rFonts w:ascii="StobiSerif Regular" w:hAnsi="StobiSerif Regular" w:cs="Arial"/>
          <w:sz w:val="22"/>
          <w:szCs w:val="22"/>
          <w:lang w:val="mk-MK"/>
        </w:rPr>
        <w:t xml:space="preserve"> за т</w:t>
      </w:r>
      <w:r w:rsidR="003B7B6D">
        <w:rPr>
          <w:rFonts w:ascii="StobiSerif Regular" w:hAnsi="StobiSerif Regular" w:cs="Arial"/>
          <w:sz w:val="22"/>
          <w:szCs w:val="22"/>
          <w:lang w:val="mk-MK"/>
        </w:rPr>
        <w:t>уризам и менаџмент Скопје.</w:t>
      </w:r>
    </w:p>
    <w:p w:rsidR="009A06A6" w:rsidRPr="00082214" w:rsidRDefault="009A06A6" w:rsidP="00811417">
      <w:pPr>
        <w:spacing w:line="24" w:lineRule="atLeast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FE4EED" w:rsidRDefault="00182F52" w:rsidP="00182F52">
      <w:pPr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Т</w:t>
      </w:r>
      <w:r w:rsidR="00F66AB7" w:rsidRPr="00082214">
        <w:rPr>
          <w:rFonts w:ascii="StobiSerif Regular" w:hAnsi="StobiSerif Regular" w:cs="Arial"/>
          <w:sz w:val="22"/>
          <w:szCs w:val="22"/>
          <w:lang w:val="mk-MK"/>
        </w:rPr>
        <w:t>елефон за контакт -</w:t>
      </w:r>
      <w:r w:rsidR="00D36DC0" w:rsidRPr="00082214">
        <w:rPr>
          <w:rFonts w:ascii="StobiSerif Regular" w:hAnsi="StobiSerif Regular" w:cs="Arial"/>
          <w:sz w:val="22"/>
          <w:szCs w:val="22"/>
          <w:lang w:val="mk-MK"/>
        </w:rPr>
        <w:t xml:space="preserve"> 07</w:t>
      </w:r>
      <w:r w:rsidR="00FE4EED">
        <w:rPr>
          <w:rFonts w:ascii="StobiSerif Regular" w:hAnsi="StobiSerif Regular" w:cs="Arial"/>
          <w:sz w:val="22"/>
          <w:szCs w:val="22"/>
        </w:rPr>
        <w:t>0</w:t>
      </w:r>
      <w:r w:rsidR="00F66AB7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E4EED">
        <w:rPr>
          <w:rFonts w:ascii="StobiSerif Regular" w:hAnsi="StobiSerif Regular" w:cs="Arial"/>
          <w:sz w:val="22"/>
          <w:szCs w:val="22"/>
        </w:rPr>
        <w:t>410</w:t>
      </w:r>
      <w:r w:rsidR="00FE4EED">
        <w:rPr>
          <w:rFonts w:ascii="StobiSerif Regular" w:hAnsi="StobiSerif Regular" w:cs="Arial"/>
          <w:sz w:val="22"/>
          <w:szCs w:val="22"/>
          <w:lang w:val="mk-MK"/>
        </w:rPr>
        <w:t>/6</w:t>
      </w:r>
      <w:r w:rsidR="00FE4EED">
        <w:rPr>
          <w:rFonts w:ascii="StobiSerif Regular" w:hAnsi="StobiSerif Regular" w:cs="Arial"/>
          <w:sz w:val="22"/>
          <w:szCs w:val="22"/>
        </w:rPr>
        <w:t>31</w:t>
      </w:r>
    </w:p>
    <w:p w:rsidR="00182F52" w:rsidRPr="00082214" w:rsidRDefault="00182F52" w:rsidP="00182F5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 w:rsidRPr="00082214">
        <w:rPr>
          <w:rFonts w:ascii="StobiSerif Regular" w:hAnsi="StobiSerif Regular" w:cs="Arial"/>
          <w:sz w:val="22"/>
          <w:szCs w:val="22"/>
        </w:rPr>
        <w:t xml:space="preserve"> 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B82CB1">
        <w:rPr>
          <w:rFonts w:ascii="StobiSerif Regular" w:hAnsi="StobiSerif Regular" w:cs="Arial"/>
          <w:sz w:val="22"/>
          <w:szCs w:val="22"/>
          <w:lang w:val="mk-MK"/>
        </w:rPr>
        <w:t xml:space="preserve">     </w:t>
      </w:r>
      <w:r w:rsidR="00B4126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B3355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6838E5">
        <w:rPr>
          <w:rFonts w:ascii="StobiSerif Regular" w:hAnsi="StobiSerif Regular" w:cs="Arial"/>
          <w:sz w:val="22"/>
          <w:szCs w:val="22"/>
        </w:rPr>
        <w:t xml:space="preserve"> </w:t>
      </w:r>
      <w:r w:rsidR="00D46B29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ПРЕТСЕДАТЕЛ</w:t>
      </w:r>
    </w:p>
    <w:p w:rsidR="00182F52" w:rsidRPr="00082214" w:rsidRDefault="00182F52" w:rsidP="00182F5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НА СОВЕТОТ НА ОПШТИНА КАРПОШ,</w:t>
      </w:r>
    </w:p>
    <w:p w:rsidR="00F445D8" w:rsidRPr="006838E5" w:rsidRDefault="00182F52" w:rsidP="009E23AA">
      <w:pPr>
        <w:rPr>
          <w:sz w:val="22"/>
          <w:szCs w:val="22"/>
          <w:lang w:eastAsia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Pr="00082214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="0089345F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</w:t>
      </w:r>
      <w:r w:rsidR="009A06A6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</w:t>
      </w:r>
      <w:r w:rsidR="007D5B08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C465E1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</w:t>
      </w:r>
      <w:r w:rsidR="002E7305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="005761BB" w:rsidRPr="00082214">
        <w:rPr>
          <w:rFonts w:ascii="StobiSerif Regular" w:hAnsi="StobiSerif Regular" w:cs="Arial"/>
          <w:b/>
          <w:sz w:val="22"/>
          <w:szCs w:val="22"/>
        </w:rPr>
        <w:t xml:space="preserve">    </w:t>
      </w:r>
      <w:r w:rsidR="00B82CB1">
        <w:rPr>
          <w:rFonts w:ascii="StobiSerif Regular" w:hAnsi="StobiSerif Regular" w:cs="Arial"/>
          <w:b/>
          <w:sz w:val="22"/>
          <w:szCs w:val="22"/>
        </w:rPr>
        <w:t xml:space="preserve">     </w:t>
      </w:r>
      <w:r w:rsidR="00C465E1" w:rsidRPr="00082214">
        <w:rPr>
          <w:rFonts w:ascii="StobiSerif Regular" w:hAnsi="StobiSerif Regular" w:cs="Arial"/>
          <w:b/>
          <w:sz w:val="22"/>
          <w:szCs w:val="22"/>
          <w:lang w:val="mk-MK"/>
        </w:rPr>
        <w:t>Бранко Ристов</w:t>
      </w:r>
      <w:r w:rsidR="008031BB">
        <w:rPr>
          <w:rFonts w:ascii="StobiSerif Regular" w:hAnsi="StobiSerif Regular" w:cs="Arial"/>
          <w:b/>
          <w:sz w:val="22"/>
          <w:szCs w:val="22"/>
          <w:lang w:val="mk-MK"/>
        </w:rPr>
        <w:t>, с.р.</w:t>
      </w:r>
    </w:p>
    <w:sectPr w:rsidR="00F445D8" w:rsidRPr="006838E5" w:rsidSect="009E23A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94" w:right="720" w:bottom="720" w:left="720" w:header="426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EF6" w:rsidRDefault="00410EF6" w:rsidP="007130CF">
      <w:r>
        <w:separator/>
      </w:r>
    </w:p>
  </w:endnote>
  <w:endnote w:type="continuationSeparator" w:id="0">
    <w:p w:rsidR="00410EF6" w:rsidRDefault="00410EF6" w:rsidP="0071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Regular">
    <w:altName w:val="StobiSerifRegular"/>
    <w:panose1 w:val="02000503060000020004"/>
    <w:charset w:val="CC"/>
    <w:family w:val="roman"/>
    <w:pitch w:val="default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tobiSerifCnIt Regular"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Pr="00A44901" w:rsidRDefault="00A82D79">
    <w:pPr>
      <w:pStyle w:val="Footer"/>
      <w:jc w:val="right"/>
      <w:rPr>
        <w:rFonts w:ascii="StobiSerif Regular" w:hAnsi="StobiSerif Regular"/>
        <w:sz w:val="22"/>
        <w:szCs w:val="22"/>
      </w:rPr>
    </w:pPr>
    <w:r w:rsidRPr="00A44901">
      <w:rPr>
        <w:rFonts w:ascii="StobiSerif Regular" w:hAnsi="StobiSerif Regular"/>
        <w:sz w:val="22"/>
        <w:szCs w:val="22"/>
      </w:rPr>
      <w:fldChar w:fldCharType="begin"/>
    </w:r>
    <w:r w:rsidR="00BA587E" w:rsidRPr="00A44901">
      <w:rPr>
        <w:rFonts w:ascii="StobiSerif Regular" w:hAnsi="StobiSerif Regular"/>
        <w:sz w:val="22"/>
        <w:szCs w:val="22"/>
      </w:rPr>
      <w:instrText xml:space="preserve"> PAGE   \* MERGEFORMAT </w:instrText>
    </w:r>
    <w:r w:rsidRPr="00A44901">
      <w:rPr>
        <w:rFonts w:ascii="StobiSerif Regular" w:hAnsi="StobiSerif Regular"/>
        <w:sz w:val="22"/>
        <w:szCs w:val="22"/>
      </w:rPr>
      <w:fldChar w:fldCharType="separate"/>
    </w:r>
    <w:r w:rsidR="00D46B29">
      <w:rPr>
        <w:rFonts w:ascii="StobiSerif Regular" w:hAnsi="StobiSerif Regular"/>
        <w:noProof/>
        <w:sz w:val="22"/>
        <w:szCs w:val="22"/>
      </w:rPr>
      <w:t>2</w:t>
    </w:r>
    <w:r w:rsidRPr="00A44901">
      <w:rPr>
        <w:rFonts w:ascii="StobiSerif Regular" w:hAnsi="StobiSerif Regular"/>
        <w:sz w:val="22"/>
        <w:szCs w:val="22"/>
      </w:rPr>
      <w:fldChar w:fldCharType="end"/>
    </w:r>
  </w:p>
  <w:p w:rsidR="00BA587E" w:rsidRPr="00A44901" w:rsidRDefault="00BA587E">
    <w:pPr>
      <w:pStyle w:val="Footer"/>
      <w:rPr>
        <w:rFonts w:ascii="StobiSerif Regular" w:hAnsi="StobiSerif Regular"/>
        <w:sz w:val="22"/>
        <w:szCs w:val="22"/>
      </w:rPr>
    </w:pPr>
  </w:p>
  <w:p w:rsidR="00BA587E" w:rsidRDefault="00BA58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A587E" w:rsidP="002C2D1A">
    <w:pPr>
      <w:pStyle w:val="Caption"/>
      <w:ind w:right="-1"/>
      <w:rPr>
        <w:rFonts w:ascii="StobiSerifCnIt Regular" w:hAnsi="StobiSerifCnIt Regular" w:cs="Arial"/>
        <w:sz w:val="20"/>
      </w:rPr>
    </w:pPr>
  </w:p>
  <w:p w:rsidR="00BA587E" w:rsidRPr="00C465E1" w:rsidRDefault="00A82D79" w:rsidP="002C2D1A">
    <w:pPr>
      <w:pStyle w:val="Caption"/>
      <w:ind w:right="-1"/>
      <w:rPr>
        <w:rFonts w:ascii="StobiSerifCnIt Regular" w:hAnsi="StobiSerifCnIt Regular" w:cs="Arial"/>
        <w:sz w:val="20"/>
        <w:lang w:val="mk-MK"/>
      </w:rPr>
    </w:pPr>
    <w:r w:rsidRPr="00A82D79">
      <w:rPr>
        <w:rFonts w:ascii="StobiSerif Regular" w:hAnsi="StobiSerif Regular" w:cs="Arial"/>
        <w:noProof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0" type="#_x0000_t32" style="position:absolute;left:0;text-align:left;margin-left:0;margin-top:0;width:435pt;height:0;z-index:251655168;mso-position-horizontal:center;mso-position-horizontal-relative:margin;mso-position-vertical:bottom;mso-position-vertical-relative:margin" o:connectortype="straight" strokeweight="1pt">
          <w10:wrap type="square" anchorx="margin" anchory="margin"/>
        </v:shape>
      </w:pict>
    </w:r>
    <w:r w:rsidR="00BA587E" w:rsidRPr="002C2D1A">
      <w:rPr>
        <w:rFonts w:ascii="StobiSerifCnIt Regular" w:hAnsi="StobiSerifCnIt Regular" w:cs="Arial"/>
        <w:sz w:val="20"/>
        <w:lang w:val="mk-MK"/>
      </w:rPr>
      <w:t>ул.Радика бр.9 бараки бр.1 и бр.2 тел. 02</w:t>
    </w:r>
    <w:r w:rsidR="00BA587E" w:rsidRPr="002C2D1A">
      <w:rPr>
        <w:rFonts w:ascii="StobiSerifCnIt Regular" w:hAnsi="StobiSerifCnIt Regular" w:cs="Arial"/>
        <w:sz w:val="20"/>
      </w:rPr>
      <w:t>/</w:t>
    </w:r>
    <w:r w:rsidR="00BA587E">
      <w:rPr>
        <w:rFonts w:ascii="StobiSerifCnIt Regular" w:hAnsi="StobiSerifCnIt Regular" w:cs="Arial"/>
        <w:sz w:val="20"/>
        <w:lang w:val="mk-MK"/>
      </w:rPr>
      <w:t>3055 -901, 02-3055-902</w:t>
    </w:r>
  </w:p>
  <w:p w:rsidR="00BA587E" w:rsidRPr="002C2D1A" w:rsidRDefault="00BA587E" w:rsidP="002C2D1A">
    <w:pPr>
      <w:pStyle w:val="Caption"/>
      <w:ind w:right="-1"/>
      <w:rPr>
        <w:rFonts w:ascii="StobiSerifCnIt Regular" w:hAnsi="StobiSerifCnIt Regular" w:cs="Arial"/>
        <w:sz w:val="20"/>
      </w:rPr>
    </w:pPr>
    <w:r w:rsidRPr="002C2D1A">
      <w:rPr>
        <w:rFonts w:ascii="StobiSerifCnIt Regular" w:hAnsi="StobiSerifCnIt Regular" w:cs="Arial"/>
        <w:sz w:val="20"/>
      </w:rPr>
      <w:t>w</w:t>
    </w:r>
    <w:r w:rsidRPr="002C2D1A">
      <w:rPr>
        <w:rFonts w:ascii="StobiSerifCnIt Regular" w:hAnsi="StobiSerifCnIt Regular" w:cs="Arial"/>
        <w:sz w:val="20"/>
        <w:lang w:val="da-DK"/>
      </w:rPr>
      <w:t>ww.</w:t>
    </w:r>
    <w:r w:rsidRPr="002C2D1A">
      <w:rPr>
        <w:rFonts w:ascii="StobiSerifCnIt Regular" w:hAnsi="StobiSerifCnIt Regular"/>
        <w:sz w:val="20"/>
        <w:lang w:val="da-DK"/>
      </w:rPr>
      <w:t>karpos.gov.mk</w:t>
    </w:r>
    <w:r w:rsidRPr="002C2D1A">
      <w:rPr>
        <w:rFonts w:ascii="StobiSerifCnIt Regular" w:hAnsi="StobiSerifCnIt Regular"/>
        <w:sz w:val="20"/>
      </w:rPr>
      <w:t xml:space="preserve">; </w:t>
    </w:r>
    <w:r>
      <w:rPr>
        <w:rFonts w:ascii="StobiSerifCnIt Regular" w:hAnsi="StobiSerifCnIt Regular"/>
        <w:sz w:val="20"/>
      </w:rPr>
      <w:t>sovet@karpos.gov.mk</w:t>
    </w:r>
  </w:p>
  <w:p w:rsidR="00BA587E" w:rsidRDefault="00BA58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EF6" w:rsidRDefault="00410EF6" w:rsidP="007130CF">
      <w:r>
        <w:separator/>
      </w:r>
    </w:p>
  </w:footnote>
  <w:footnote w:type="continuationSeparator" w:id="0">
    <w:p w:rsidR="00410EF6" w:rsidRDefault="00410EF6" w:rsidP="0071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A82D79">
    <w:pPr>
      <w:pStyle w:val="Header"/>
    </w:pPr>
    <w:r w:rsidRPr="00A82D79"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10" o:spid="_x0000_s2098" type="#_x0000_t75" style="position:absolute;margin-left:0;margin-top:0;width:278.25pt;height:368.25pt;z-index:-251656192;mso-position-horizontal:center;mso-position-horizontal-relative:margin;mso-position-vertical:center;mso-position-vertical-relative:margin" o:allowincell="f">
          <v:imagedata r:id="rId1" o:title="Logo crno bel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A587E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</w:rPr>
      <w:drawing>
        <wp:anchor distT="0" distB="6096" distL="114300" distR="114300" simplePos="0" relativeHeight="251659264" behindDoc="0" locked="0" layoutInCell="1" allowOverlap="1">
          <wp:simplePos x="0" y="0"/>
          <wp:positionH relativeFrom="column">
            <wp:posOffset>25146</wp:posOffset>
          </wp:positionH>
          <wp:positionV relativeFrom="paragraph">
            <wp:posOffset>119380</wp:posOffset>
          </wp:positionV>
          <wp:extent cx="517652" cy="694436"/>
          <wp:effectExtent l="19050" t="0" r="0" b="0"/>
          <wp:wrapNone/>
          <wp:docPr id="52" name="Picture 2" descr="unnamed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 (1).png"/>
                  <pic:cNvPicPr/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652" cy="694436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BA587E" w:rsidRPr="009E23AA" w:rsidRDefault="00BA587E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 </w:t>
    </w:r>
    <w:r w:rsidRPr="00DE58BD">
      <w:rPr>
        <w:rFonts w:ascii="StobiSerif Regular" w:hAnsi="StobiSerif Regular"/>
        <w:b/>
        <w:i/>
        <w:sz w:val="22"/>
        <w:szCs w:val="22"/>
        <w:lang w:val="mk-MK"/>
      </w:rPr>
      <w:t>ОПШТИНА КАРПОШ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</w:t>
    </w:r>
    <w:r>
      <w:rPr>
        <w:rFonts w:ascii="StobiSerif Regular" w:hAnsi="StobiSerif Regular"/>
        <w:b/>
        <w:i/>
        <w:sz w:val="22"/>
        <w:szCs w:val="22"/>
      </w:rPr>
      <w:t xml:space="preserve">                                                                                 </w:t>
    </w:r>
    <w:r>
      <w:rPr>
        <w:rFonts w:ascii="StobiSerif Regular" w:hAnsi="StobiSerif Regular"/>
        <w:b/>
        <w:i/>
        <w:noProof/>
        <w:sz w:val="22"/>
        <w:szCs w:val="22"/>
      </w:rPr>
      <w:drawing>
        <wp:inline distT="0" distB="0" distL="0" distR="0">
          <wp:extent cx="1066800" cy="781050"/>
          <wp:effectExtent l="19050" t="0" r="0" b="0"/>
          <wp:docPr id="2" name="Picture 3" descr="C:\Users\ljupka.trajcevska\Desktop\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jupka.trajcevska\Desktop\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                                                              </w:t>
    </w:r>
  </w:p>
  <w:p w:rsidR="00BA587E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- Одделение за поддршка и </w:t>
    </w:r>
  </w:p>
  <w:p w:rsidR="00BA587E" w:rsidRPr="00EE192D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организација на работата на Советот</w:t>
    </w:r>
  </w:p>
  <w:p w:rsidR="00BA587E" w:rsidRPr="00994889" w:rsidRDefault="00A82D79" w:rsidP="00D736B5">
    <w:pPr>
      <w:pStyle w:val="Header"/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7" type="#_x0000_t32" style="position:absolute;margin-left:0;margin-top:0;width:435pt;height:0;z-index:251658240;mso-position-horizontal:center;mso-position-horizontal-relative:margin;mso-position-vertical:top;mso-position-vertical-relative:margin" o:connectortype="straight" strokeweight="1pt">
          <w10:wrap type="square" anchorx="margin" anchory="margin"/>
        </v:shape>
      </w:pict>
    </w:r>
    <w:r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08" o:spid="_x0000_s2091" type="#_x0000_t75" style="position:absolute;margin-left:0;margin-top:0;width:278.25pt;height:368.25pt;z-index:-251660288;mso-position-horizontal:center;mso-position-horizontal-relative:margin;mso-position-vertical:center;mso-position-vertical-relative:margin" o:allowincell="f">
          <v:imagedata r:id="rId3" o:title="Logo crno bel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0103"/>
    <w:multiLevelType w:val="hybridMultilevel"/>
    <w:tmpl w:val="CB6A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45E"/>
    <w:multiLevelType w:val="hybridMultilevel"/>
    <w:tmpl w:val="1DA249D8"/>
    <w:lvl w:ilvl="0" w:tplc="7BC82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12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0501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B368C"/>
    <w:multiLevelType w:val="hybridMultilevel"/>
    <w:tmpl w:val="BF3AB2A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1F011050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A348A"/>
    <w:multiLevelType w:val="hybridMultilevel"/>
    <w:tmpl w:val="0BD0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A433C"/>
    <w:multiLevelType w:val="hybridMultilevel"/>
    <w:tmpl w:val="39D87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06BE9"/>
    <w:multiLevelType w:val="hybridMultilevel"/>
    <w:tmpl w:val="0EB6AD1C"/>
    <w:lvl w:ilvl="0" w:tplc="BDA0244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D7197"/>
    <w:multiLevelType w:val="multilevel"/>
    <w:tmpl w:val="DBA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32A71"/>
    <w:multiLevelType w:val="hybridMultilevel"/>
    <w:tmpl w:val="3DDA3032"/>
    <w:lvl w:ilvl="0" w:tplc="BDE46BF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StobiSerif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D3AC3"/>
    <w:multiLevelType w:val="hybridMultilevel"/>
    <w:tmpl w:val="81F8945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20878"/>
    <w:multiLevelType w:val="hybridMultilevel"/>
    <w:tmpl w:val="66A8AA48"/>
    <w:lvl w:ilvl="0" w:tplc="56D81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5C2E53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C5799"/>
    <w:multiLevelType w:val="hybridMultilevel"/>
    <w:tmpl w:val="E8D845B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C14A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6608E5"/>
    <w:multiLevelType w:val="hybridMultilevel"/>
    <w:tmpl w:val="2B665CEE"/>
    <w:lvl w:ilvl="0" w:tplc="87B0E0CA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44355AAD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F26E1C"/>
    <w:multiLevelType w:val="hybridMultilevel"/>
    <w:tmpl w:val="4A727C88"/>
    <w:lvl w:ilvl="0" w:tplc="A0DCC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BA7F3F"/>
    <w:multiLevelType w:val="multilevel"/>
    <w:tmpl w:val="AC6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07899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F977FE"/>
    <w:multiLevelType w:val="hybridMultilevel"/>
    <w:tmpl w:val="1A7664C2"/>
    <w:lvl w:ilvl="0" w:tplc="F1EE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Century Schoolbook" w:hAnsi="StobiSerif Regular" w:cs="Century School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011CD9"/>
    <w:multiLevelType w:val="hybridMultilevel"/>
    <w:tmpl w:val="DFC05136"/>
    <w:lvl w:ilvl="0" w:tplc="58A6737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C031D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0F45B7"/>
    <w:multiLevelType w:val="hybridMultilevel"/>
    <w:tmpl w:val="195050CE"/>
    <w:lvl w:ilvl="0" w:tplc="038A1BCE">
      <w:start w:val="4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96B69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A40807"/>
    <w:multiLevelType w:val="hybridMultilevel"/>
    <w:tmpl w:val="74A41318"/>
    <w:lvl w:ilvl="0" w:tplc="670CBA80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E2B09"/>
    <w:multiLevelType w:val="multilevel"/>
    <w:tmpl w:val="66F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BE6D58"/>
    <w:multiLevelType w:val="hybridMultilevel"/>
    <w:tmpl w:val="B5A880B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C18B8"/>
    <w:multiLevelType w:val="hybridMultilevel"/>
    <w:tmpl w:val="1DA249D8"/>
    <w:lvl w:ilvl="0" w:tplc="7BC82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64183"/>
    <w:multiLevelType w:val="hybridMultilevel"/>
    <w:tmpl w:val="F56E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654DC8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DE0735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9"/>
  </w:num>
  <w:num w:numId="4">
    <w:abstractNumId w:val="31"/>
  </w:num>
  <w:num w:numId="5">
    <w:abstractNumId w:val="24"/>
  </w:num>
  <w:num w:numId="6">
    <w:abstractNumId w:val="21"/>
  </w:num>
  <w:num w:numId="7">
    <w:abstractNumId w:val="16"/>
  </w:num>
  <w:num w:numId="8">
    <w:abstractNumId w:val="13"/>
  </w:num>
  <w:num w:numId="9">
    <w:abstractNumId w:val="11"/>
  </w:num>
  <w:num w:numId="10">
    <w:abstractNumId w:val="10"/>
  </w:num>
  <w:num w:numId="11">
    <w:abstractNumId w:val="20"/>
  </w:num>
  <w:num w:numId="12">
    <w:abstractNumId w:val="23"/>
  </w:num>
  <w:num w:numId="13">
    <w:abstractNumId w:val="14"/>
  </w:num>
  <w:num w:numId="14">
    <w:abstractNumId w:val="2"/>
  </w:num>
  <w:num w:numId="15">
    <w:abstractNumId w:val="32"/>
  </w:num>
  <w:num w:numId="16">
    <w:abstractNumId w:val="17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2"/>
  </w:num>
  <w:num w:numId="21">
    <w:abstractNumId w:val="5"/>
  </w:num>
  <w:num w:numId="22">
    <w:abstractNumId w:val="3"/>
  </w:num>
  <w:num w:numId="23">
    <w:abstractNumId w:val="15"/>
  </w:num>
  <w:num w:numId="24">
    <w:abstractNumId w:val="6"/>
  </w:num>
  <w:num w:numId="25">
    <w:abstractNumId w:val="0"/>
  </w:num>
  <w:num w:numId="26">
    <w:abstractNumId w:val="7"/>
  </w:num>
  <w:num w:numId="27">
    <w:abstractNumId w:val="12"/>
  </w:num>
  <w:num w:numId="28">
    <w:abstractNumId w:val="8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9"/>
  </w:num>
  <w:num w:numId="32">
    <w:abstractNumId w:val="1"/>
  </w:num>
  <w:num w:numId="33">
    <w:abstractNumId w:val="4"/>
  </w:num>
  <w:num w:numId="34">
    <w:abstractNumId w:val="30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80930"/>
    <o:shapelayout v:ext="edit">
      <o:idmap v:ext="edit" data="2"/>
      <o:rules v:ext="edit">
        <o:r id="V:Rule3" type="connector" idref="#_x0000_s2097"/>
        <o:r id="V:Rule4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E7590"/>
    <w:rsid w:val="00000039"/>
    <w:rsid w:val="000006F0"/>
    <w:rsid w:val="00000D69"/>
    <w:rsid w:val="000027EB"/>
    <w:rsid w:val="000044E6"/>
    <w:rsid w:val="00005A1D"/>
    <w:rsid w:val="0000646F"/>
    <w:rsid w:val="00010230"/>
    <w:rsid w:val="00012027"/>
    <w:rsid w:val="00016A05"/>
    <w:rsid w:val="00020DE1"/>
    <w:rsid w:val="0002132C"/>
    <w:rsid w:val="00022CDE"/>
    <w:rsid w:val="00026976"/>
    <w:rsid w:val="00026EBC"/>
    <w:rsid w:val="000300F3"/>
    <w:rsid w:val="0003026C"/>
    <w:rsid w:val="00032D79"/>
    <w:rsid w:val="00032F6D"/>
    <w:rsid w:val="00033907"/>
    <w:rsid w:val="000341E5"/>
    <w:rsid w:val="00035AE0"/>
    <w:rsid w:val="00036362"/>
    <w:rsid w:val="00037A41"/>
    <w:rsid w:val="00037BB8"/>
    <w:rsid w:val="000402E8"/>
    <w:rsid w:val="00040338"/>
    <w:rsid w:val="0004089B"/>
    <w:rsid w:val="000408A2"/>
    <w:rsid w:val="000408E6"/>
    <w:rsid w:val="000428E3"/>
    <w:rsid w:val="000433F6"/>
    <w:rsid w:val="00043BDA"/>
    <w:rsid w:val="0004460A"/>
    <w:rsid w:val="00045275"/>
    <w:rsid w:val="000462D5"/>
    <w:rsid w:val="000467DD"/>
    <w:rsid w:val="000474AA"/>
    <w:rsid w:val="000503F7"/>
    <w:rsid w:val="0005066F"/>
    <w:rsid w:val="00050678"/>
    <w:rsid w:val="00053723"/>
    <w:rsid w:val="000557C5"/>
    <w:rsid w:val="00056972"/>
    <w:rsid w:val="00057611"/>
    <w:rsid w:val="000601E1"/>
    <w:rsid w:val="000602C6"/>
    <w:rsid w:val="0006306B"/>
    <w:rsid w:val="00064191"/>
    <w:rsid w:val="0006638A"/>
    <w:rsid w:val="00066796"/>
    <w:rsid w:val="00067AFF"/>
    <w:rsid w:val="00067DB1"/>
    <w:rsid w:val="00070381"/>
    <w:rsid w:val="00070697"/>
    <w:rsid w:val="000716EA"/>
    <w:rsid w:val="00071777"/>
    <w:rsid w:val="00071E7D"/>
    <w:rsid w:val="000727CF"/>
    <w:rsid w:val="0007426C"/>
    <w:rsid w:val="000742A1"/>
    <w:rsid w:val="00076491"/>
    <w:rsid w:val="00077FBF"/>
    <w:rsid w:val="0008048D"/>
    <w:rsid w:val="00082214"/>
    <w:rsid w:val="00082B2D"/>
    <w:rsid w:val="00083FA5"/>
    <w:rsid w:val="00086031"/>
    <w:rsid w:val="000861F0"/>
    <w:rsid w:val="00091C13"/>
    <w:rsid w:val="00091C29"/>
    <w:rsid w:val="0009221B"/>
    <w:rsid w:val="0009234C"/>
    <w:rsid w:val="00093B54"/>
    <w:rsid w:val="00095329"/>
    <w:rsid w:val="000969B8"/>
    <w:rsid w:val="000973D4"/>
    <w:rsid w:val="000978AC"/>
    <w:rsid w:val="00097934"/>
    <w:rsid w:val="00097D68"/>
    <w:rsid w:val="000A0325"/>
    <w:rsid w:val="000A182E"/>
    <w:rsid w:val="000A5AFE"/>
    <w:rsid w:val="000A7D93"/>
    <w:rsid w:val="000B040D"/>
    <w:rsid w:val="000B109B"/>
    <w:rsid w:val="000B17D5"/>
    <w:rsid w:val="000B20CC"/>
    <w:rsid w:val="000B4F99"/>
    <w:rsid w:val="000B59B9"/>
    <w:rsid w:val="000B647F"/>
    <w:rsid w:val="000B70FA"/>
    <w:rsid w:val="000C04AF"/>
    <w:rsid w:val="000C1A57"/>
    <w:rsid w:val="000C1B6B"/>
    <w:rsid w:val="000C3041"/>
    <w:rsid w:val="000C3898"/>
    <w:rsid w:val="000C405F"/>
    <w:rsid w:val="000C45A5"/>
    <w:rsid w:val="000C5951"/>
    <w:rsid w:val="000C5A4A"/>
    <w:rsid w:val="000C5CE7"/>
    <w:rsid w:val="000C602B"/>
    <w:rsid w:val="000D0CAB"/>
    <w:rsid w:val="000D1078"/>
    <w:rsid w:val="000D2084"/>
    <w:rsid w:val="000D21E7"/>
    <w:rsid w:val="000D289D"/>
    <w:rsid w:val="000D4035"/>
    <w:rsid w:val="000D5D5D"/>
    <w:rsid w:val="000D62A8"/>
    <w:rsid w:val="000E2C0D"/>
    <w:rsid w:val="000E3CDD"/>
    <w:rsid w:val="000E41F6"/>
    <w:rsid w:val="000E6BD0"/>
    <w:rsid w:val="000F0CA8"/>
    <w:rsid w:val="000F2006"/>
    <w:rsid w:val="000F3CF9"/>
    <w:rsid w:val="000F685D"/>
    <w:rsid w:val="000F7454"/>
    <w:rsid w:val="00100C88"/>
    <w:rsid w:val="00102CF7"/>
    <w:rsid w:val="00105863"/>
    <w:rsid w:val="00107E42"/>
    <w:rsid w:val="001110F3"/>
    <w:rsid w:val="00111142"/>
    <w:rsid w:val="001113F7"/>
    <w:rsid w:val="001125A6"/>
    <w:rsid w:val="00112712"/>
    <w:rsid w:val="00113631"/>
    <w:rsid w:val="00113796"/>
    <w:rsid w:val="00113DBA"/>
    <w:rsid w:val="00115C66"/>
    <w:rsid w:val="00116787"/>
    <w:rsid w:val="00116F4D"/>
    <w:rsid w:val="001172CC"/>
    <w:rsid w:val="00120DD2"/>
    <w:rsid w:val="00121669"/>
    <w:rsid w:val="00126EE2"/>
    <w:rsid w:val="00127499"/>
    <w:rsid w:val="00130F0D"/>
    <w:rsid w:val="00133393"/>
    <w:rsid w:val="00137E61"/>
    <w:rsid w:val="00140E34"/>
    <w:rsid w:val="00141159"/>
    <w:rsid w:val="00141E3A"/>
    <w:rsid w:val="001437A1"/>
    <w:rsid w:val="00143EC0"/>
    <w:rsid w:val="00146FAC"/>
    <w:rsid w:val="00147BB0"/>
    <w:rsid w:val="00147FDD"/>
    <w:rsid w:val="00151C51"/>
    <w:rsid w:val="001527D3"/>
    <w:rsid w:val="00153E82"/>
    <w:rsid w:val="00154BC3"/>
    <w:rsid w:val="00155654"/>
    <w:rsid w:val="00161FC4"/>
    <w:rsid w:val="00162B1A"/>
    <w:rsid w:val="00166CBC"/>
    <w:rsid w:val="00166F80"/>
    <w:rsid w:val="0016754D"/>
    <w:rsid w:val="00167A97"/>
    <w:rsid w:val="00173D14"/>
    <w:rsid w:val="00174116"/>
    <w:rsid w:val="00175065"/>
    <w:rsid w:val="001758F4"/>
    <w:rsid w:val="00176D67"/>
    <w:rsid w:val="00177F15"/>
    <w:rsid w:val="001801B0"/>
    <w:rsid w:val="00180D55"/>
    <w:rsid w:val="00181D7A"/>
    <w:rsid w:val="00182F52"/>
    <w:rsid w:val="001834FB"/>
    <w:rsid w:val="001843D7"/>
    <w:rsid w:val="00186044"/>
    <w:rsid w:val="00186FDC"/>
    <w:rsid w:val="0019130E"/>
    <w:rsid w:val="00191354"/>
    <w:rsid w:val="00193AE8"/>
    <w:rsid w:val="0019422B"/>
    <w:rsid w:val="001979B8"/>
    <w:rsid w:val="001A0CA8"/>
    <w:rsid w:val="001A1130"/>
    <w:rsid w:val="001A29F5"/>
    <w:rsid w:val="001A2C0D"/>
    <w:rsid w:val="001A2DD2"/>
    <w:rsid w:val="001A3E1D"/>
    <w:rsid w:val="001B1D61"/>
    <w:rsid w:val="001B2C79"/>
    <w:rsid w:val="001B31A3"/>
    <w:rsid w:val="001B490E"/>
    <w:rsid w:val="001B5950"/>
    <w:rsid w:val="001B70C5"/>
    <w:rsid w:val="001C1EFB"/>
    <w:rsid w:val="001C22D4"/>
    <w:rsid w:val="001C287C"/>
    <w:rsid w:val="001C2CF5"/>
    <w:rsid w:val="001C3137"/>
    <w:rsid w:val="001C47E5"/>
    <w:rsid w:val="001C4EEE"/>
    <w:rsid w:val="001C646A"/>
    <w:rsid w:val="001C6C2E"/>
    <w:rsid w:val="001D03DB"/>
    <w:rsid w:val="001D0D74"/>
    <w:rsid w:val="001D13F4"/>
    <w:rsid w:val="001D3295"/>
    <w:rsid w:val="001D32A0"/>
    <w:rsid w:val="001D365D"/>
    <w:rsid w:val="001D399D"/>
    <w:rsid w:val="001D6240"/>
    <w:rsid w:val="001D6D47"/>
    <w:rsid w:val="001D6FA6"/>
    <w:rsid w:val="001E2E95"/>
    <w:rsid w:val="001E37FF"/>
    <w:rsid w:val="001E61E2"/>
    <w:rsid w:val="001E6C03"/>
    <w:rsid w:val="001F0179"/>
    <w:rsid w:val="001F1587"/>
    <w:rsid w:val="001F1CD4"/>
    <w:rsid w:val="001F2A70"/>
    <w:rsid w:val="001F3377"/>
    <w:rsid w:val="001F3CF3"/>
    <w:rsid w:val="001F4A1B"/>
    <w:rsid w:val="001F4B3A"/>
    <w:rsid w:val="001F4F09"/>
    <w:rsid w:val="001F5217"/>
    <w:rsid w:val="001F5B88"/>
    <w:rsid w:val="001F7880"/>
    <w:rsid w:val="001F7B11"/>
    <w:rsid w:val="00200EF7"/>
    <w:rsid w:val="00204800"/>
    <w:rsid w:val="00204D6F"/>
    <w:rsid w:val="002068BA"/>
    <w:rsid w:val="00210850"/>
    <w:rsid w:val="00213056"/>
    <w:rsid w:val="00213743"/>
    <w:rsid w:val="002140D3"/>
    <w:rsid w:val="0021432C"/>
    <w:rsid w:val="00215DCA"/>
    <w:rsid w:val="002161F8"/>
    <w:rsid w:val="00217370"/>
    <w:rsid w:val="00220ED7"/>
    <w:rsid w:val="002211C1"/>
    <w:rsid w:val="00221D46"/>
    <w:rsid w:val="00222366"/>
    <w:rsid w:val="002243AC"/>
    <w:rsid w:val="0022689F"/>
    <w:rsid w:val="002268B6"/>
    <w:rsid w:val="002268EF"/>
    <w:rsid w:val="00230321"/>
    <w:rsid w:val="00230F52"/>
    <w:rsid w:val="00231518"/>
    <w:rsid w:val="00233483"/>
    <w:rsid w:val="00233D89"/>
    <w:rsid w:val="00235727"/>
    <w:rsid w:val="00235C0C"/>
    <w:rsid w:val="00235CCF"/>
    <w:rsid w:val="00236A3D"/>
    <w:rsid w:val="002407DF"/>
    <w:rsid w:val="00245669"/>
    <w:rsid w:val="00245F0C"/>
    <w:rsid w:val="00246BC3"/>
    <w:rsid w:val="00246CE1"/>
    <w:rsid w:val="0024722A"/>
    <w:rsid w:val="00247436"/>
    <w:rsid w:val="0024754B"/>
    <w:rsid w:val="00247CBF"/>
    <w:rsid w:val="002501F8"/>
    <w:rsid w:val="00253826"/>
    <w:rsid w:val="00257F51"/>
    <w:rsid w:val="00260B23"/>
    <w:rsid w:val="0026205F"/>
    <w:rsid w:val="002620E5"/>
    <w:rsid w:val="0026229B"/>
    <w:rsid w:val="00262694"/>
    <w:rsid w:val="0026280D"/>
    <w:rsid w:val="00262A0C"/>
    <w:rsid w:val="00262F69"/>
    <w:rsid w:val="002630A0"/>
    <w:rsid w:val="0026446C"/>
    <w:rsid w:val="00264825"/>
    <w:rsid w:val="002657FB"/>
    <w:rsid w:val="00265C65"/>
    <w:rsid w:val="00266EE8"/>
    <w:rsid w:val="00266F69"/>
    <w:rsid w:val="00270B65"/>
    <w:rsid w:val="0027115D"/>
    <w:rsid w:val="00272C7E"/>
    <w:rsid w:val="00273141"/>
    <w:rsid w:val="00273445"/>
    <w:rsid w:val="00274213"/>
    <w:rsid w:val="002762A3"/>
    <w:rsid w:val="002774F6"/>
    <w:rsid w:val="0027756F"/>
    <w:rsid w:val="00283D55"/>
    <w:rsid w:val="0028625A"/>
    <w:rsid w:val="00291253"/>
    <w:rsid w:val="00291A78"/>
    <w:rsid w:val="00293167"/>
    <w:rsid w:val="00293ECC"/>
    <w:rsid w:val="00295E82"/>
    <w:rsid w:val="002972E9"/>
    <w:rsid w:val="00297CA6"/>
    <w:rsid w:val="002A2B65"/>
    <w:rsid w:val="002A2D7D"/>
    <w:rsid w:val="002A3A1A"/>
    <w:rsid w:val="002A4248"/>
    <w:rsid w:val="002A46C0"/>
    <w:rsid w:val="002A69DC"/>
    <w:rsid w:val="002A6DFE"/>
    <w:rsid w:val="002B0A99"/>
    <w:rsid w:val="002B21BE"/>
    <w:rsid w:val="002B4FD6"/>
    <w:rsid w:val="002B5476"/>
    <w:rsid w:val="002B5BB8"/>
    <w:rsid w:val="002B5F7C"/>
    <w:rsid w:val="002B720C"/>
    <w:rsid w:val="002B746B"/>
    <w:rsid w:val="002C147C"/>
    <w:rsid w:val="002C2878"/>
    <w:rsid w:val="002C2D1A"/>
    <w:rsid w:val="002C32D7"/>
    <w:rsid w:val="002C4EA0"/>
    <w:rsid w:val="002C5715"/>
    <w:rsid w:val="002C63AF"/>
    <w:rsid w:val="002C7EEF"/>
    <w:rsid w:val="002D02B8"/>
    <w:rsid w:val="002D0885"/>
    <w:rsid w:val="002D1202"/>
    <w:rsid w:val="002D15E8"/>
    <w:rsid w:val="002D19E1"/>
    <w:rsid w:val="002D269B"/>
    <w:rsid w:val="002D37BF"/>
    <w:rsid w:val="002D3F60"/>
    <w:rsid w:val="002D526F"/>
    <w:rsid w:val="002D53D8"/>
    <w:rsid w:val="002D57CC"/>
    <w:rsid w:val="002D6733"/>
    <w:rsid w:val="002D6D93"/>
    <w:rsid w:val="002D7D6A"/>
    <w:rsid w:val="002E04C0"/>
    <w:rsid w:val="002E0E41"/>
    <w:rsid w:val="002E1BB9"/>
    <w:rsid w:val="002E2B8B"/>
    <w:rsid w:val="002E3DE2"/>
    <w:rsid w:val="002E3EF2"/>
    <w:rsid w:val="002E4A65"/>
    <w:rsid w:val="002E6077"/>
    <w:rsid w:val="002E7305"/>
    <w:rsid w:val="002F1BD7"/>
    <w:rsid w:val="002F2670"/>
    <w:rsid w:val="002F55F3"/>
    <w:rsid w:val="002F5A13"/>
    <w:rsid w:val="002F6C4B"/>
    <w:rsid w:val="002F6D3A"/>
    <w:rsid w:val="002F708B"/>
    <w:rsid w:val="0030136D"/>
    <w:rsid w:val="00301F2A"/>
    <w:rsid w:val="00301F54"/>
    <w:rsid w:val="00302326"/>
    <w:rsid w:val="003029DF"/>
    <w:rsid w:val="00302C33"/>
    <w:rsid w:val="00303173"/>
    <w:rsid w:val="00304421"/>
    <w:rsid w:val="003048ED"/>
    <w:rsid w:val="0030577D"/>
    <w:rsid w:val="0031091A"/>
    <w:rsid w:val="00313828"/>
    <w:rsid w:val="003159D4"/>
    <w:rsid w:val="00317DEF"/>
    <w:rsid w:val="00320EF9"/>
    <w:rsid w:val="00321946"/>
    <w:rsid w:val="0032277E"/>
    <w:rsid w:val="00323657"/>
    <w:rsid w:val="0032497F"/>
    <w:rsid w:val="00330B70"/>
    <w:rsid w:val="00330CFB"/>
    <w:rsid w:val="00331B14"/>
    <w:rsid w:val="003335FF"/>
    <w:rsid w:val="00333FE4"/>
    <w:rsid w:val="00335253"/>
    <w:rsid w:val="00336DC5"/>
    <w:rsid w:val="00336EC4"/>
    <w:rsid w:val="00341644"/>
    <w:rsid w:val="00341BFB"/>
    <w:rsid w:val="003424CC"/>
    <w:rsid w:val="00342550"/>
    <w:rsid w:val="00343AD6"/>
    <w:rsid w:val="003472C7"/>
    <w:rsid w:val="00347704"/>
    <w:rsid w:val="003478AC"/>
    <w:rsid w:val="00350979"/>
    <w:rsid w:val="00350C33"/>
    <w:rsid w:val="003516BE"/>
    <w:rsid w:val="00353196"/>
    <w:rsid w:val="00354145"/>
    <w:rsid w:val="0035551E"/>
    <w:rsid w:val="003565FF"/>
    <w:rsid w:val="00356D9C"/>
    <w:rsid w:val="00357AE5"/>
    <w:rsid w:val="0036008C"/>
    <w:rsid w:val="003603F8"/>
    <w:rsid w:val="0036083C"/>
    <w:rsid w:val="00363B90"/>
    <w:rsid w:val="003674A4"/>
    <w:rsid w:val="00370090"/>
    <w:rsid w:val="00370801"/>
    <w:rsid w:val="00372FE3"/>
    <w:rsid w:val="00374848"/>
    <w:rsid w:val="00374921"/>
    <w:rsid w:val="003751F8"/>
    <w:rsid w:val="00376AA1"/>
    <w:rsid w:val="00377DD8"/>
    <w:rsid w:val="00380199"/>
    <w:rsid w:val="00381920"/>
    <w:rsid w:val="00382864"/>
    <w:rsid w:val="0038289B"/>
    <w:rsid w:val="00382E5A"/>
    <w:rsid w:val="00384045"/>
    <w:rsid w:val="00386378"/>
    <w:rsid w:val="003901B4"/>
    <w:rsid w:val="0039153C"/>
    <w:rsid w:val="0039153F"/>
    <w:rsid w:val="00393BEF"/>
    <w:rsid w:val="00396491"/>
    <w:rsid w:val="00397240"/>
    <w:rsid w:val="003972DE"/>
    <w:rsid w:val="0039757C"/>
    <w:rsid w:val="003A015A"/>
    <w:rsid w:val="003A1533"/>
    <w:rsid w:val="003A1951"/>
    <w:rsid w:val="003A24CF"/>
    <w:rsid w:val="003A2BCA"/>
    <w:rsid w:val="003A3594"/>
    <w:rsid w:val="003A3E73"/>
    <w:rsid w:val="003A4635"/>
    <w:rsid w:val="003A463D"/>
    <w:rsid w:val="003A676F"/>
    <w:rsid w:val="003A77D1"/>
    <w:rsid w:val="003A7B3B"/>
    <w:rsid w:val="003B24AE"/>
    <w:rsid w:val="003B3733"/>
    <w:rsid w:val="003B5CF8"/>
    <w:rsid w:val="003B7B6D"/>
    <w:rsid w:val="003C0B29"/>
    <w:rsid w:val="003C0B50"/>
    <w:rsid w:val="003C0CBD"/>
    <w:rsid w:val="003C0EB4"/>
    <w:rsid w:val="003C272D"/>
    <w:rsid w:val="003C34C4"/>
    <w:rsid w:val="003C54BE"/>
    <w:rsid w:val="003C5925"/>
    <w:rsid w:val="003C597E"/>
    <w:rsid w:val="003C5ED9"/>
    <w:rsid w:val="003C6988"/>
    <w:rsid w:val="003D0065"/>
    <w:rsid w:val="003D0A9C"/>
    <w:rsid w:val="003D229E"/>
    <w:rsid w:val="003D23D0"/>
    <w:rsid w:val="003D3764"/>
    <w:rsid w:val="003D3B47"/>
    <w:rsid w:val="003D3BEC"/>
    <w:rsid w:val="003D41E7"/>
    <w:rsid w:val="003D4C6D"/>
    <w:rsid w:val="003D571F"/>
    <w:rsid w:val="003D5CA7"/>
    <w:rsid w:val="003D7E5D"/>
    <w:rsid w:val="003E123F"/>
    <w:rsid w:val="003E34DA"/>
    <w:rsid w:val="003E7B6F"/>
    <w:rsid w:val="003F0084"/>
    <w:rsid w:val="003F16C2"/>
    <w:rsid w:val="003F2906"/>
    <w:rsid w:val="003F2925"/>
    <w:rsid w:val="003F326E"/>
    <w:rsid w:val="003F3617"/>
    <w:rsid w:val="003F6AFD"/>
    <w:rsid w:val="003F71BC"/>
    <w:rsid w:val="0040052D"/>
    <w:rsid w:val="004020C3"/>
    <w:rsid w:val="0040370B"/>
    <w:rsid w:val="00405D90"/>
    <w:rsid w:val="00410727"/>
    <w:rsid w:val="00410E44"/>
    <w:rsid w:val="00410EF6"/>
    <w:rsid w:val="00413200"/>
    <w:rsid w:val="0041347D"/>
    <w:rsid w:val="004172BB"/>
    <w:rsid w:val="00420D16"/>
    <w:rsid w:val="00421492"/>
    <w:rsid w:val="004216FD"/>
    <w:rsid w:val="0042227C"/>
    <w:rsid w:val="0042400F"/>
    <w:rsid w:val="004252E0"/>
    <w:rsid w:val="004261FD"/>
    <w:rsid w:val="004266D8"/>
    <w:rsid w:val="00426A70"/>
    <w:rsid w:val="00427197"/>
    <w:rsid w:val="004306F8"/>
    <w:rsid w:val="00430D83"/>
    <w:rsid w:val="00431D44"/>
    <w:rsid w:val="00432EB3"/>
    <w:rsid w:val="004334BE"/>
    <w:rsid w:val="004335B8"/>
    <w:rsid w:val="0043399A"/>
    <w:rsid w:val="00435762"/>
    <w:rsid w:val="00437C37"/>
    <w:rsid w:val="0044075E"/>
    <w:rsid w:val="004410F8"/>
    <w:rsid w:val="00441BB7"/>
    <w:rsid w:val="00446751"/>
    <w:rsid w:val="00447238"/>
    <w:rsid w:val="00447F2E"/>
    <w:rsid w:val="00452959"/>
    <w:rsid w:val="00452C2B"/>
    <w:rsid w:val="00454E95"/>
    <w:rsid w:val="0045512B"/>
    <w:rsid w:val="004557C2"/>
    <w:rsid w:val="00455A60"/>
    <w:rsid w:val="004570EC"/>
    <w:rsid w:val="00457492"/>
    <w:rsid w:val="004610CF"/>
    <w:rsid w:val="004619D5"/>
    <w:rsid w:val="004623BF"/>
    <w:rsid w:val="004624A3"/>
    <w:rsid w:val="00462856"/>
    <w:rsid w:val="004630D6"/>
    <w:rsid w:val="00463CEF"/>
    <w:rsid w:val="00466308"/>
    <w:rsid w:val="00470117"/>
    <w:rsid w:val="00471502"/>
    <w:rsid w:val="004734A3"/>
    <w:rsid w:val="00474E3B"/>
    <w:rsid w:val="00475021"/>
    <w:rsid w:val="004764AC"/>
    <w:rsid w:val="00476B2B"/>
    <w:rsid w:val="00480D77"/>
    <w:rsid w:val="00481C29"/>
    <w:rsid w:val="0048350F"/>
    <w:rsid w:val="00483D1F"/>
    <w:rsid w:val="004846D4"/>
    <w:rsid w:val="0048569D"/>
    <w:rsid w:val="00485AB8"/>
    <w:rsid w:val="004861DC"/>
    <w:rsid w:val="00486F07"/>
    <w:rsid w:val="00487F40"/>
    <w:rsid w:val="00487F78"/>
    <w:rsid w:val="00491C53"/>
    <w:rsid w:val="004921A3"/>
    <w:rsid w:val="004944C2"/>
    <w:rsid w:val="00494A41"/>
    <w:rsid w:val="00494FED"/>
    <w:rsid w:val="0049553A"/>
    <w:rsid w:val="0049621E"/>
    <w:rsid w:val="00496C2E"/>
    <w:rsid w:val="00497327"/>
    <w:rsid w:val="00497767"/>
    <w:rsid w:val="004A0841"/>
    <w:rsid w:val="004A2F09"/>
    <w:rsid w:val="004A45B6"/>
    <w:rsid w:val="004B15DE"/>
    <w:rsid w:val="004B19C8"/>
    <w:rsid w:val="004B472A"/>
    <w:rsid w:val="004B5429"/>
    <w:rsid w:val="004B647B"/>
    <w:rsid w:val="004C13C4"/>
    <w:rsid w:val="004C2D08"/>
    <w:rsid w:val="004C53EC"/>
    <w:rsid w:val="004C65C5"/>
    <w:rsid w:val="004D0C11"/>
    <w:rsid w:val="004D0CF5"/>
    <w:rsid w:val="004D2BF7"/>
    <w:rsid w:val="004D3C0F"/>
    <w:rsid w:val="004D53D0"/>
    <w:rsid w:val="004D72F9"/>
    <w:rsid w:val="004D783E"/>
    <w:rsid w:val="004E0BDB"/>
    <w:rsid w:val="004E10CF"/>
    <w:rsid w:val="004E1FD6"/>
    <w:rsid w:val="004E51BA"/>
    <w:rsid w:val="004E5D1E"/>
    <w:rsid w:val="004E5DF6"/>
    <w:rsid w:val="004E62AF"/>
    <w:rsid w:val="004E72E0"/>
    <w:rsid w:val="004F0AE3"/>
    <w:rsid w:val="004F0D49"/>
    <w:rsid w:val="004F326D"/>
    <w:rsid w:val="004F331D"/>
    <w:rsid w:val="004F3B86"/>
    <w:rsid w:val="004F3FAC"/>
    <w:rsid w:val="004F6D93"/>
    <w:rsid w:val="0050074B"/>
    <w:rsid w:val="00501181"/>
    <w:rsid w:val="00501D51"/>
    <w:rsid w:val="00502611"/>
    <w:rsid w:val="00503EBD"/>
    <w:rsid w:val="0050481A"/>
    <w:rsid w:val="00506C1C"/>
    <w:rsid w:val="00507ACD"/>
    <w:rsid w:val="00514364"/>
    <w:rsid w:val="00514F73"/>
    <w:rsid w:val="005167B0"/>
    <w:rsid w:val="00516832"/>
    <w:rsid w:val="00516FE5"/>
    <w:rsid w:val="00517F9A"/>
    <w:rsid w:val="005216AB"/>
    <w:rsid w:val="005221E7"/>
    <w:rsid w:val="00527047"/>
    <w:rsid w:val="00530D49"/>
    <w:rsid w:val="005317A3"/>
    <w:rsid w:val="00532B2D"/>
    <w:rsid w:val="00532FA9"/>
    <w:rsid w:val="00533F04"/>
    <w:rsid w:val="00535AEA"/>
    <w:rsid w:val="00537934"/>
    <w:rsid w:val="00541621"/>
    <w:rsid w:val="00542692"/>
    <w:rsid w:val="0054301F"/>
    <w:rsid w:val="0054360C"/>
    <w:rsid w:val="005445F7"/>
    <w:rsid w:val="00545D96"/>
    <w:rsid w:val="0054688D"/>
    <w:rsid w:val="00547603"/>
    <w:rsid w:val="0055010C"/>
    <w:rsid w:val="0055281F"/>
    <w:rsid w:val="0055290A"/>
    <w:rsid w:val="00553117"/>
    <w:rsid w:val="00555023"/>
    <w:rsid w:val="00555071"/>
    <w:rsid w:val="0055752E"/>
    <w:rsid w:val="00561C2E"/>
    <w:rsid w:val="00561FB5"/>
    <w:rsid w:val="00562E90"/>
    <w:rsid w:val="005635EC"/>
    <w:rsid w:val="00564015"/>
    <w:rsid w:val="005640FC"/>
    <w:rsid w:val="005661B8"/>
    <w:rsid w:val="005668DF"/>
    <w:rsid w:val="005669A2"/>
    <w:rsid w:val="005676FA"/>
    <w:rsid w:val="00571F2F"/>
    <w:rsid w:val="00573F78"/>
    <w:rsid w:val="005761BB"/>
    <w:rsid w:val="005761BD"/>
    <w:rsid w:val="00581070"/>
    <w:rsid w:val="00582A09"/>
    <w:rsid w:val="005832E8"/>
    <w:rsid w:val="00583788"/>
    <w:rsid w:val="00583D27"/>
    <w:rsid w:val="00583FB4"/>
    <w:rsid w:val="0058622A"/>
    <w:rsid w:val="005862E2"/>
    <w:rsid w:val="00586B62"/>
    <w:rsid w:val="00587399"/>
    <w:rsid w:val="00592F12"/>
    <w:rsid w:val="005948F1"/>
    <w:rsid w:val="00595099"/>
    <w:rsid w:val="00597D84"/>
    <w:rsid w:val="00597E0A"/>
    <w:rsid w:val="005A1FB3"/>
    <w:rsid w:val="005A25F4"/>
    <w:rsid w:val="005A475D"/>
    <w:rsid w:val="005A6442"/>
    <w:rsid w:val="005A694E"/>
    <w:rsid w:val="005A7EAD"/>
    <w:rsid w:val="005B0614"/>
    <w:rsid w:val="005B5EBA"/>
    <w:rsid w:val="005C036A"/>
    <w:rsid w:val="005C08DF"/>
    <w:rsid w:val="005C0CB5"/>
    <w:rsid w:val="005C1A51"/>
    <w:rsid w:val="005C2D62"/>
    <w:rsid w:val="005C5AD8"/>
    <w:rsid w:val="005C756C"/>
    <w:rsid w:val="005D1A1C"/>
    <w:rsid w:val="005D21CF"/>
    <w:rsid w:val="005D227A"/>
    <w:rsid w:val="005D2E9E"/>
    <w:rsid w:val="005D3518"/>
    <w:rsid w:val="005D45B8"/>
    <w:rsid w:val="005D47B3"/>
    <w:rsid w:val="005D53F8"/>
    <w:rsid w:val="005E21F1"/>
    <w:rsid w:val="005E2B90"/>
    <w:rsid w:val="005E2DD7"/>
    <w:rsid w:val="005E3A8B"/>
    <w:rsid w:val="005E3C8F"/>
    <w:rsid w:val="005E6AE8"/>
    <w:rsid w:val="005E7590"/>
    <w:rsid w:val="005F0335"/>
    <w:rsid w:val="005F1CC5"/>
    <w:rsid w:val="005F1D87"/>
    <w:rsid w:val="005F3482"/>
    <w:rsid w:val="005F416A"/>
    <w:rsid w:val="005F57FD"/>
    <w:rsid w:val="005F59ED"/>
    <w:rsid w:val="005F62E9"/>
    <w:rsid w:val="005F6FC5"/>
    <w:rsid w:val="00600F40"/>
    <w:rsid w:val="006035D8"/>
    <w:rsid w:val="00604C71"/>
    <w:rsid w:val="006053F8"/>
    <w:rsid w:val="0060565F"/>
    <w:rsid w:val="00605A99"/>
    <w:rsid w:val="006073BB"/>
    <w:rsid w:val="00607833"/>
    <w:rsid w:val="00610869"/>
    <w:rsid w:val="00611358"/>
    <w:rsid w:val="00611F6C"/>
    <w:rsid w:val="0061275B"/>
    <w:rsid w:val="006140F4"/>
    <w:rsid w:val="00614D7E"/>
    <w:rsid w:val="00614FCC"/>
    <w:rsid w:val="0061715B"/>
    <w:rsid w:val="00617F51"/>
    <w:rsid w:val="00620E5D"/>
    <w:rsid w:val="00621A27"/>
    <w:rsid w:val="00622F73"/>
    <w:rsid w:val="00623E3E"/>
    <w:rsid w:val="006246D6"/>
    <w:rsid w:val="00625175"/>
    <w:rsid w:val="00627A2B"/>
    <w:rsid w:val="00630B51"/>
    <w:rsid w:val="00632AA4"/>
    <w:rsid w:val="0063327F"/>
    <w:rsid w:val="00633C7C"/>
    <w:rsid w:val="00634DBB"/>
    <w:rsid w:val="006350CC"/>
    <w:rsid w:val="00635F26"/>
    <w:rsid w:val="00636BC9"/>
    <w:rsid w:val="006371D7"/>
    <w:rsid w:val="00641808"/>
    <w:rsid w:val="00641C9B"/>
    <w:rsid w:val="00642AB5"/>
    <w:rsid w:val="00642ED8"/>
    <w:rsid w:val="0064451B"/>
    <w:rsid w:val="00644779"/>
    <w:rsid w:val="00644A01"/>
    <w:rsid w:val="006477A3"/>
    <w:rsid w:val="006477DF"/>
    <w:rsid w:val="006510F6"/>
    <w:rsid w:val="00651D7B"/>
    <w:rsid w:val="00652935"/>
    <w:rsid w:val="006566C7"/>
    <w:rsid w:val="00656D7C"/>
    <w:rsid w:val="006574E2"/>
    <w:rsid w:val="006578B5"/>
    <w:rsid w:val="00660F20"/>
    <w:rsid w:val="00661E06"/>
    <w:rsid w:val="00662669"/>
    <w:rsid w:val="00662C5D"/>
    <w:rsid w:val="00664BB4"/>
    <w:rsid w:val="0066656E"/>
    <w:rsid w:val="00667770"/>
    <w:rsid w:val="006703CC"/>
    <w:rsid w:val="00670D96"/>
    <w:rsid w:val="00670F87"/>
    <w:rsid w:val="00672FC5"/>
    <w:rsid w:val="00673E98"/>
    <w:rsid w:val="00681CC4"/>
    <w:rsid w:val="00682AB2"/>
    <w:rsid w:val="006838E5"/>
    <w:rsid w:val="006845C3"/>
    <w:rsid w:val="006849EF"/>
    <w:rsid w:val="00684B4E"/>
    <w:rsid w:val="006912D5"/>
    <w:rsid w:val="00691E5E"/>
    <w:rsid w:val="006922ED"/>
    <w:rsid w:val="00692BFD"/>
    <w:rsid w:val="006936CD"/>
    <w:rsid w:val="00693D26"/>
    <w:rsid w:val="006945A9"/>
    <w:rsid w:val="006A1DE0"/>
    <w:rsid w:val="006A26B5"/>
    <w:rsid w:val="006A362B"/>
    <w:rsid w:val="006A4CF4"/>
    <w:rsid w:val="006A7519"/>
    <w:rsid w:val="006B0398"/>
    <w:rsid w:val="006B280F"/>
    <w:rsid w:val="006B3821"/>
    <w:rsid w:val="006B6974"/>
    <w:rsid w:val="006B757D"/>
    <w:rsid w:val="006B7BB5"/>
    <w:rsid w:val="006C089F"/>
    <w:rsid w:val="006C17E7"/>
    <w:rsid w:val="006C2D32"/>
    <w:rsid w:val="006C6FDB"/>
    <w:rsid w:val="006C702B"/>
    <w:rsid w:val="006C76CC"/>
    <w:rsid w:val="006C7CFD"/>
    <w:rsid w:val="006D30C8"/>
    <w:rsid w:val="006D34FD"/>
    <w:rsid w:val="006D3E88"/>
    <w:rsid w:val="006D6C67"/>
    <w:rsid w:val="006D7689"/>
    <w:rsid w:val="006E1B4E"/>
    <w:rsid w:val="006E238C"/>
    <w:rsid w:val="006E2441"/>
    <w:rsid w:val="006E3B6A"/>
    <w:rsid w:val="006E507D"/>
    <w:rsid w:val="006E53C5"/>
    <w:rsid w:val="006F1108"/>
    <w:rsid w:val="006F1CBE"/>
    <w:rsid w:val="006F35B5"/>
    <w:rsid w:val="007004FC"/>
    <w:rsid w:val="00701F80"/>
    <w:rsid w:val="007034A9"/>
    <w:rsid w:val="00704AC0"/>
    <w:rsid w:val="00706C11"/>
    <w:rsid w:val="0070731A"/>
    <w:rsid w:val="00710585"/>
    <w:rsid w:val="007120C1"/>
    <w:rsid w:val="00712C18"/>
    <w:rsid w:val="007130CF"/>
    <w:rsid w:val="007132CF"/>
    <w:rsid w:val="0071459B"/>
    <w:rsid w:val="00714761"/>
    <w:rsid w:val="007212C4"/>
    <w:rsid w:val="00721E50"/>
    <w:rsid w:val="00724302"/>
    <w:rsid w:val="00724D58"/>
    <w:rsid w:val="0072606F"/>
    <w:rsid w:val="007266C4"/>
    <w:rsid w:val="007308B7"/>
    <w:rsid w:val="007327F8"/>
    <w:rsid w:val="007346D5"/>
    <w:rsid w:val="00736E0E"/>
    <w:rsid w:val="00737B26"/>
    <w:rsid w:val="00737CC7"/>
    <w:rsid w:val="00741D63"/>
    <w:rsid w:val="00743554"/>
    <w:rsid w:val="007449D5"/>
    <w:rsid w:val="00744BB6"/>
    <w:rsid w:val="00745A6D"/>
    <w:rsid w:val="00745EED"/>
    <w:rsid w:val="00747CEC"/>
    <w:rsid w:val="00747F69"/>
    <w:rsid w:val="00750E3E"/>
    <w:rsid w:val="00756C9A"/>
    <w:rsid w:val="007634A1"/>
    <w:rsid w:val="00764B78"/>
    <w:rsid w:val="0076517E"/>
    <w:rsid w:val="00765A5C"/>
    <w:rsid w:val="00765DA3"/>
    <w:rsid w:val="007665B7"/>
    <w:rsid w:val="007703A7"/>
    <w:rsid w:val="007706B9"/>
    <w:rsid w:val="00770ACF"/>
    <w:rsid w:val="00770C03"/>
    <w:rsid w:val="0077447B"/>
    <w:rsid w:val="00775112"/>
    <w:rsid w:val="0078020A"/>
    <w:rsid w:val="0078058E"/>
    <w:rsid w:val="00780A1D"/>
    <w:rsid w:val="007830F7"/>
    <w:rsid w:val="0078493E"/>
    <w:rsid w:val="007853C1"/>
    <w:rsid w:val="00785D3F"/>
    <w:rsid w:val="00786963"/>
    <w:rsid w:val="00786993"/>
    <w:rsid w:val="00787056"/>
    <w:rsid w:val="00790477"/>
    <w:rsid w:val="00794AF5"/>
    <w:rsid w:val="00795F08"/>
    <w:rsid w:val="00796C7E"/>
    <w:rsid w:val="00797E2E"/>
    <w:rsid w:val="007A282B"/>
    <w:rsid w:val="007A38CD"/>
    <w:rsid w:val="007A5F23"/>
    <w:rsid w:val="007A76A7"/>
    <w:rsid w:val="007B3852"/>
    <w:rsid w:val="007B5788"/>
    <w:rsid w:val="007B6050"/>
    <w:rsid w:val="007C0851"/>
    <w:rsid w:val="007C12A5"/>
    <w:rsid w:val="007C2130"/>
    <w:rsid w:val="007C3545"/>
    <w:rsid w:val="007C4940"/>
    <w:rsid w:val="007C4C81"/>
    <w:rsid w:val="007D0EDC"/>
    <w:rsid w:val="007D2CAF"/>
    <w:rsid w:val="007D36F5"/>
    <w:rsid w:val="007D4384"/>
    <w:rsid w:val="007D4EA5"/>
    <w:rsid w:val="007D5256"/>
    <w:rsid w:val="007D5B08"/>
    <w:rsid w:val="007D63A7"/>
    <w:rsid w:val="007D6B15"/>
    <w:rsid w:val="007D76B5"/>
    <w:rsid w:val="007E3A60"/>
    <w:rsid w:val="007E3E6A"/>
    <w:rsid w:val="007E4880"/>
    <w:rsid w:val="007E4B9F"/>
    <w:rsid w:val="007E5E56"/>
    <w:rsid w:val="007E6BF5"/>
    <w:rsid w:val="007E6C8C"/>
    <w:rsid w:val="007E7B38"/>
    <w:rsid w:val="007F115A"/>
    <w:rsid w:val="007F6426"/>
    <w:rsid w:val="007F7421"/>
    <w:rsid w:val="00802F9A"/>
    <w:rsid w:val="008031BB"/>
    <w:rsid w:val="0080430F"/>
    <w:rsid w:val="00805091"/>
    <w:rsid w:val="00805207"/>
    <w:rsid w:val="0080582C"/>
    <w:rsid w:val="008061B7"/>
    <w:rsid w:val="008065DA"/>
    <w:rsid w:val="0080785F"/>
    <w:rsid w:val="00807CA7"/>
    <w:rsid w:val="008101B5"/>
    <w:rsid w:val="00810AFB"/>
    <w:rsid w:val="00811417"/>
    <w:rsid w:val="008120E1"/>
    <w:rsid w:val="00812331"/>
    <w:rsid w:val="00812E6B"/>
    <w:rsid w:val="008139B6"/>
    <w:rsid w:val="00813AEB"/>
    <w:rsid w:val="00813DA4"/>
    <w:rsid w:val="00814D1B"/>
    <w:rsid w:val="00815465"/>
    <w:rsid w:val="00815A68"/>
    <w:rsid w:val="00816CF7"/>
    <w:rsid w:val="00820B0E"/>
    <w:rsid w:val="00822BE9"/>
    <w:rsid w:val="00824EA6"/>
    <w:rsid w:val="008251D5"/>
    <w:rsid w:val="00825941"/>
    <w:rsid w:val="00825CA9"/>
    <w:rsid w:val="00827651"/>
    <w:rsid w:val="008279F8"/>
    <w:rsid w:val="00832721"/>
    <w:rsid w:val="00832A72"/>
    <w:rsid w:val="00832E2F"/>
    <w:rsid w:val="00832E49"/>
    <w:rsid w:val="008338A0"/>
    <w:rsid w:val="008340D3"/>
    <w:rsid w:val="00835903"/>
    <w:rsid w:val="008364AE"/>
    <w:rsid w:val="008364D4"/>
    <w:rsid w:val="008368F7"/>
    <w:rsid w:val="008379C8"/>
    <w:rsid w:val="0084042B"/>
    <w:rsid w:val="008426E7"/>
    <w:rsid w:val="00842EB3"/>
    <w:rsid w:val="008435B2"/>
    <w:rsid w:val="00844B27"/>
    <w:rsid w:val="00847B66"/>
    <w:rsid w:val="0085014E"/>
    <w:rsid w:val="008519D0"/>
    <w:rsid w:val="0085393B"/>
    <w:rsid w:val="00856E12"/>
    <w:rsid w:val="008600FC"/>
    <w:rsid w:val="008601A5"/>
    <w:rsid w:val="00860D60"/>
    <w:rsid w:val="0086189C"/>
    <w:rsid w:val="00863713"/>
    <w:rsid w:val="00865C4F"/>
    <w:rsid w:val="0086621D"/>
    <w:rsid w:val="00867132"/>
    <w:rsid w:val="00867FBB"/>
    <w:rsid w:val="008716D0"/>
    <w:rsid w:val="00871898"/>
    <w:rsid w:val="008725CA"/>
    <w:rsid w:val="008744B8"/>
    <w:rsid w:val="00874FB1"/>
    <w:rsid w:val="00877C38"/>
    <w:rsid w:val="00881D27"/>
    <w:rsid w:val="0088325A"/>
    <w:rsid w:val="00883E17"/>
    <w:rsid w:val="00884680"/>
    <w:rsid w:val="00884DAF"/>
    <w:rsid w:val="008853BF"/>
    <w:rsid w:val="00885BA3"/>
    <w:rsid w:val="00886B58"/>
    <w:rsid w:val="008914E4"/>
    <w:rsid w:val="0089345F"/>
    <w:rsid w:val="00894BC7"/>
    <w:rsid w:val="00896104"/>
    <w:rsid w:val="00896B15"/>
    <w:rsid w:val="00897388"/>
    <w:rsid w:val="008A014F"/>
    <w:rsid w:val="008A03C3"/>
    <w:rsid w:val="008A0504"/>
    <w:rsid w:val="008A05EF"/>
    <w:rsid w:val="008A3FA4"/>
    <w:rsid w:val="008A61CB"/>
    <w:rsid w:val="008B08AE"/>
    <w:rsid w:val="008B32EA"/>
    <w:rsid w:val="008B3A53"/>
    <w:rsid w:val="008B4572"/>
    <w:rsid w:val="008B4D54"/>
    <w:rsid w:val="008B5597"/>
    <w:rsid w:val="008B6592"/>
    <w:rsid w:val="008B66D1"/>
    <w:rsid w:val="008B72B3"/>
    <w:rsid w:val="008C078C"/>
    <w:rsid w:val="008C1840"/>
    <w:rsid w:val="008C1A81"/>
    <w:rsid w:val="008C1D36"/>
    <w:rsid w:val="008C1FC3"/>
    <w:rsid w:val="008C38A3"/>
    <w:rsid w:val="008C3A62"/>
    <w:rsid w:val="008C3DDC"/>
    <w:rsid w:val="008C4942"/>
    <w:rsid w:val="008C54DB"/>
    <w:rsid w:val="008C6591"/>
    <w:rsid w:val="008C7DDE"/>
    <w:rsid w:val="008D12B1"/>
    <w:rsid w:val="008D18C2"/>
    <w:rsid w:val="008D1D7E"/>
    <w:rsid w:val="008D24FD"/>
    <w:rsid w:val="008D35B3"/>
    <w:rsid w:val="008D50CF"/>
    <w:rsid w:val="008D52AD"/>
    <w:rsid w:val="008D5DF3"/>
    <w:rsid w:val="008D69F9"/>
    <w:rsid w:val="008D7AC8"/>
    <w:rsid w:val="008D7D3A"/>
    <w:rsid w:val="008E2029"/>
    <w:rsid w:val="008E2429"/>
    <w:rsid w:val="008E2663"/>
    <w:rsid w:val="008E26FC"/>
    <w:rsid w:val="008E4AEC"/>
    <w:rsid w:val="008E4C17"/>
    <w:rsid w:val="008E4F1F"/>
    <w:rsid w:val="008E6754"/>
    <w:rsid w:val="008E6F82"/>
    <w:rsid w:val="008E7170"/>
    <w:rsid w:val="008F23B9"/>
    <w:rsid w:val="008F4F95"/>
    <w:rsid w:val="008F7ABC"/>
    <w:rsid w:val="0090293A"/>
    <w:rsid w:val="009031F4"/>
    <w:rsid w:val="00904070"/>
    <w:rsid w:val="00904E7D"/>
    <w:rsid w:val="00904F15"/>
    <w:rsid w:val="009051D4"/>
    <w:rsid w:val="00906B03"/>
    <w:rsid w:val="00906BA0"/>
    <w:rsid w:val="009079F8"/>
    <w:rsid w:val="00907B5F"/>
    <w:rsid w:val="00911A34"/>
    <w:rsid w:val="00911B75"/>
    <w:rsid w:val="00912742"/>
    <w:rsid w:val="009150E4"/>
    <w:rsid w:val="009166FC"/>
    <w:rsid w:val="009169AD"/>
    <w:rsid w:val="009169C3"/>
    <w:rsid w:val="00917213"/>
    <w:rsid w:val="00921EA3"/>
    <w:rsid w:val="009221AB"/>
    <w:rsid w:val="009259BA"/>
    <w:rsid w:val="0092667C"/>
    <w:rsid w:val="00926930"/>
    <w:rsid w:val="00926C0C"/>
    <w:rsid w:val="009273CD"/>
    <w:rsid w:val="0093146B"/>
    <w:rsid w:val="009315F5"/>
    <w:rsid w:val="0093262E"/>
    <w:rsid w:val="0093593A"/>
    <w:rsid w:val="00940D55"/>
    <w:rsid w:val="00940DF5"/>
    <w:rsid w:val="00941B0D"/>
    <w:rsid w:val="009430A2"/>
    <w:rsid w:val="009442BB"/>
    <w:rsid w:val="00945388"/>
    <w:rsid w:val="00945B67"/>
    <w:rsid w:val="00946B1C"/>
    <w:rsid w:val="00950661"/>
    <w:rsid w:val="00950D99"/>
    <w:rsid w:val="009519FF"/>
    <w:rsid w:val="00954419"/>
    <w:rsid w:val="009562DE"/>
    <w:rsid w:val="00956F29"/>
    <w:rsid w:val="0096049D"/>
    <w:rsid w:val="0096093D"/>
    <w:rsid w:val="00961C32"/>
    <w:rsid w:val="00963DD1"/>
    <w:rsid w:val="00964955"/>
    <w:rsid w:val="009673F9"/>
    <w:rsid w:val="00970868"/>
    <w:rsid w:val="009728E0"/>
    <w:rsid w:val="0097460C"/>
    <w:rsid w:val="00975980"/>
    <w:rsid w:val="00976F21"/>
    <w:rsid w:val="009774F4"/>
    <w:rsid w:val="00980F33"/>
    <w:rsid w:val="0098111D"/>
    <w:rsid w:val="0098305B"/>
    <w:rsid w:val="009844FD"/>
    <w:rsid w:val="00985C39"/>
    <w:rsid w:val="0098702B"/>
    <w:rsid w:val="00987636"/>
    <w:rsid w:val="00990CFB"/>
    <w:rsid w:val="00991140"/>
    <w:rsid w:val="009946A0"/>
    <w:rsid w:val="00994889"/>
    <w:rsid w:val="00994F93"/>
    <w:rsid w:val="009958AD"/>
    <w:rsid w:val="0099710A"/>
    <w:rsid w:val="00997413"/>
    <w:rsid w:val="00997B75"/>
    <w:rsid w:val="009A06A6"/>
    <w:rsid w:val="009A20AC"/>
    <w:rsid w:val="009A331C"/>
    <w:rsid w:val="009A5B48"/>
    <w:rsid w:val="009A7806"/>
    <w:rsid w:val="009B08C7"/>
    <w:rsid w:val="009B0D2B"/>
    <w:rsid w:val="009B1A34"/>
    <w:rsid w:val="009B212A"/>
    <w:rsid w:val="009B2691"/>
    <w:rsid w:val="009B2894"/>
    <w:rsid w:val="009B3355"/>
    <w:rsid w:val="009B3DA9"/>
    <w:rsid w:val="009B3FF0"/>
    <w:rsid w:val="009B4AA5"/>
    <w:rsid w:val="009B55AC"/>
    <w:rsid w:val="009B6D9B"/>
    <w:rsid w:val="009B6DF9"/>
    <w:rsid w:val="009C05BE"/>
    <w:rsid w:val="009C1114"/>
    <w:rsid w:val="009C21D9"/>
    <w:rsid w:val="009C3220"/>
    <w:rsid w:val="009C3715"/>
    <w:rsid w:val="009C423F"/>
    <w:rsid w:val="009C44C6"/>
    <w:rsid w:val="009C4F1A"/>
    <w:rsid w:val="009C54CC"/>
    <w:rsid w:val="009C5577"/>
    <w:rsid w:val="009D053E"/>
    <w:rsid w:val="009D1611"/>
    <w:rsid w:val="009D1805"/>
    <w:rsid w:val="009D228C"/>
    <w:rsid w:val="009D2921"/>
    <w:rsid w:val="009D2FD1"/>
    <w:rsid w:val="009D60B8"/>
    <w:rsid w:val="009D65C5"/>
    <w:rsid w:val="009D79B1"/>
    <w:rsid w:val="009E057B"/>
    <w:rsid w:val="009E1722"/>
    <w:rsid w:val="009E23AA"/>
    <w:rsid w:val="009E31F5"/>
    <w:rsid w:val="009E3950"/>
    <w:rsid w:val="009E3CBC"/>
    <w:rsid w:val="009E5D47"/>
    <w:rsid w:val="009E615D"/>
    <w:rsid w:val="009E7826"/>
    <w:rsid w:val="009E7BD1"/>
    <w:rsid w:val="009F2B2B"/>
    <w:rsid w:val="009F64B8"/>
    <w:rsid w:val="00A006B7"/>
    <w:rsid w:val="00A00ED6"/>
    <w:rsid w:val="00A03EC2"/>
    <w:rsid w:val="00A04035"/>
    <w:rsid w:val="00A04557"/>
    <w:rsid w:val="00A04808"/>
    <w:rsid w:val="00A04AE8"/>
    <w:rsid w:val="00A04EE0"/>
    <w:rsid w:val="00A05459"/>
    <w:rsid w:val="00A05D95"/>
    <w:rsid w:val="00A10400"/>
    <w:rsid w:val="00A10C4F"/>
    <w:rsid w:val="00A12E4A"/>
    <w:rsid w:val="00A130E0"/>
    <w:rsid w:val="00A1521F"/>
    <w:rsid w:val="00A15F26"/>
    <w:rsid w:val="00A16067"/>
    <w:rsid w:val="00A171DD"/>
    <w:rsid w:val="00A217B4"/>
    <w:rsid w:val="00A22D02"/>
    <w:rsid w:val="00A246E1"/>
    <w:rsid w:val="00A26B39"/>
    <w:rsid w:val="00A2723E"/>
    <w:rsid w:val="00A313E2"/>
    <w:rsid w:val="00A35E19"/>
    <w:rsid w:val="00A3618C"/>
    <w:rsid w:val="00A377CB"/>
    <w:rsid w:val="00A41134"/>
    <w:rsid w:val="00A413CB"/>
    <w:rsid w:val="00A42B31"/>
    <w:rsid w:val="00A43EFC"/>
    <w:rsid w:val="00A44891"/>
    <w:rsid w:val="00A44901"/>
    <w:rsid w:val="00A450DF"/>
    <w:rsid w:val="00A466DC"/>
    <w:rsid w:val="00A4672B"/>
    <w:rsid w:val="00A472F6"/>
    <w:rsid w:val="00A51B69"/>
    <w:rsid w:val="00A51EE6"/>
    <w:rsid w:val="00A547AF"/>
    <w:rsid w:val="00A5547A"/>
    <w:rsid w:val="00A56327"/>
    <w:rsid w:val="00A60DED"/>
    <w:rsid w:val="00A61B9A"/>
    <w:rsid w:val="00A6209B"/>
    <w:rsid w:val="00A643A7"/>
    <w:rsid w:val="00A645E8"/>
    <w:rsid w:val="00A647D5"/>
    <w:rsid w:val="00A64B29"/>
    <w:rsid w:val="00A65BF8"/>
    <w:rsid w:val="00A7164D"/>
    <w:rsid w:val="00A745F0"/>
    <w:rsid w:val="00A74BC6"/>
    <w:rsid w:val="00A76BD8"/>
    <w:rsid w:val="00A7791E"/>
    <w:rsid w:val="00A80063"/>
    <w:rsid w:val="00A81492"/>
    <w:rsid w:val="00A81A96"/>
    <w:rsid w:val="00A82D79"/>
    <w:rsid w:val="00A84B72"/>
    <w:rsid w:val="00A855CE"/>
    <w:rsid w:val="00A86156"/>
    <w:rsid w:val="00A86714"/>
    <w:rsid w:val="00A87A67"/>
    <w:rsid w:val="00A87AB2"/>
    <w:rsid w:val="00A9126D"/>
    <w:rsid w:val="00A921E2"/>
    <w:rsid w:val="00A92A72"/>
    <w:rsid w:val="00A93A27"/>
    <w:rsid w:val="00A94924"/>
    <w:rsid w:val="00A94D36"/>
    <w:rsid w:val="00A95FBF"/>
    <w:rsid w:val="00A9707D"/>
    <w:rsid w:val="00AA008F"/>
    <w:rsid w:val="00AA0F4C"/>
    <w:rsid w:val="00AA134A"/>
    <w:rsid w:val="00AA144C"/>
    <w:rsid w:val="00AA61BF"/>
    <w:rsid w:val="00AA7615"/>
    <w:rsid w:val="00AA7B32"/>
    <w:rsid w:val="00AB0450"/>
    <w:rsid w:val="00AB1DC5"/>
    <w:rsid w:val="00AB1FC0"/>
    <w:rsid w:val="00AD0042"/>
    <w:rsid w:val="00AD0136"/>
    <w:rsid w:val="00AD074E"/>
    <w:rsid w:val="00AD1768"/>
    <w:rsid w:val="00AD1FDC"/>
    <w:rsid w:val="00AD35E2"/>
    <w:rsid w:val="00AD3DD8"/>
    <w:rsid w:val="00AD57F8"/>
    <w:rsid w:val="00AD5EE6"/>
    <w:rsid w:val="00AE0954"/>
    <w:rsid w:val="00AE159E"/>
    <w:rsid w:val="00AE1F14"/>
    <w:rsid w:val="00AE32C7"/>
    <w:rsid w:val="00AE3E08"/>
    <w:rsid w:val="00AE457F"/>
    <w:rsid w:val="00AE4E01"/>
    <w:rsid w:val="00AE4E29"/>
    <w:rsid w:val="00AE5561"/>
    <w:rsid w:val="00AF21EE"/>
    <w:rsid w:val="00AF3266"/>
    <w:rsid w:val="00AF44DE"/>
    <w:rsid w:val="00AF4885"/>
    <w:rsid w:val="00AF4957"/>
    <w:rsid w:val="00AF522D"/>
    <w:rsid w:val="00AF5DE8"/>
    <w:rsid w:val="00AF7C68"/>
    <w:rsid w:val="00B00A18"/>
    <w:rsid w:val="00B00E40"/>
    <w:rsid w:val="00B02423"/>
    <w:rsid w:val="00B03714"/>
    <w:rsid w:val="00B040BC"/>
    <w:rsid w:val="00B04A0C"/>
    <w:rsid w:val="00B0560E"/>
    <w:rsid w:val="00B05763"/>
    <w:rsid w:val="00B0578D"/>
    <w:rsid w:val="00B077A8"/>
    <w:rsid w:val="00B10767"/>
    <w:rsid w:val="00B11C53"/>
    <w:rsid w:val="00B12B4F"/>
    <w:rsid w:val="00B12B5B"/>
    <w:rsid w:val="00B13943"/>
    <w:rsid w:val="00B13FC7"/>
    <w:rsid w:val="00B14F0A"/>
    <w:rsid w:val="00B15EE2"/>
    <w:rsid w:val="00B1754D"/>
    <w:rsid w:val="00B2339E"/>
    <w:rsid w:val="00B238A6"/>
    <w:rsid w:val="00B23A4F"/>
    <w:rsid w:val="00B23C49"/>
    <w:rsid w:val="00B23E7D"/>
    <w:rsid w:val="00B240FE"/>
    <w:rsid w:val="00B2512E"/>
    <w:rsid w:val="00B26AEF"/>
    <w:rsid w:val="00B30432"/>
    <w:rsid w:val="00B30B1B"/>
    <w:rsid w:val="00B3546A"/>
    <w:rsid w:val="00B365DE"/>
    <w:rsid w:val="00B36DC4"/>
    <w:rsid w:val="00B374D2"/>
    <w:rsid w:val="00B41266"/>
    <w:rsid w:val="00B420CF"/>
    <w:rsid w:val="00B43320"/>
    <w:rsid w:val="00B43A72"/>
    <w:rsid w:val="00B4703C"/>
    <w:rsid w:val="00B5426D"/>
    <w:rsid w:val="00B54918"/>
    <w:rsid w:val="00B57F64"/>
    <w:rsid w:val="00B61013"/>
    <w:rsid w:val="00B61C53"/>
    <w:rsid w:val="00B6211F"/>
    <w:rsid w:val="00B623DD"/>
    <w:rsid w:val="00B624DF"/>
    <w:rsid w:val="00B65D61"/>
    <w:rsid w:val="00B673DF"/>
    <w:rsid w:val="00B677B1"/>
    <w:rsid w:val="00B70E71"/>
    <w:rsid w:val="00B80E57"/>
    <w:rsid w:val="00B816D0"/>
    <w:rsid w:val="00B82CB1"/>
    <w:rsid w:val="00B856B3"/>
    <w:rsid w:val="00B85D64"/>
    <w:rsid w:val="00B8763D"/>
    <w:rsid w:val="00B8777B"/>
    <w:rsid w:val="00B87984"/>
    <w:rsid w:val="00B945BF"/>
    <w:rsid w:val="00B97A4E"/>
    <w:rsid w:val="00B97BEC"/>
    <w:rsid w:val="00BA0CCB"/>
    <w:rsid w:val="00BA0FE1"/>
    <w:rsid w:val="00BA120A"/>
    <w:rsid w:val="00BA3A79"/>
    <w:rsid w:val="00BA587E"/>
    <w:rsid w:val="00BA6379"/>
    <w:rsid w:val="00BA6725"/>
    <w:rsid w:val="00BA7902"/>
    <w:rsid w:val="00BB02F7"/>
    <w:rsid w:val="00BB1FC2"/>
    <w:rsid w:val="00BB2366"/>
    <w:rsid w:val="00BB38BB"/>
    <w:rsid w:val="00BB5379"/>
    <w:rsid w:val="00BC0355"/>
    <w:rsid w:val="00BC301C"/>
    <w:rsid w:val="00BC3168"/>
    <w:rsid w:val="00BC3CDA"/>
    <w:rsid w:val="00BC50D6"/>
    <w:rsid w:val="00BC52B8"/>
    <w:rsid w:val="00BC5ED2"/>
    <w:rsid w:val="00BD4244"/>
    <w:rsid w:val="00BD488B"/>
    <w:rsid w:val="00BD5A14"/>
    <w:rsid w:val="00BD5C1F"/>
    <w:rsid w:val="00BD6151"/>
    <w:rsid w:val="00BD64E5"/>
    <w:rsid w:val="00BD6B89"/>
    <w:rsid w:val="00BD7358"/>
    <w:rsid w:val="00BE0651"/>
    <w:rsid w:val="00BE075E"/>
    <w:rsid w:val="00BE38BD"/>
    <w:rsid w:val="00BE4F3B"/>
    <w:rsid w:val="00BE6813"/>
    <w:rsid w:val="00BF0CC3"/>
    <w:rsid w:val="00BF25A3"/>
    <w:rsid w:val="00BF2683"/>
    <w:rsid w:val="00BF3146"/>
    <w:rsid w:val="00BF344A"/>
    <w:rsid w:val="00BF3BAE"/>
    <w:rsid w:val="00BF6C95"/>
    <w:rsid w:val="00BF6CF3"/>
    <w:rsid w:val="00BF7813"/>
    <w:rsid w:val="00C00D53"/>
    <w:rsid w:val="00C01921"/>
    <w:rsid w:val="00C028DC"/>
    <w:rsid w:val="00C05F46"/>
    <w:rsid w:val="00C061F8"/>
    <w:rsid w:val="00C1182B"/>
    <w:rsid w:val="00C14382"/>
    <w:rsid w:val="00C14BC6"/>
    <w:rsid w:val="00C1597B"/>
    <w:rsid w:val="00C178C1"/>
    <w:rsid w:val="00C20DFA"/>
    <w:rsid w:val="00C22D88"/>
    <w:rsid w:val="00C23934"/>
    <w:rsid w:val="00C306DA"/>
    <w:rsid w:val="00C30B90"/>
    <w:rsid w:val="00C30BB0"/>
    <w:rsid w:val="00C30E07"/>
    <w:rsid w:val="00C33D25"/>
    <w:rsid w:val="00C34F65"/>
    <w:rsid w:val="00C3640C"/>
    <w:rsid w:val="00C413DB"/>
    <w:rsid w:val="00C4232B"/>
    <w:rsid w:val="00C462F0"/>
    <w:rsid w:val="00C465E1"/>
    <w:rsid w:val="00C46B3C"/>
    <w:rsid w:val="00C53118"/>
    <w:rsid w:val="00C53365"/>
    <w:rsid w:val="00C53D0D"/>
    <w:rsid w:val="00C55117"/>
    <w:rsid w:val="00C55384"/>
    <w:rsid w:val="00C56B61"/>
    <w:rsid w:val="00C56CF7"/>
    <w:rsid w:val="00C57100"/>
    <w:rsid w:val="00C619D3"/>
    <w:rsid w:val="00C62B78"/>
    <w:rsid w:val="00C6677F"/>
    <w:rsid w:val="00C66C8D"/>
    <w:rsid w:val="00C67C24"/>
    <w:rsid w:val="00C715BF"/>
    <w:rsid w:val="00C74D77"/>
    <w:rsid w:val="00C777C9"/>
    <w:rsid w:val="00C7796A"/>
    <w:rsid w:val="00C801C6"/>
    <w:rsid w:val="00C8132B"/>
    <w:rsid w:val="00C82824"/>
    <w:rsid w:val="00C84D94"/>
    <w:rsid w:val="00C84F09"/>
    <w:rsid w:val="00C8578C"/>
    <w:rsid w:val="00C85C42"/>
    <w:rsid w:val="00C86754"/>
    <w:rsid w:val="00C91C36"/>
    <w:rsid w:val="00C93AC1"/>
    <w:rsid w:val="00C94227"/>
    <w:rsid w:val="00C957FA"/>
    <w:rsid w:val="00C96B66"/>
    <w:rsid w:val="00CA0EE4"/>
    <w:rsid w:val="00CA394D"/>
    <w:rsid w:val="00CA4AD9"/>
    <w:rsid w:val="00CA5347"/>
    <w:rsid w:val="00CA5BE9"/>
    <w:rsid w:val="00CA6EBB"/>
    <w:rsid w:val="00CA73CD"/>
    <w:rsid w:val="00CB017A"/>
    <w:rsid w:val="00CB08F3"/>
    <w:rsid w:val="00CB3C54"/>
    <w:rsid w:val="00CB5342"/>
    <w:rsid w:val="00CB68E3"/>
    <w:rsid w:val="00CB6930"/>
    <w:rsid w:val="00CC021F"/>
    <w:rsid w:val="00CC14EA"/>
    <w:rsid w:val="00CC1B54"/>
    <w:rsid w:val="00CC39A7"/>
    <w:rsid w:val="00CC3AB1"/>
    <w:rsid w:val="00CC5592"/>
    <w:rsid w:val="00CC64FA"/>
    <w:rsid w:val="00CC69A5"/>
    <w:rsid w:val="00CC78C9"/>
    <w:rsid w:val="00CC7AAD"/>
    <w:rsid w:val="00CD02ED"/>
    <w:rsid w:val="00CD2198"/>
    <w:rsid w:val="00CD2FEB"/>
    <w:rsid w:val="00CD4AB1"/>
    <w:rsid w:val="00CD52BB"/>
    <w:rsid w:val="00CD70E0"/>
    <w:rsid w:val="00CD7865"/>
    <w:rsid w:val="00CE04C7"/>
    <w:rsid w:val="00CE3526"/>
    <w:rsid w:val="00CE4CDE"/>
    <w:rsid w:val="00CE5624"/>
    <w:rsid w:val="00CF321C"/>
    <w:rsid w:val="00CF42A1"/>
    <w:rsid w:val="00CF4AC4"/>
    <w:rsid w:val="00CF67F9"/>
    <w:rsid w:val="00D01C49"/>
    <w:rsid w:val="00D0249F"/>
    <w:rsid w:val="00D05555"/>
    <w:rsid w:val="00D058A0"/>
    <w:rsid w:val="00D0610E"/>
    <w:rsid w:val="00D061A2"/>
    <w:rsid w:val="00D066DB"/>
    <w:rsid w:val="00D07E43"/>
    <w:rsid w:val="00D10250"/>
    <w:rsid w:val="00D110BE"/>
    <w:rsid w:val="00D1154B"/>
    <w:rsid w:val="00D11D5F"/>
    <w:rsid w:val="00D150D0"/>
    <w:rsid w:val="00D1515D"/>
    <w:rsid w:val="00D15601"/>
    <w:rsid w:val="00D15825"/>
    <w:rsid w:val="00D159DD"/>
    <w:rsid w:val="00D160C6"/>
    <w:rsid w:val="00D20EED"/>
    <w:rsid w:val="00D225A8"/>
    <w:rsid w:val="00D2352F"/>
    <w:rsid w:val="00D267A9"/>
    <w:rsid w:val="00D277A7"/>
    <w:rsid w:val="00D30002"/>
    <w:rsid w:val="00D315B6"/>
    <w:rsid w:val="00D35630"/>
    <w:rsid w:val="00D36DC0"/>
    <w:rsid w:val="00D36EFC"/>
    <w:rsid w:val="00D37914"/>
    <w:rsid w:val="00D37AE0"/>
    <w:rsid w:val="00D40C2A"/>
    <w:rsid w:val="00D43557"/>
    <w:rsid w:val="00D4428F"/>
    <w:rsid w:val="00D46569"/>
    <w:rsid w:val="00D46B29"/>
    <w:rsid w:val="00D476CD"/>
    <w:rsid w:val="00D50173"/>
    <w:rsid w:val="00D54675"/>
    <w:rsid w:val="00D550B2"/>
    <w:rsid w:val="00D5770B"/>
    <w:rsid w:val="00D60A75"/>
    <w:rsid w:val="00D611D6"/>
    <w:rsid w:val="00D614E0"/>
    <w:rsid w:val="00D61AA7"/>
    <w:rsid w:val="00D62817"/>
    <w:rsid w:val="00D63714"/>
    <w:rsid w:val="00D63F34"/>
    <w:rsid w:val="00D64D07"/>
    <w:rsid w:val="00D65186"/>
    <w:rsid w:val="00D66227"/>
    <w:rsid w:val="00D66A80"/>
    <w:rsid w:val="00D706CD"/>
    <w:rsid w:val="00D7205D"/>
    <w:rsid w:val="00D72E5F"/>
    <w:rsid w:val="00D7319C"/>
    <w:rsid w:val="00D73270"/>
    <w:rsid w:val="00D73320"/>
    <w:rsid w:val="00D736B5"/>
    <w:rsid w:val="00D7419A"/>
    <w:rsid w:val="00D7524D"/>
    <w:rsid w:val="00D765EB"/>
    <w:rsid w:val="00D7693C"/>
    <w:rsid w:val="00D81082"/>
    <w:rsid w:val="00D813E0"/>
    <w:rsid w:val="00D81D46"/>
    <w:rsid w:val="00D8263C"/>
    <w:rsid w:val="00D8283F"/>
    <w:rsid w:val="00D8416D"/>
    <w:rsid w:val="00D845D0"/>
    <w:rsid w:val="00D8631C"/>
    <w:rsid w:val="00D86D9B"/>
    <w:rsid w:val="00D916CF"/>
    <w:rsid w:val="00D91B2C"/>
    <w:rsid w:val="00D92FB4"/>
    <w:rsid w:val="00D94BC2"/>
    <w:rsid w:val="00D9524D"/>
    <w:rsid w:val="00D971D9"/>
    <w:rsid w:val="00DA0507"/>
    <w:rsid w:val="00DA0868"/>
    <w:rsid w:val="00DA118F"/>
    <w:rsid w:val="00DA1E67"/>
    <w:rsid w:val="00DA23C1"/>
    <w:rsid w:val="00DA33DD"/>
    <w:rsid w:val="00DA348B"/>
    <w:rsid w:val="00DA35C9"/>
    <w:rsid w:val="00DA36A5"/>
    <w:rsid w:val="00DA7353"/>
    <w:rsid w:val="00DB06CD"/>
    <w:rsid w:val="00DB31C1"/>
    <w:rsid w:val="00DB39D3"/>
    <w:rsid w:val="00DB4D41"/>
    <w:rsid w:val="00DB5541"/>
    <w:rsid w:val="00DC17B9"/>
    <w:rsid w:val="00DC1E68"/>
    <w:rsid w:val="00DC2823"/>
    <w:rsid w:val="00DC5635"/>
    <w:rsid w:val="00DC563D"/>
    <w:rsid w:val="00DC69D8"/>
    <w:rsid w:val="00DC7422"/>
    <w:rsid w:val="00DC7D94"/>
    <w:rsid w:val="00DD1D4A"/>
    <w:rsid w:val="00DD2F8E"/>
    <w:rsid w:val="00DD306B"/>
    <w:rsid w:val="00DD3B64"/>
    <w:rsid w:val="00DD4624"/>
    <w:rsid w:val="00DD5B86"/>
    <w:rsid w:val="00DD5D24"/>
    <w:rsid w:val="00DE0B02"/>
    <w:rsid w:val="00DE1875"/>
    <w:rsid w:val="00DE23B8"/>
    <w:rsid w:val="00DE287C"/>
    <w:rsid w:val="00DE39DB"/>
    <w:rsid w:val="00DE58BD"/>
    <w:rsid w:val="00DE5A9D"/>
    <w:rsid w:val="00DE6567"/>
    <w:rsid w:val="00DE661E"/>
    <w:rsid w:val="00DE6B1D"/>
    <w:rsid w:val="00DE7205"/>
    <w:rsid w:val="00DE77C3"/>
    <w:rsid w:val="00DE7A6A"/>
    <w:rsid w:val="00DF03D6"/>
    <w:rsid w:val="00DF0A59"/>
    <w:rsid w:val="00DF3423"/>
    <w:rsid w:val="00DF3527"/>
    <w:rsid w:val="00DF4B4C"/>
    <w:rsid w:val="00DF51C9"/>
    <w:rsid w:val="00DF5BFB"/>
    <w:rsid w:val="00E00EC2"/>
    <w:rsid w:val="00E04D81"/>
    <w:rsid w:val="00E04DC1"/>
    <w:rsid w:val="00E0552D"/>
    <w:rsid w:val="00E06AE1"/>
    <w:rsid w:val="00E07473"/>
    <w:rsid w:val="00E1022E"/>
    <w:rsid w:val="00E108AB"/>
    <w:rsid w:val="00E11898"/>
    <w:rsid w:val="00E13F52"/>
    <w:rsid w:val="00E152BB"/>
    <w:rsid w:val="00E153DC"/>
    <w:rsid w:val="00E1608B"/>
    <w:rsid w:val="00E178B7"/>
    <w:rsid w:val="00E227F8"/>
    <w:rsid w:val="00E228A8"/>
    <w:rsid w:val="00E23330"/>
    <w:rsid w:val="00E241AE"/>
    <w:rsid w:val="00E24708"/>
    <w:rsid w:val="00E27C0C"/>
    <w:rsid w:val="00E30686"/>
    <w:rsid w:val="00E30CB8"/>
    <w:rsid w:val="00E30D81"/>
    <w:rsid w:val="00E30FB8"/>
    <w:rsid w:val="00E31F4A"/>
    <w:rsid w:val="00E342A2"/>
    <w:rsid w:val="00E342C9"/>
    <w:rsid w:val="00E35D2D"/>
    <w:rsid w:val="00E367BE"/>
    <w:rsid w:val="00E36934"/>
    <w:rsid w:val="00E37AAB"/>
    <w:rsid w:val="00E424EE"/>
    <w:rsid w:val="00E425F9"/>
    <w:rsid w:val="00E4310C"/>
    <w:rsid w:val="00E457FD"/>
    <w:rsid w:val="00E53933"/>
    <w:rsid w:val="00E53E5D"/>
    <w:rsid w:val="00E54C9B"/>
    <w:rsid w:val="00E55AEE"/>
    <w:rsid w:val="00E5654D"/>
    <w:rsid w:val="00E56611"/>
    <w:rsid w:val="00E60B31"/>
    <w:rsid w:val="00E612A5"/>
    <w:rsid w:val="00E62727"/>
    <w:rsid w:val="00E62B55"/>
    <w:rsid w:val="00E6552D"/>
    <w:rsid w:val="00E666E6"/>
    <w:rsid w:val="00E67D1A"/>
    <w:rsid w:val="00E70A8A"/>
    <w:rsid w:val="00E719F3"/>
    <w:rsid w:val="00E7223D"/>
    <w:rsid w:val="00E74115"/>
    <w:rsid w:val="00E759BD"/>
    <w:rsid w:val="00E76174"/>
    <w:rsid w:val="00E80AAA"/>
    <w:rsid w:val="00E80FB4"/>
    <w:rsid w:val="00E81612"/>
    <w:rsid w:val="00E8212F"/>
    <w:rsid w:val="00E82352"/>
    <w:rsid w:val="00E82AFA"/>
    <w:rsid w:val="00E82BAF"/>
    <w:rsid w:val="00E82F3A"/>
    <w:rsid w:val="00E83ED9"/>
    <w:rsid w:val="00E85897"/>
    <w:rsid w:val="00E85E1D"/>
    <w:rsid w:val="00E87CEC"/>
    <w:rsid w:val="00E90896"/>
    <w:rsid w:val="00E9098A"/>
    <w:rsid w:val="00E91312"/>
    <w:rsid w:val="00E92B0A"/>
    <w:rsid w:val="00E9382C"/>
    <w:rsid w:val="00E94CB9"/>
    <w:rsid w:val="00E94F1E"/>
    <w:rsid w:val="00E9557C"/>
    <w:rsid w:val="00E973E3"/>
    <w:rsid w:val="00EA04DB"/>
    <w:rsid w:val="00EA0A9A"/>
    <w:rsid w:val="00EA0CEF"/>
    <w:rsid w:val="00EA1EBC"/>
    <w:rsid w:val="00EA29A9"/>
    <w:rsid w:val="00EA5176"/>
    <w:rsid w:val="00EA5B6D"/>
    <w:rsid w:val="00EA6A7D"/>
    <w:rsid w:val="00EA796E"/>
    <w:rsid w:val="00EB04ED"/>
    <w:rsid w:val="00EB1DF8"/>
    <w:rsid w:val="00EB463D"/>
    <w:rsid w:val="00EB5883"/>
    <w:rsid w:val="00EB67DF"/>
    <w:rsid w:val="00EB7C76"/>
    <w:rsid w:val="00EC01AA"/>
    <w:rsid w:val="00EC0C27"/>
    <w:rsid w:val="00EC1CB1"/>
    <w:rsid w:val="00EC1E3B"/>
    <w:rsid w:val="00EC4EDF"/>
    <w:rsid w:val="00EC619E"/>
    <w:rsid w:val="00EC680C"/>
    <w:rsid w:val="00EC6831"/>
    <w:rsid w:val="00EC7729"/>
    <w:rsid w:val="00ED25ED"/>
    <w:rsid w:val="00ED3835"/>
    <w:rsid w:val="00ED3E3E"/>
    <w:rsid w:val="00ED4287"/>
    <w:rsid w:val="00ED65A6"/>
    <w:rsid w:val="00EE192D"/>
    <w:rsid w:val="00EE2EA1"/>
    <w:rsid w:val="00EE3203"/>
    <w:rsid w:val="00EE6E44"/>
    <w:rsid w:val="00EF0E55"/>
    <w:rsid w:val="00EF17B1"/>
    <w:rsid w:val="00EF2EE8"/>
    <w:rsid w:val="00EF3B78"/>
    <w:rsid w:val="00EF3B7D"/>
    <w:rsid w:val="00EF50F9"/>
    <w:rsid w:val="00EF5B58"/>
    <w:rsid w:val="00F010CF"/>
    <w:rsid w:val="00F048BD"/>
    <w:rsid w:val="00F049D2"/>
    <w:rsid w:val="00F064E1"/>
    <w:rsid w:val="00F104C6"/>
    <w:rsid w:val="00F1078B"/>
    <w:rsid w:val="00F109DE"/>
    <w:rsid w:val="00F110EF"/>
    <w:rsid w:val="00F121AF"/>
    <w:rsid w:val="00F12B4A"/>
    <w:rsid w:val="00F14DDE"/>
    <w:rsid w:val="00F14E8F"/>
    <w:rsid w:val="00F17ADF"/>
    <w:rsid w:val="00F20B42"/>
    <w:rsid w:val="00F21EAF"/>
    <w:rsid w:val="00F22908"/>
    <w:rsid w:val="00F22FEA"/>
    <w:rsid w:val="00F23E0D"/>
    <w:rsid w:val="00F24A00"/>
    <w:rsid w:val="00F263CA"/>
    <w:rsid w:val="00F26D86"/>
    <w:rsid w:val="00F34B21"/>
    <w:rsid w:val="00F3573B"/>
    <w:rsid w:val="00F3600A"/>
    <w:rsid w:val="00F4091E"/>
    <w:rsid w:val="00F41EF6"/>
    <w:rsid w:val="00F42CF4"/>
    <w:rsid w:val="00F445D8"/>
    <w:rsid w:val="00F45FE8"/>
    <w:rsid w:val="00F46F3C"/>
    <w:rsid w:val="00F51834"/>
    <w:rsid w:val="00F53DEA"/>
    <w:rsid w:val="00F542DC"/>
    <w:rsid w:val="00F55407"/>
    <w:rsid w:val="00F55C14"/>
    <w:rsid w:val="00F5679E"/>
    <w:rsid w:val="00F60541"/>
    <w:rsid w:val="00F607AD"/>
    <w:rsid w:val="00F61668"/>
    <w:rsid w:val="00F61FB2"/>
    <w:rsid w:val="00F62645"/>
    <w:rsid w:val="00F62DB1"/>
    <w:rsid w:val="00F6698A"/>
    <w:rsid w:val="00F66AB7"/>
    <w:rsid w:val="00F70104"/>
    <w:rsid w:val="00F70801"/>
    <w:rsid w:val="00F70A2C"/>
    <w:rsid w:val="00F70A4D"/>
    <w:rsid w:val="00F725FE"/>
    <w:rsid w:val="00F74791"/>
    <w:rsid w:val="00F7507F"/>
    <w:rsid w:val="00F75415"/>
    <w:rsid w:val="00F77472"/>
    <w:rsid w:val="00F775C2"/>
    <w:rsid w:val="00F77721"/>
    <w:rsid w:val="00F77DC4"/>
    <w:rsid w:val="00F80616"/>
    <w:rsid w:val="00F80CCA"/>
    <w:rsid w:val="00F8375D"/>
    <w:rsid w:val="00F83F49"/>
    <w:rsid w:val="00F8421A"/>
    <w:rsid w:val="00F84391"/>
    <w:rsid w:val="00F84675"/>
    <w:rsid w:val="00F84EE1"/>
    <w:rsid w:val="00F84F0E"/>
    <w:rsid w:val="00F86883"/>
    <w:rsid w:val="00F91191"/>
    <w:rsid w:val="00F91D48"/>
    <w:rsid w:val="00F9219D"/>
    <w:rsid w:val="00F94647"/>
    <w:rsid w:val="00F94780"/>
    <w:rsid w:val="00FA09A1"/>
    <w:rsid w:val="00FA1B27"/>
    <w:rsid w:val="00FA1E2A"/>
    <w:rsid w:val="00FA2835"/>
    <w:rsid w:val="00FA2B23"/>
    <w:rsid w:val="00FA2E1B"/>
    <w:rsid w:val="00FA3CFD"/>
    <w:rsid w:val="00FA6BA5"/>
    <w:rsid w:val="00FA6D24"/>
    <w:rsid w:val="00FA7E4B"/>
    <w:rsid w:val="00FB022A"/>
    <w:rsid w:val="00FB305B"/>
    <w:rsid w:val="00FB3732"/>
    <w:rsid w:val="00FB5E8D"/>
    <w:rsid w:val="00FB64E2"/>
    <w:rsid w:val="00FB784B"/>
    <w:rsid w:val="00FC08C7"/>
    <w:rsid w:val="00FC1015"/>
    <w:rsid w:val="00FC103F"/>
    <w:rsid w:val="00FC6133"/>
    <w:rsid w:val="00FC6428"/>
    <w:rsid w:val="00FC6F61"/>
    <w:rsid w:val="00FD11CE"/>
    <w:rsid w:val="00FD581D"/>
    <w:rsid w:val="00FD5CC6"/>
    <w:rsid w:val="00FD6986"/>
    <w:rsid w:val="00FD6CCF"/>
    <w:rsid w:val="00FE0BF4"/>
    <w:rsid w:val="00FE0FCE"/>
    <w:rsid w:val="00FE2A64"/>
    <w:rsid w:val="00FE2CB2"/>
    <w:rsid w:val="00FE4A94"/>
    <w:rsid w:val="00FE4EED"/>
    <w:rsid w:val="00FE674B"/>
    <w:rsid w:val="00FF0AF5"/>
    <w:rsid w:val="00FF0F8C"/>
    <w:rsid w:val="00FF2B6D"/>
    <w:rsid w:val="00FF46E8"/>
    <w:rsid w:val="00FF58BD"/>
    <w:rsid w:val="00FF5C2D"/>
    <w:rsid w:val="00FF60E6"/>
    <w:rsid w:val="00FF6B92"/>
    <w:rsid w:val="00FF72C2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DF"/>
    <w:rPr>
      <w:rFonts w:ascii="Macedonian Helv" w:eastAsia="Times New Roman" w:hAnsi="Macedonian Helv"/>
      <w:sz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E23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E23A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9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77D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477DF"/>
    <w:pPr>
      <w:jc w:val="center"/>
    </w:pPr>
    <w:rPr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7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NormalWeb">
    <w:name w:val="Normal (Web)"/>
    <w:basedOn w:val="Normal"/>
    <w:uiPriority w:val="99"/>
    <w:rsid w:val="0005066F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0E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0E3E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paragraph" w:customStyle="1" w:styleId="Style6">
    <w:name w:val="Style6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customStyle="1" w:styleId="FontStyle11">
    <w:name w:val="Font Style11"/>
    <w:rsid w:val="00AF7C68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Heading1Char">
    <w:name w:val="Heading 1 Char"/>
    <w:link w:val="Heading1"/>
    <w:uiPriority w:val="9"/>
    <w:rsid w:val="009E2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9E23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E23AA"/>
  </w:style>
  <w:style w:type="character" w:customStyle="1" w:styleId="show-more">
    <w:name w:val="show-more"/>
    <w:basedOn w:val="DefaultParagraphFont"/>
    <w:rsid w:val="009E23AA"/>
  </w:style>
  <w:style w:type="character" w:customStyle="1" w:styleId="cmnts-text">
    <w:name w:val="cmnts-text"/>
    <w:basedOn w:val="DefaultParagraphFont"/>
    <w:rsid w:val="009E23AA"/>
  </w:style>
  <w:style w:type="character" w:customStyle="1" w:styleId="umeta">
    <w:name w:val="umeta"/>
    <w:basedOn w:val="DefaultParagraphFont"/>
    <w:rsid w:val="009E23AA"/>
  </w:style>
  <w:style w:type="paragraph" w:customStyle="1" w:styleId="Default">
    <w:name w:val="Default"/>
    <w:rsid w:val="000213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159D4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F1078B"/>
    <w:rPr>
      <w:sz w:val="22"/>
      <w:szCs w:val="22"/>
      <w:lang w:eastAsia="en-US"/>
    </w:rPr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D277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07E43"/>
    <w:rPr>
      <w:rFonts w:ascii="Consolas" w:eastAsiaTheme="minorHAnsi" w:hAnsi="Consolas" w:cstheme="minorBidi"/>
      <w:sz w:val="21"/>
      <w:szCs w:val="21"/>
      <w:lang w:val="mk-MK"/>
    </w:rPr>
  </w:style>
  <w:style w:type="character" w:customStyle="1" w:styleId="PlainTextChar">
    <w:name w:val="Plain Text Char"/>
    <w:basedOn w:val="DefaultParagraphFont"/>
    <w:link w:val="PlainText"/>
    <w:uiPriority w:val="99"/>
    <w:rsid w:val="00D07E43"/>
    <w:rPr>
      <w:rFonts w:ascii="Consolas" w:eastAsiaTheme="minorHAnsi" w:hAnsi="Consolas" w:cstheme="minorBidi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00646F"/>
    <w:pPr>
      <w:spacing w:before="60" w:after="60"/>
      <w:jc w:val="both"/>
    </w:pPr>
    <w:rPr>
      <w:rFonts w:ascii="MAC C Times" w:hAnsi="MAC C Times"/>
      <w:lang w:eastAsia="mk-MK"/>
    </w:rPr>
  </w:style>
  <w:style w:type="character" w:customStyle="1" w:styleId="BodyTextChar">
    <w:name w:val="Body Text Char"/>
    <w:basedOn w:val="DefaultParagraphFont"/>
    <w:link w:val="BodyText"/>
    <w:rsid w:val="0000646F"/>
    <w:rPr>
      <w:rFonts w:ascii="MAC C Times" w:eastAsia="Times New Roman" w:hAnsi="MAC C Times"/>
      <w:sz w:val="24"/>
      <w:lang w:val="en-US"/>
    </w:rPr>
  </w:style>
  <w:style w:type="paragraph" w:customStyle="1" w:styleId="normal0">
    <w:name w:val="normal"/>
    <w:rsid w:val="006B757D"/>
    <w:rPr>
      <w:rFonts w:ascii="Helvetica Neue" w:eastAsia="Helvetica Neue" w:hAnsi="Helvetica Neue" w:cs="Helvetica Neue"/>
      <w:sz w:val="24"/>
      <w:szCs w:val="24"/>
      <w:lang w:eastAsia="en-US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"/>
    <w:uiPriority w:val="34"/>
    <w:locked/>
    <w:rsid w:val="006574E2"/>
    <w:rPr>
      <w:rFonts w:ascii="Macedonian Helv" w:eastAsia="Times New Roman" w:hAnsi="Macedonian Helv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3F3F3"/>
                    <w:right w:val="none" w:sz="0" w:space="0" w:color="auto"/>
                  </w:divBdr>
                  <w:divsChild>
                    <w:div w:id="342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7582">
                      <w:marLeft w:val="1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6202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6134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348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single" w:sz="8" w:space="0" w:color="F3F3F3"/>
                <w:right w:val="none" w:sz="0" w:space="0" w:color="auto"/>
              </w:divBdr>
              <w:divsChild>
                <w:div w:id="363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129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757">
                  <w:marLeft w:val="12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3499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09963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0555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40350">
                  <w:marLeft w:val="1267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946">
                      <w:marLeft w:val="0"/>
                      <w:marRight w:val="384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128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629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41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845749720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5461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3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64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437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0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667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96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353656971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492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662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70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551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ica.janevski\Desktop\memorandum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A192C-BB3E-4C2C-95D9-3F0292AB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(1) (1)</Template>
  <TotalTime>782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perica.janevski</dc:creator>
  <cp:lastModifiedBy>User</cp:lastModifiedBy>
  <cp:revision>282</cp:revision>
  <cp:lastPrinted>2025-01-31T13:58:00Z</cp:lastPrinted>
  <dcterms:created xsi:type="dcterms:W3CDTF">2024-12-25T07:57:00Z</dcterms:created>
  <dcterms:modified xsi:type="dcterms:W3CDTF">2025-01-31T14:20:00Z</dcterms:modified>
</cp:coreProperties>
</file>