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8" w:rsidRPr="00DE58BD" w:rsidRDefault="001419A2" w:rsidP="00AF7C68">
      <w:pPr>
        <w:pStyle w:val="Style4"/>
        <w:widowControl/>
        <w:jc w:val="both"/>
        <w:rPr>
          <w:rStyle w:val="FontStyle11"/>
          <w:rFonts w:ascii="StobiSerif Regular" w:hAnsi="StobiSerif Regular"/>
          <w:lang w:eastAsia="mk-MK"/>
        </w:rPr>
      </w:pPr>
      <w:r w:rsidRPr="001419A2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69.55pt;width:153pt;height:52pt;z-index:251657728;mso-width-relative:margin;mso-height-relative:margin" filled="f">
            <v:textbox style="mso-next-textbox:#_x0000_s1029">
              <w:txbxContent>
                <w:p w:rsidR="00BA587E" w:rsidRPr="00A439CC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2E2B8B">
                    <w:rPr>
                      <w:rFonts w:ascii="StobiSerif Regular" w:hAnsi="StobiSerif Regular"/>
                      <w:sz w:val="20"/>
                    </w:rPr>
                    <w:t>9184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A439CC">
                    <w:rPr>
                      <w:rFonts w:ascii="StobiSerif Regular" w:hAnsi="StobiSerif Regular"/>
                      <w:sz w:val="20"/>
                    </w:rPr>
                    <w:t>1</w:t>
                  </w:r>
                </w:p>
                <w:p w:rsidR="00BA587E" w:rsidRPr="00D54675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>: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</w:t>
                  </w:r>
                  <w:r w:rsidR="00401091">
                    <w:rPr>
                      <w:rFonts w:ascii="StobiSerif Regular" w:hAnsi="StobiSerif Regular"/>
                      <w:sz w:val="20"/>
                      <w:lang w:val="mk-MK"/>
                    </w:rPr>
                    <w:t>17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141E3A">
                    <w:rPr>
                      <w:rFonts w:ascii="StobiSerif Regular" w:hAnsi="StobiSerif Regular"/>
                      <w:sz w:val="20"/>
                    </w:rPr>
                    <w:t>1</w:t>
                  </w:r>
                  <w:r w:rsidR="00BF6CF3">
                    <w:rPr>
                      <w:rFonts w:ascii="StobiSerif Regular" w:hAnsi="StobiSerif Regular"/>
                      <w:sz w:val="20"/>
                      <w:lang w:val="mk-MK"/>
                    </w:rPr>
                    <w:t>2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AE0954">
                    <w:rPr>
                      <w:rFonts w:ascii="StobiSerif Regular" w:hAnsi="StobiSerif Regular"/>
                      <w:sz w:val="20"/>
                      <w:lang w:val="mk-MK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BA587E" w:rsidRPr="00CA4AD9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082214" w:rsidRDefault="004020C3" w:rsidP="00182F5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рз основа на член 39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>, став 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</w:t>
      </w:r>
      <w:r w:rsidR="00FF7902">
        <w:rPr>
          <w:rFonts w:ascii="StobiSerif Regular" w:hAnsi="StobiSerif Regular" w:cs="Arial"/>
          <w:sz w:val="22"/>
          <w:szCs w:val="22"/>
        </w:rPr>
        <w:t xml:space="preserve"> и </w:t>
      </w:r>
      <w:r w:rsidR="00FF7902" w:rsidRPr="00082214">
        <w:rPr>
          <w:rFonts w:ascii="StobiSerif Regular" w:hAnsi="StobiSerif Regular" w:cs="Arial"/>
          <w:sz w:val="22"/>
          <w:szCs w:val="22"/>
          <w:lang w:val="mk-MK"/>
        </w:rPr>
        <w:t>„Службен весник на Република</w:t>
      </w:r>
      <w:r w:rsidR="00FF7902">
        <w:rPr>
          <w:rFonts w:ascii="StobiSerif Regular" w:hAnsi="StobiSerif Regular" w:cs="Arial"/>
          <w:sz w:val="22"/>
          <w:szCs w:val="22"/>
          <w:lang w:val="mk-MK"/>
        </w:rPr>
        <w:t xml:space="preserve"> Северна Македонија“ бр.202/2024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), член 16 </w:t>
      </w:r>
      <w:r w:rsidR="00BB02F7" w:rsidRPr="00082214">
        <w:rPr>
          <w:rFonts w:ascii="StobiSerif Regular" w:hAnsi="StobiSerif Regular" w:cs="Arial"/>
          <w:sz w:val="22"/>
          <w:szCs w:val="22"/>
          <w:lang w:val="mk-MK"/>
        </w:rPr>
        <w:t xml:space="preserve">и 17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Статутот на Општина Карпош („Службен гласник на Општина Карпош“ бр.1/2006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6D7689" w:rsidRPr="00082214">
        <w:rPr>
          <w:rFonts w:ascii="StobiSerif Regular" w:hAnsi="StobiSerif Regular" w:cs="Arial"/>
          <w:sz w:val="22"/>
          <w:szCs w:val="22"/>
        </w:rPr>
        <w:t>,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23/2022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) и член 59</w:t>
      </w:r>
      <w:r w:rsidR="00D646C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Деловникот на Советот на Општина Карпош („Службен гласник на Општина Карпош“ бр.3/2006), се донесе</w:t>
      </w:r>
    </w:p>
    <w:p w:rsidR="00182F52" w:rsidRPr="00082214" w:rsidRDefault="00B43A72" w:rsidP="002774F6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</w:rPr>
        <w:tab/>
      </w:r>
      <w:r w:rsidR="002774F6" w:rsidRPr="00082214">
        <w:rPr>
          <w:rFonts w:ascii="StobiSerif Regular" w:hAnsi="StobiSerif Regular" w:cs="Arial"/>
          <w:b/>
          <w:sz w:val="22"/>
          <w:szCs w:val="22"/>
        </w:rPr>
        <w:tab/>
      </w:r>
    </w:p>
    <w:p w:rsidR="00182F52" w:rsidRPr="00082214" w:rsidRDefault="002A69DC" w:rsidP="002B746B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:rsidR="00182F52" w:rsidRPr="00082214" w:rsidRDefault="00182F52" w:rsidP="006140F4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A81492" w:rsidRPr="00082214">
        <w:rPr>
          <w:rFonts w:ascii="StobiSerif Regular" w:hAnsi="StobiSerif Regular" w:cs="Arial"/>
          <w:b/>
          <w:sz w:val="22"/>
          <w:szCs w:val="22"/>
          <w:lang w:val="mk-MK"/>
        </w:rPr>
        <w:t>свикување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</w:t>
      </w:r>
      <w:r w:rsidR="00BC3168" w:rsidRPr="00082214">
        <w:rPr>
          <w:rFonts w:ascii="StobiSerif Regular" w:hAnsi="StobiSerif Regular" w:cs="Arial"/>
          <w:b/>
          <w:sz w:val="22"/>
          <w:szCs w:val="22"/>
          <w:lang w:val="mk-MK"/>
        </w:rPr>
        <w:t>педесет</w:t>
      </w:r>
      <w:r w:rsidR="00B02423">
        <w:rPr>
          <w:rFonts w:ascii="StobiSerif Regular" w:hAnsi="StobiSerif Regular" w:cs="Arial"/>
          <w:b/>
          <w:sz w:val="22"/>
          <w:szCs w:val="22"/>
          <w:lang w:val="mk-MK"/>
        </w:rPr>
        <w:t xml:space="preserve"> и деве</w:t>
      </w:r>
      <w:r w:rsidR="00CC78C9">
        <w:rPr>
          <w:rFonts w:ascii="StobiSerif Regular" w:hAnsi="StobiSerif Regular" w:cs="Arial"/>
          <w:b/>
          <w:sz w:val="22"/>
          <w:szCs w:val="22"/>
          <w:lang w:val="mk-MK"/>
        </w:rPr>
        <w:t>т</w:t>
      </w:r>
      <w:r w:rsidR="00B02423">
        <w:rPr>
          <w:rFonts w:ascii="StobiSerif Regular" w:hAnsi="StobiSerif Regular" w:cs="Arial"/>
          <w:b/>
          <w:sz w:val="22"/>
          <w:szCs w:val="22"/>
          <w:lang w:val="mk-MK"/>
        </w:rPr>
        <w:t>та</w:t>
      </w:r>
      <w:r w:rsidR="00BF6CF3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седница на Советот на Општина Карпош</w:t>
      </w:r>
    </w:p>
    <w:p w:rsidR="00182F52" w:rsidRPr="00082214" w:rsidRDefault="00182F52" w:rsidP="00182F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182F52" w:rsidRPr="00082214" w:rsidRDefault="00182F52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педесет</w:t>
      </w:r>
      <w:r w:rsidR="00B02423">
        <w:rPr>
          <w:rFonts w:ascii="StobiSerif Regular" w:hAnsi="StobiSerif Regular" w:cs="Arial"/>
          <w:sz w:val="22"/>
          <w:szCs w:val="22"/>
          <w:lang w:val="mk-MK"/>
        </w:rPr>
        <w:t xml:space="preserve"> и девет</w:t>
      </w:r>
      <w:r w:rsidR="00CC78C9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B02423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FA6D24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CE3526">
        <w:rPr>
          <w:rFonts w:ascii="StobiSerif Regular" w:hAnsi="StobiSerif Regular" w:cs="Arial"/>
          <w:sz w:val="22"/>
          <w:szCs w:val="22"/>
        </w:rPr>
        <w:t>24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4460A">
        <w:rPr>
          <w:rFonts w:ascii="StobiSerif Regular" w:hAnsi="StobiSerif Regular" w:cs="Arial"/>
          <w:sz w:val="22"/>
          <w:szCs w:val="22"/>
          <w:lang w:val="mk-MK"/>
        </w:rPr>
        <w:t>декември</w:t>
      </w:r>
      <w:r w:rsidR="001110F3" w:rsidRPr="00082214">
        <w:rPr>
          <w:rFonts w:ascii="StobiSerif Regular" w:hAnsi="StobiSerif Regular" w:cs="Arial"/>
          <w:sz w:val="22"/>
          <w:szCs w:val="22"/>
          <w:lang w:val="mk-MK"/>
        </w:rPr>
        <w:t xml:space="preserve"> 20</w:t>
      </w:r>
      <w:r w:rsidR="00A84B72" w:rsidRPr="00082214">
        <w:rPr>
          <w:rFonts w:ascii="StobiSerif Regular" w:hAnsi="StobiSerif Regular" w:cs="Arial"/>
          <w:sz w:val="22"/>
          <w:szCs w:val="22"/>
          <w:lang w:val="mk-MK"/>
        </w:rPr>
        <w:t>2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 (</w:t>
      </w:r>
      <w:r w:rsidR="00770ACF">
        <w:rPr>
          <w:rFonts w:ascii="StobiSerif Regular" w:hAnsi="StobiSerif Regular" w:cs="Arial"/>
          <w:sz w:val="22"/>
          <w:szCs w:val="22"/>
          <w:lang w:val="mk-MK"/>
        </w:rPr>
        <w:t>вторник</w:t>
      </w:r>
      <w:r w:rsidR="00CE3526">
        <w:rPr>
          <w:rFonts w:ascii="StobiSerif Regular" w:hAnsi="StobiSerif Regular" w:cs="Arial"/>
          <w:sz w:val="22"/>
          <w:szCs w:val="22"/>
          <w:lang w:val="mk-MK"/>
        </w:rPr>
        <w:t xml:space="preserve">), со почеток во </w:t>
      </w:r>
      <w:r w:rsidR="002E2B8B">
        <w:rPr>
          <w:rFonts w:ascii="StobiSerif Regular" w:hAnsi="StobiSerif Regular" w:cs="Arial"/>
          <w:sz w:val="22"/>
          <w:szCs w:val="22"/>
        </w:rPr>
        <w:t>18</w:t>
      </w:r>
      <w:r w:rsidR="00D8263C" w:rsidRPr="00082214">
        <w:rPr>
          <w:rFonts w:ascii="StobiSerif Regular" w:hAnsi="StobiSerif Regular" w:cs="Arial"/>
          <w:sz w:val="22"/>
          <w:szCs w:val="22"/>
          <w:lang w:val="mk-MK"/>
        </w:rPr>
        <w:t>.00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часот.</w:t>
      </w:r>
    </w:p>
    <w:p w:rsidR="00213056" w:rsidRPr="00082214" w:rsidRDefault="00213056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082214" w:rsidRDefault="00182F52" w:rsidP="00182F52">
      <w:pPr>
        <w:rPr>
          <w:rFonts w:ascii="StobiSerif Regular" w:hAnsi="StobiSerif Regular" w:cs="Arial"/>
          <w:sz w:val="22"/>
          <w:szCs w:val="22"/>
        </w:rPr>
      </w:pPr>
    </w:p>
    <w:p w:rsidR="008D1D7E" w:rsidRPr="00082214" w:rsidRDefault="003C0B29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а седницата се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предлага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следниот</w:t>
      </w:r>
    </w:p>
    <w:p w:rsidR="00182F52" w:rsidRDefault="001B1D61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DF3527" w:rsidRPr="00082214" w:rsidRDefault="00DF3527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Default="00182F52" w:rsidP="002B746B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C061F8" w:rsidRDefault="00C061F8" w:rsidP="005E6AE8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62727" w:rsidRDefault="00E62727" w:rsidP="005E6AE8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F6CF3" w:rsidRPr="009B0D2B" w:rsidRDefault="00BF6CF3" w:rsidP="00BF6CF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 w:rsidRPr="002E7761">
        <w:rPr>
          <w:rFonts w:ascii="StobiSerif Regular" w:hAnsi="StobiSerif Regular"/>
          <w:sz w:val="22"/>
          <w:szCs w:val="22"/>
          <w:lang w:val="mk-MK"/>
        </w:rPr>
        <w:t>Предлог-Програма за урбанистичко планирање за 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E7761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</w:p>
    <w:p w:rsidR="004F0D49" w:rsidRPr="00F20B42" w:rsidRDefault="004F0D49" w:rsidP="003335FF">
      <w:pPr>
        <w:pStyle w:val="ListParagraph"/>
        <w:ind w:left="108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51D4" w:rsidRPr="00082214" w:rsidRDefault="009051D4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Седницата на Советот ќе се одржи во просториите на </w:t>
      </w:r>
      <w:r w:rsidR="007308B7">
        <w:rPr>
          <w:rFonts w:ascii="StobiSerif Regular" w:hAnsi="StobiSerif Regular" w:cs="Arial"/>
          <w:sz w:val="22"/>
          <w:szCs w:val="22"/>
          <w:lang w:val="mk-MK"/>
        </w:rPr>
        <w:t>Општина Карпош–</w:t>
      </w:r>
      <w:r w:rsidR="00067DB1">
        <w:rPr>
          <w:rFonts w:ascii="StobiSerif Regular" w:hAnsi="StobiSerif Regular" w:cs="Arial"/>
          <w:sz w:val="22"/>
          <w:szCs w:val="22"/>
          <w:lang w:val="mk-MK"/>
        </w:rPr>
        <w:t xml:space="preserve">сала за </w:t>
      </w:r>
      <w:r w:rsidR="007308B7">
        <w:rPr>
          <w:rFonts w:ascii="StobiSerif Regular" w:hAnsi="StobiSerif Regular" w:cs="Arial"/>
          <w:sz w:val="22"/>
          <w:szCs w:val="22"/>
          <w:lang w:val="mk-MK"/>
        </w:rPr>
        <w:t xml:space="preserve">состаноци,барака </w:t>
      </w:r>
      <w:r w:rsidR="00067DB1">
        <w:rPr>
          <w:rFonts w:ascii="StobiSerif Regular" w:hAnsi="StobiSerif Regular" w:cs="Arial"/>
          <w:sz w:val="22"/>
          <w:szCs w:val="22"/>
          <w:lang w:val="mk-MK"/>
        </w:rPr>
        <w:t>1.</w:t>
      </w:r>
    </w:p>
    <w:p w:rsidR="009051D4" w:rsidRPr="00082214" w:rsidRDefault="009051D4" w:rsidP="009051D4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9A06A6" w:rsidRPr="00082214" w:rsidRDefault="009A06A6" w:rsidP="00651D7B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FE4EED" w:rsidRDefault="00182F52" w:rsidP="00182F52">
      <w:pPr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>елефон за контакт -</w:t>
      </w:r>
      <w:r w:rsidR="00D36DC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07</w:t>
      </w:r>
      <w:r w:rsidR="00FE4EED">
        <w:rPr>
          <w:rFonts w:ascii="StobiSerif Regular" w:hAnsi="StobiSerif Regular" w:cs="Arial"/>
          <w:sz w:val="22"/>
          <w:szCs w:val="22"/>
        </w:rPr>
        <w:t>0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4EED">
        <w:rPr>
          <w:rFonts w:ascii="StobiSerif Regular" w:hAnsi="StobiSerif Regular" w:cs="Arial"/>
          <w:sz w:val="22"/>
          <w:szCs w:val="22"/>
        </w:rPr>
        <w:t>410</w:t>
      </w:r>
      <w:r w:rsidR="00FE4EED">
        <w:rPr>
          <w:rFonts w:ascii="StobiSerif Regular" w:hAnsi="StobiSerif Regular" w:cs="Arial"/>
          <w:sz w:val="22"/>
          <w:szCs w:val="22"/>
          <w:lang w:val="mk-MK"/>
        </w:rPr>
        <w:t>/6</w:t>
      </w:r>
      <w:r w:rsidR="00FE4EED">
        <w:rPr>
          <w:rFonts w:ascii="StobiSerif Regular" w:hAnsi="StobiSerif Regular" w:cs="Arial"/>
          <w:sz w:val="22"/>
          <w:szCs w:val="22"/>
        </w:rPr>
        <w:t>31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082214">
        <w:rPr>
          <w:rFonts w:ascii="StobiSerif Regular" w:hAnsi="StobiSerif Regular" w:cs="Arial"/>
          <w:sz w:val="22"/>
          <w:szCs w:val="22"/>
        </w:rPr>
        <w:t xml:space="preserve"> 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82CB1">
        <w:rPr>
          <w:rFonts w:ascii="StobiSerif Regular" w:hAnsi="StobiSerif Regular" w:cs="Arial"/>
          <w:sz w:val="22"/>
          <w:szCs w:val="22"/>
          <w:lang w:val="mk-MK"/>
        </w:rPr>
        <w:t xml:space="preserve">     </w:t>
      </w:r>
      <w:r w:rsidR="00B4126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B335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F445D8" w:rsidRPr="002D5721" w:rsidRDefault="00182F52" w:rsidP="009E23AA">
      <w:pPr>
        <w:rPr>
          <w:sz w:val="22"/>
          <w:szCs w:val="22"/>
          <w:lang w:eastAsia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082214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</w:t>
      </w:r>
      <w:r w:rsidR="002E7305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5761BB" w:rsidRPr="00082214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="00B82CB1">
        <w:rPr>
          <w:rFonts w:ascii="StobiSerif Regular" w:hAnsi="StobiSerif Regular" w:cs="Arial"/>
          <w:b/>
          <w:sz w:val="22"/>
          <w:szCs w:val="22"/>
        </w:rPr>
        <w:t xml:space="preserve">    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sectPr w:rsidR="00F445D8" w:rsidRPr="002D5721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5E" w:rsidRDefault="0086075E" w:rsidP="007130CF">
      <w:r>
        <w:separator/>
      </w:r>
    </w:p>
  </w:endnote>
  <w:endnote w:type="continuationSeparator" w:id="0">
    <w:p w:rsidR="0086075E" w:rsidRDefault="0086075E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Regular">
    <w:panose1 w:val="02000503060000020004"/>
    <w:charset w:val="CC"/>
    <w:family w:val="roman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Pr="00A44901" w:rsidRDefault="001419A2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BA587E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A439CC">
      <w:rPr>
        <w:rFonts w:ascii="StobiSerif Regular" w:hAnsi="StobiSerif Regular"/>
        <w:noProof/>
        <w:sz w:val="22"/>
        <w:szCs w:val="22"/>
      </w:rPr>
      <w:t>2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BA587E" w:rsidRPr="00A44901" w:rsidRDefault="00BA587E">
    <w:pPr>
      <w:pStyle w:val="Footer"/>
      <w:rPr>
        <w:rFonts w:ascii="StobiSerif Regular" w:hAnsi="StobiSerif Regular"/>
        <w:sz w:val="22"/>
        <w:szCs w:val="22"/>
      </w:rPr>
    </w:pPr>
  </w:p>
  <w:p w:rsidR="00BA587E" w:rsidRDefault="00BA58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BA587E" w:rsidRPr="00C465E1" w:rsidRDefault="001419A2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1419A2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r w:rsidR="00BA587E" w:rsidRPr="002C2D1A">
      <w:rPr>
        <w:rFonts w:ascii="StobiSerifCnIt Regular" w:hAnsi="StobiSerifCnIt Regular" w:cs="Arial"/>
        <w:sz w:val="20"/>
        <w:lang w:val="mk-MK"/>
      </w:rPr>
      <w:t>ул.Радика бр.9 бараки бр.1 и бр.2 тел. 02</w:t>
    </w:r>
    <w:r w:rsidR="00BA587E" w:rsidRPr="002C2D1A">
      <w:rPr>
        <w:rFonts w:ascii="StobiSerifCnIt Regular" w:hAnsi="StobiSerifCnIt Regular" w:cs="Arial"/>
        <w:sz w:val="20"/>
      </w:rPr>
      <w:t>/</w:t>
    </w:r>
    <w:r w:rsidR="00BA587E">
      <w:rPr>
        <w:rFonts w:ascii="StobiSerifCnIt Regular" w:hAnsi="StobiSerifCnIt Regular" w:cs="Arial"/>
        <w:sz w:val="20"/>
        <w:lang w:val="mk-MK"/>
      </w:rPr>
      <w:t>3055 -901, 02-3055-902</w:t>
    </w:r>
  </w:p>
  <w:p w:rsidR="00BA587E" w:rsidRPr="002C2D1A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BA587E" w:rsidRDefault="00BA5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5E" w:rsidRDefault="0086075E" w:rsidP="007130CF">
      <w:r>
        <w:separator/>
      </w:r>
    </w:p>
  </w:footnote>
  <w:footnote w:type="continuationSeparator" w:id="0">
    <w:p w:rsidR="0086075E" w:rsidRDefault="0086075E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1419A2">
    <w:pPr>
      <w:pStyle w:val="Header"/>
    </w:pPr>
    <w:r w:rsidRPr="001419A2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BA587E" w:rsidRPr="009E23AA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66800" cy="781050"/>
          <wp:effectExtent l="19050" t="0" r="0" b="0"/>
          <wp:docPr id="2" name="Picture 3" descr="C:\Users\ljupka.trajcevska\Desktop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BA587E" w:rsidRPr="006D7689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организација на работата на Советот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</w:p>
  <w:p w:rsidR="00BA587E" w:rsidRPr="009E23AA" w:rsidRDefault="00BA587E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BA587E" w:rsidRPr="00994889" w:rsidRDefault="001419A2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0103"/>
    <w:multiLevelType w:val="hybridMultilevel"/>
    <w:tmpl w:val="CB6A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0501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11050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A348A"/>
    <w:multiLevelType w:val="hybridMultilevel"/>
    <w:tmpl w:val="0BD0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33C"/>
    <w:multiLevelType w:val="hybridMultilevel"/>
    <w:tmpl w:val="39D8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06BE9"/>
    <w:multiLevelType w:val="hybridMultilevel"/>
    <w:tmpl w:val="0EB6AD1C"/>
    <w:lvl w:ilvl="0" w:tplc="BDA0244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20878"/>
    <w:multiLevelType w:val="hybridMultilevel"/>
    <w:tmpl w:val="66A8AA48"/>
    <w:lvl w:ilvl="0" w:tplc="56D81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14A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26E1C"/>
    <w:multiLevelType w:val="hybridMultilevel"/>
    <w:tmpl w:val="4A727C88"/>
    <w:lvl w:ilvl="0" w:tplc="A0DCC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011CD9"/>
    <w:multiLevelType w:val="hybridMultilevel"/>
    <w:tmpl w:val="DFC05136"/>
    <w:lvl w:ilvl="0" w:tplc="58A6737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96B69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64183"/>
    <w:multiLevelType w:val="hybridMultilevel"/>
    <w:tmpl w:val="F56E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27"/>
  </w:num>
  <w:num w:numId="5">
    <w:abstractNumId w:val="22"/>
  </w:num>
  <w:num w:numId="6">
    <w:abstractNumId w:val="19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8"/>
  </w:num>
  <w:num w:numId="12">
    <w:abstractNumId w:val="21"/>
  </w:num>
  <w:num w:numId="13">
    <w:abstractNumId w:val="12"/>
  </w:num>
  <w:num w:numId="14">
    <w:abstractNumId w:val="1"/>
  </w:num>
  <w:num w:numId="15">
    <w:abstractNumId w:val="28"/>
  </w:num>
  <w:num w:numId="16">
    <w:abstractNumId w:val="15"/>
  </w:num>
  <w:num w:numId="17">
    <w:abstractNumId w:val="2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0"/>
  </w:num>
  <w:num w:numId="21">
    <w:abstractNumId w:val="3"/>
  </w:num>
  <w:num w:numId="22">
    <w:abstractNumId w:val="2"/>
  </w:num>
  <w:num w:numId="23">
    <w:abstractNumId w:val="13"/>
  </w:num>
  <w:num w:numId="24">
    <w:abstractNumId w:val="4"/>
  </w:num>
  <w:num w:numId="25">
    <w:abstractNumId w:val="0"/>
  </w:num>
  <w:num w:numId="26">
    <w:abstractNumId w:val="5"/>
  </w:num>
  <w:num w:numId="27">
    <w:abstractNumId w:val="10"/>
  </w:num>
  <w:num w:numId="28">
    <w:abstractNumId w:val="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21538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039"/>
    <w:rsid w:val="000006F0"/>
    <w:rsid w:val="00000D69"/>
    <w:rsid w:val="000027EB"/>
    <w:rsid w:val="00005A1D"/>
    <w:rsid w:val="0000646F"/>
    <w:rsid w:val="00010230"/>
    <w:rsid w:val="00012027"/>
    <w:rsid w:val="00016A05"/>
    <w:rsid w:val="00020DE1"/>
    <w:rsid w:val="0002132C"/>
    <w:rsid w:val="00022CDE"/>
    <w:rsid w:val="00026976"/>
    <w:rsid w:val="00026EBC"/>
    <w:rsid w:val="000300F3"/>
    <w:rsid w:val="0003026C"/>
    <w:rsid w:val="00032D79"/>
    <w:rsid w:val="00032F6D"/>
    <w:rsid w:val="00033907"/>
    <w:rsid w:val="000341E5"/>
    <w:rsid w:val="00035AE0"/>
    <w:rsid w:val="00036362"/>
    <w:rsid w:val="00037A41"/>
    <w:rsid w:val="000402E8"/>
    <w:rsid w:val="00040338"/>
    <w:rsid w:val="0004089B"/>
    <w:rsid w:val="000408A2"/>
    <w:rsid w:val="000408E6"/>
    <w:rsid w:val="000428E3"/>
    <w:rsid w:val="000433F6"/>
    <w:rsid w:val="00043BDA"/>
    <w:rsid w:val="0004460A"/>
    <w:rsid w:val="00045275"/>
    <w:rsid w:val="000462D5"/>
    <w:rsid w:val="000467DD"/>
    <w:rsid w:val="000474AA"/>
    <w:rsid w:val="000503F7"/>
    <w:rsid w:val="0005066F"/>
    <w:rsid w:val="00050678"/>
    <w:rsid w:val="00053723"/>
    <w:rsid w:val="000557C5"/>
    <w:rsid w:val="00057611"/>
    <w:rsid w:val="000601E1"/>
    <w:rsid w:val="000602C6"/>
    <w:rsid w:val="0006306B"/>
    <w:rsid w:val="0006638A"/>
    <w:rsid w:val="00066796"/>
    <w:rsid w:val="00067AFF"/>
    <w:rsid w:val="00067DB1"/>
    <w:rsid w:val="00070381"/>
    <w:rsid w:val="00070697"/>
    <w:rsid w:val="000716EA"/>
    <w:rsid w:val="00071777"/>
    <w:rsid w:val="00071E7D"/>
    <w:rsid w:val="0007426C"/>
    <w:rsid w:val="000742A1"/>
    <w:rsid w:val="00076491"/>
    <w:rsid w:val="00077FBF"/>
    <w:rsid w:val="0008048D"/>
    <w:rsid w:val="00082214"/>
    <w:rsid w:val="00082B2D"/>
    <w:rsid w:val="00083FA5"/>
    <w:rsid w:val="000861F0"/>
    <w:rsid w:val="00091C13"/>
    <w:rsid w:val="00091C29"/>
    <w:rsid w:val="0009221B"/>
    <w:rsid w:val="0009234C"/>
    <w:rsid w:val="00093B54"/>
    <w:rsid w:val="00095329"/>
    <w:rsid w:val="000973D4"/>
    <w:rsid w:val="000978AC"/>
    <w:rsid w:val="00097934"/>
    <w:rsid w:val="00097D68"/>
    <w:rsid w:val="000A0325"/>
    <w:rsid w:val="000A182E"/>
    <w:rsid w:val="000A5AFE"/>
    <w:rsid w:val="000A7D93"/>
    <w:rsid w:val="000B040D"/>
    <w:rsid w:val="000B109B"/>
    <w:rsid w:val="000B17D5"/>
    <w:rsid w:val="000B20CC"/>
    <w:rsid w:val="000B4F99"/>
    <w:rsid w:val="000B59B9"/>
    <w:rsid w:val="000B647F"/>
    <w:rsid w:val="000B70FA"/>
    <w:rsid w:val="000C1A57"/>
    <w:rsid w:val="000C1B6B"/>
    <w:rsid w:val="000C3041"/>
    <w:rsid w:val="000C3898"/>
    <w:rsid w:val="000C405F"/>
    <w:rsid w:val="000C45A5"/>
    <w:rsid w:val="000C5A4A"/>
    <w:rsid w:val="000C5CE7"/>
    <w:rsid w:val="000C602B"/>
    <w:rsid w:val="000D0CAB"/>
    <w:rsid w:val="000D1078"/>
    <w:rsid w:val="000D2084"/>
    <w:rsid w:val="000D21E7"/>
    <w:rsid w:val="000D289D"/>
    <w:rsid w:val="000D4035"/>
    <w:rsid w:val="000D5D5D"/>
    <w:rsid w:val="000D62A8"/>
    <w:rsid w:val="000E2C0D"/>
    <w:rsid w:val="000E41F6"/>
    <w:rsid w:val="000F0CA8"/>
    <w:rsid w:val="000F2006"/>
    <w:rsid w:val="000F3CF9"/>
    <w:rsid w:val="000F685D"/>
    <w:rsid w:val="00100C88"/>
    <w:rsid w:val="00102CF7"/>
    <w:rsid w:val="00105863"/>
    <w:rsid w:val="00107E42"/>
    <w:rsid w:val="001110F3"/>
    <w:rsid w:val="00111142"/>
    <w:rsid w:val="001113F7"/>
    <w:rsid w:val="001125A6"/>
    <w:rsid w:val="00112712"/>
    <w:rsid w:val="00113796"/>
    <w:rsid w:val="00115C66"/>
    <w:rsid w:val="00116787"/>
    <w:rsid w:val="00116F4D"/>
    <w:rsid w:val="001172CC"/>
    <w:rsid w:val="00120DD2"/>
    <w:rsid w:val="00121669"/>
    <w:rsid w:val="00126EE2"/>
    <w:rsid w:val="00127499"/>
    <w:rsid w:val="00130F0D"/>
    <w:rsid w:val="00137E61"/>
    <w:rsid w:val="00140E34"/>
    <w:rsid w:val="00141159"/>
    <w:rsid w:val="001419A2"/>
    <w:rsid w:val="00141E3A"/>
    <w:rsid w:val="001437A1"/>
    <w:rsid w:val="00143EC0"/>
    <w:rsid w:val="00147BB0"/>
    <w:rsid w:val="00147FDD"/>
    <w:rsid w:val="00151C51"/>
    <w:rsid w:val="001527D3"/>
    <w:rsid w:val="00153E82"/>
    <w:rsid w:val="00154BC3"/>
    <w:rsid w:val="00155654"/>
    <w:rsid w:val="00161FC4"/>
    <w:rsid w:val="00162B1A"/>
    <w:rsid w:val="00166F80"/>
    <w:rsid w:val="0016754D"/>
    <w:rsid w:val="00167A97"/>
    <w:rsid w:val="00173D14"/>
    <w:rsid w:val="00174116"/>
    <w:rsid w:val="00175065"/>
    <w:rsid w:val="001758F4"/>
    <w:rsid w:val="00176D67"/>
    <w:rsid w:val="00177F15"/>
    <w:rsid w:val="001801B0"/>
    <w:rsid w:val="00180D55"/>
    <w:rsid w:val="00181D7A"/>
    <w:rsid w:val="00182F52"/>
    <w:rsid w:val="001834FB"/>
    <w:rsid w:val="001843D7"/>
    <w:rsid w:val="00186044"/>
    <w:rsid w:val="0019130E"/>
    <w:rsid w:val="00191354"/>
    <w:rsid w:val="0019422B"/>
    <w:rsid w:val="001979B8"/>
    <w:rsid w:val="001A0CA8"/>
    <w:rsid w:val="001A1130"/>
    <w:rsid w:val="001A29F5"/>
    <w:rsid w:val="001A2C0D"/>
    <w:rsid w:val="001A2DD2"/>
    <w:rsid w:val="001A3E1D"/>
    <w:rsid w:val="001B1D61"/>
    <w:rsid w:val="001B2C79"/>
    <w:rsid w:val="001B31A3"/>
    <w:rsid w:val="001B490E"/>
    <w:rsid w:val="001B5950"/>
    <w:rsid w:val="001B70C5"/>
    <w:rsid w:val="001C1EFB"/>
    <w:rsid w:val="001C22D4"/>
    <w:rsid w:val="001C287C"/>
    <w:rsid w:val="001C2CF5"/>
    <w:rsid w:val="001C3137"/>
    <w:rsid w:val="001C47E5"/>
    <w:rsid w:val="001C4EEE"/>
    <w:rsid w:val="001C6C2E"/>
    <w:rsid w:val="001D03DB"/>
    <w:rsid w:val="001D0D74"/>
    <w:rsid w:val="001D13F4"/>
    <w:rsid w:val="001D3295"/>
    <w:rsid w:val="001D32A0"/>
    <w:rsid w:val="001D365D"/>
    <w:rsid w:val="001D399D"/>
    <w:rsid w:val="001D6240"/>
    <w:rsid w:val="001D6FA6"/>
    <w:rsid w:val="001E2E95"/>
    <w:rsid w:val="001E37FF"/>
    <w:rsid w:val="001E61E2"/>
    <w:rsid w:val="001E6C03"/>
    <w:rsid w:val="001F0179"/>
    <w:rsid w:val="001F1587"/>
    <w:rsid w:val="001F1CD4"/>
    <w:rsid w:val="001F2A70"/>
    <w:rsid w:val="001F3377"/>
    <w:rsid w:val="001F3CF3"/>
    <w:rsid w:val="001F4A1B"/>
    <w:rsid w:val="001F4B3A"/>
    <w:rsid w:val="001F4F09"/>
    <w:rsid w:val="001F5217"/>
    <w:rsid w:val="001F5B88"/>
    <w:rsid w:val="001F7880"/>
    <w:rsid w:val="001F7B11"/>
    <w:rsid w:val="00200EF7"/>
    <w:rsid w:val="00204800"/>
    <w:rsid w:val="00204D6F"/>
    <w:rsid w:val="00210850"/>
    <w:rsid w:val="00213056"/>
    <w:rsid w:val="00213743"/>
    <w:rsid w:val="002140D3"/>
    <w:rsid w:val="0021432C"/>
    <w:rsid w:val="002161F8"/>
    <w:rsid w:val="00217370"/>
    <w:rsid w:val="00220ED7"/>
    <w:rsid w:val="002211C1"/>
    <w:rsid w:val="00221D46"/>
    <w:rsid w:val="00222366"/>
    <w:rsid w:val="002243AC"/>
    <w:rsid w:val="0022689F"/>
    <w:rsid w:val="002268B6"/>
    <w:rsid w:val="00230321"/>
    <w:rsid w:val="00230F52"/>
    <w:rsid w:val="00231518"/>
    <w:rsid w:val="00233483"/>
    <w:rsid w:val="00233D89"/>
    <w:rsid w:val="00235727"/>
    <w:rsid w:val="00235C0C"/>
    <w:rsid w:val="00236A3D"/>
    <w:rsid w:val="002407DF"/>
    <w:rsid w:val="00245669"/>
    <w:rsid w:val="00245F0C"/>
    <w:rsid w:val="00246BC3"/>
    <w:rsid w:val="00246CE1"/>
    <w:rsid w:val="0024722A"/>
    <w:rsid w:val="00247436"/>
    <w:rsid w:val="0024754B"/>
    <w:rsid w:val="00247CBF"/>
    <w:rsid w:val="00253826"/>
    <w:rsid w:val="00257F51"/>
    <w:rsid w:val="00260B23"/>
    <w:rsid w:val="0026205F"/>
    <w:rsid w:val="002620E5"/>
    <w:rsid w:val="0026229B"/>
    <w:rsid w:val="0026280D"/>
    <w:rsid w:val="00262A0C"/>
    <w:rsid w:val="002630A0"/>
    <w:rsid w:val="0026446C"/>
    <w:rsid w:val="00264825"/>
    <w:rsid w:val="002657FB"/>
    <w:rsid w:val="00265C65"/>
    <w:rsid w:val="00266EE8"/>
    <w:rsid w:val="00270B65"/>
    <w:rsid w:val="0027115D"/>
    <w:rsid w:val="00272C7E"/>
    <w:rsid w:val="00273141"/>
    <w:rsid w:val="00273445"/>
    <w:rsid w:val="00274213"/>
    <w:rsid w:val="002762A3"/>
    <w:rsid w:val="002774F6"/>
    <w:rsid w:val="0027756F"/>
    <w:rsid w:val="00283D55"/>
    <w:rsid w:val="0028625A"/>
    <w:rsid w:val="00291253"/>
    <w:rsid w:val="00291A78"/>
    <w:rsid w:val="00293167"/>
    <w:rsid w:val="00293ECC"/>
    <w:rsid w:val="00295E82"/>
    <w:rsid w:val="002972E9"/>
    <w:rsid w:val="00297CA6"/>
    <w:rsid w:val="002A2B65"/>
    <w:rsid w:val="002A2D7D"/>
    <w:rsid w:val="002A3A1A"/>
    <w:rsid w:val="002A4248"/>
    <w:rsid w:val="002A46C0"/>
    <w:rsid w:val="002A69DC"/>
    <w:rsid w:val="002A6DFE"/>
    <w:rsid w:val="002B0A99"/>
    <w:rsid w:val="002B4FD6"/>
    <w:rsid w:val="002B5476"/>
    <w:rsid w:val="002B5BB8"/>
    <w:rsid w:val="002B5F7C"/>
    <w:rsid w:val="002B720C"/>
    <w:rsid w:val="002B746B"/>
    <w:rsid w:val="002C147C"/>
    <w:rsid w:val="002C2878"/>
    <w:rsid w:val="002C2D1A"/>
    <w:rsid w:val="002C32D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26F"/>
    <w:rsid w:val="002D53D8"/>
    <w:rsid w:val="002D5721"/>
    <w:rsid w:val="002D57CC"/>
    <w:rsid w:val="002D6733"/>
    <w:rsid w:val="002D6D93"/>
    <w:rsid w:val="002E04C0"/>
    <w:rsid w:val="002E0E41"/>
    <w:rsid w:val="002E1BB9"/>
    <w:rsid w:val="002E2B8B"/>
    <w:rsid w:val="002E3EF2"/>
    <w:rsid w:val="002E4A65"/>
    <w:rsid w:val="002E6077"/>
    <w:rsid w:val="002E7305"/>
    <w:rsid w:val="002F1BD7"/>
    <w:rsid w:val="002F2670"/>
    <w:rsid w:val="002F55F3"/>
    <w:rsid w:val="002F5A13"/>
    <w:rsid w:val="002F6C4B"/>
    <w:rsid w:val="002F6D3A"/>
    <w:rsid w:val="002F708B"/>
    <w:rsid w:val="0030136D"/>
    <w:rsid w:val="00301F2A"/>
    <w:rsid w:val="00301F54"/>
    <w:rsid w:val="003029DF"/>
    <w:rsid w:val="00302C33"/>
    <w:rsid w:val="00303173"/>
    <w:rsid w:val="00304421"/>
    <w:rsid w:val="003048ED"/>
    <w:rsid w:val="0030577D"/>
    <w:rsid w:val="0031091A"/>
    <w:rsid w:val="00313828"/>
    <w:rsid w:val="003159D4"/>
    <w:rsid w:val="00317DEF"/>
    <w:rsid w:val="00321946"/>
    <w:rsid w:val="0032277E"/>
    <w:rsid w:val="0032497F"/>
    <w:rsid w:val="00330B70"/>
    <w:rsid w:val="00330CFB"/>
    <w:rsid w:val="00331B14"/>
    <w:rsid w:val="003335FF"/>
    <w:rsid w:val="00333FE4"/>
    <w:rsid w:val="00335253"/>
    <w:rsid w:val="00336DC5"/>
    <w:rsid w:val="00336EC4"/>
    <w:rsid w:val="00341644"/>
    <w:rsid w:val="00341BFB"/>
    <w:rsid w:val="00342550"/>
    <w:rsid w:val="00343AD6"/>
    <w:rsid w:val="003472C7"/>
    <w:rsid w:val="00347704"/>
    <w:rsid w:val="003478AC"/>
    <w:rsid w:val="00350979"/>
    <w:rsid w:val="00350C33"/>
    <w:rsid w:val="003516BE"/>
    <w:rsid w:val="00353196"/>
    <w:rsid w:val="00354145"/>
    <w:rsid w:val="0035551E"/>
    <w:rsid w:val="003565FF"/>
    <w:rsid w:val="00356D9C"/>
    <w:rsid w:val="00357AE5"/>
    <w:rsid w:val="0036008C"/>
    <w:rsid w:val="003603F8"/>
    <w:rsid w:val="0036083C"/>
    <w:rsid w:val="00363B90"/>
    <w:rsid w:val="003674A4"/>
    <w:rsid w:val="00370090"/>
    <w:rsid w:val="00370801"/>
    <w:rsid w:val="00372FE3"/>
    <w:rsid w:val="00374848"/>
    <w:rsid w:val="00374921"/>
    <w:rsid w:val="003751F8"/>
    <w:rsid w:val="00376AA1"/>
    <w:rsid w:val="00377DD8"/>
    <w:rsid w:val="00380199"/>
    <w:rsid w:val="00381920"/>
    <w:rsid w:val="00382864"/>
    <w:rsid w:val="0038289B"/>
    <w:rsid w:val="00382E5A"/>
    <w:rsid w:val="00384045"/>
    <w:rsid w:val="00386378"/>
    <w:rsid w:val="003901B4"/>
    <w:rsid w:val="0039153C"/>
    <w:rsid w:val="0039153F"/>
    <w:rsid w:val="00393BEF"/>
    <w:rsid w:val="00396491"/>
    <w:rsid w:val="00397240"/>
    <w:rsid w:val="0039757C"/>
    <w:rsid w:val="003A015A"/>
    <w:rsid w:val="003A1533"/>
    <w:rsid w:val="003A1951"/>
    <w:rsid w:val="003A24CF"/>
    <w:rsid w:val="003A2BCA"/>
    <w:rsid w:val="003A3E73"/>
    <w:rsid w:val="003A4635"/>
    <w:rsid w:val="003A676F"/>
    <w:rsid w:val="003A77D1"/>
    <w:rsid w:val="003A7B3B"/>
    <w:rsid w:val="003B24AE"/>
    <w:rsid w:val="003B3733"/>
    <w:rsid w:val="003B5CF8"/>
    <w:rsid w:val="003C0B29"/>
    <w:rsid w:val="003C0B50"/>
    <w:rsid w:val="003C0CBD"/>
    <w:rsid w:val="003C0EB4"/>
    <w:rsid w:val="003C34C4"/>
    <w:rsid w:val="003C54BE"/>
    <w:rsid w:val="003C5925"/>
    <w:rsid w:val="003C597E"/>
    <w:rsid w:val="003C5ED9"/>
    <w:rsid w:val="003C6988"/>
    <w:rsid w:val="003D0065"/>
    <w:rsid w:val="003D0A9C"/>
    <w:rsid w:val="003D229E"/>
    <w:rsid w:val="003D23D0"/>
    <w:rsid w:val="003D3B47"/>
    <w:rsid w:val="003D3BEC"/>
    <w:rsid w:val="003D41E7"/>
    <w:rsid w:val="003D4C6D"/>
    <w:rsid w:val="003D571F"/>
    <w:rsid w:val="003D5CA7"/>
    <w:rsid w:val="003D7E5D"/>
    <w:rsid w:val="003E123F"/>
    <w:rsid w:val="003E34DA"/>
    <w:rsid w:val="003E7B6F"/>
    <w:rsid w:val="003F2925"/>
    <w:rsid w:val="003F326E"/>
    <w:rsid w:val="003F3617"/>
    <w:rsid w:val="003F6AFD"/>
    <w:rsid w:val="003F71BC"/>
    <w:rsid w:val="0040052D"/>
    <w:rsid w:val="00401091"/>
    <w:rsid w:val="004020C3"/>
    <w:rsid w:val="0040370B"/>
    <w:rsid w:val="00405D90"/>
    <w:rsid w:val="00410727"/>
    <w:rsid w:val="00410E44"/>
    <w:rsid w:val="00413200"/>
    <w:rsid w:val="0041347D"/>
    <w:rsid w:val="004172BB"/>
    <w:rsid w:val="00420D16"/>
    <w:rsid w:val="00421492"/>
    <w:rsid w:val="004216FD"/>
    <w:rsid w:val="0042227C"/>
    <w:rsid w:val="0042400F"/>
    <w:rsid w:val="004252E0"/>
    <w:rsid w:val="004266D8"/>
    <w:rsid w:val="00426A70"/>
    <w:rsid w:val="00427197"/>
    <w:rsid w:val="004306F8"/>
    <w:rsid w:val="00430D83"/>
    <w:rsid w:val="00432EB3"/>
    <w:rsid w:val="004334BE"/>
    <w:rsid w:val="004335B8"/>
    <w:rsid w:val="0043399A"/>
    <w:rsid w:val="00435762"/>
    <w:rsid w:val="00437C37"/>
    <w:rsid w:val="0044075E"/>
    <w:rsid w:val="004410F8"/>
    <w:rsid w:val="00441BB7"/>
    <w:rsid w:val="00446751"/>
    <w:rsid w:val="00447238"/>
    <w:rsid w:val="00447F2E"/>
    <w:rsid w:val="00452959"/>
    <w:rsid w:val="00452C2B"/>
    <w:rsid w:val="00454E95"/>
    <w:rsid w:val="0045512B"/>
    <w:rsid w:val="004557C2"/>
    <w:rsid w:val="00455A60"/>
    <w:rsid w:val="004570EC"/>
    <w:rsid w:val="00457492"/>
    <w:rsid w:val="004610CF"/>
    <w:rsid w:val="004619D5"/>
    <w:rsid w:val="004623BF"/>
    <w:rsid w:val="004624A3"/>
    <w:rsid w:val="00462856"/>
    <w:rsid w:val="004630D6"/>
    <w:rsid w:val="00463CEF"/>
    <w:rsid w:val="00466308"/>
    <w:rsid w:val="00470117"/>
    <w:rsid w:val="00471502"/>
    <w:rsid w:val="004734A3"/>
    <w:rsid w:val="00474E3B"/>
    <w:rsid w:val="00475021"/>
    <w:rsid w:val="00476B2B"/>
    <w:rsid w:val="00480D77"/>
    <w:rsid w:val="0048350F"/>
    <w:rsid w:val="00483D1F"/>
    <w:rsid w:val="004846D4"/>
    <w:rsid w:val="0048569D"/>
    <w:rsid w:val="00485AB8"/>
    <w:rsid w:val="004861DC"/>
    <w:rsid w:val="00486F07"/>
    <w:rsid w:val="00487F40"/>
    <w:rsid w:val="00487F78"/>
    <w:rsid w:val="00491C53"/>
    <w:rsid w:val="004921A3"/>
    <w:rsid w:val="00494A41"/>
    <w:rsid w:val="00494FED"/>
    <w:rsid w:val="0049553A"/>
    <w:rsid w:val="0049621E"/>
    <w:rsid w:val="00496C2E"/>
    <w:rsid w:val="00497327"/>
    <w:rsid w:val="00497767"/>
    <w:rsid w:val="004A2F09"/>
    <w:rsid w:val="004A45B6"/>
    <w:rsid w:val="004B15DE"/>
    <w:rsid w:val="004B19C8"/>
    <w:rsid w:val="004B472A"/>
    <w:rsid w:val="004B647B"/>
    <w:rsid w:val="004C13C4"/>
    <w:rsid w:val="004C2D08"/>
    <w:rsid w:val="004C53EC"/>
    <w:rsid w:val="004C65C5"/>
    <w:rsid w:val="004D0C11"/>
    <w:rsid w:val="004D0CF5"/>
    <w:rsid w:val="004D2BF7"/>
    <w:rsid w:val="004D3C0F"/>
    <w:rsid w:val="004D53D0"/>
    <w:rsid w:val="004D72F9"/>
    <w:rsid w:val="004D783E"/>
    <w:rsid w:val="004E0BDB"/>
    <w:rsid w:val="004E10CF"/>
    <w:rsid w:val="004E1FD6"/>
    <w:rsid w:val="004E51BA"/>
    <w:rsid w:val="004E5D1E"/>
    <w:rsid w:val="004E5DF6"/>
    <w:rsid w:val="004E62AF"/>
    <w:rsid w:val="004E72E0"/>
    <w:rsid w:val="004F0AE3"/>
    <w:rsid w:val="004F0D49"/>
    <w:rsid w:val="004F326D"/>
    <w:rsid w:val="004F331D"/>
    <w:rsid w:val="004F3B86"/>
    <w:rsid w:val="004F3FAC"/>
    <w:rsid w:val="004F6D93"/>
    <w:rsid w:val="0050074B"/>
    <w:rsid w:val="00501181"/>
    <w:rsid w:val="00501D51"/>
    <w:rsid w:val="00502611"/>
    <w:rsid w:val="00503EBD"/>
    <w:rsid w:val="0050481A"/>
    <w:rsid w:val="00506C1C"/>
    <w:rsid w:val="00514364"/>
    <w:rsid w:val="00514F73"/>
    <w:rsid w:val="005167B0"/>
    <w:rsid w:val="00516832"/>
    <w:rsid w:val="00516FE5"/>
    <w:rsid w:val="00517F9A"/>
    <w:rsid w:val="005216AB"/>
    <w:rsid w:val="00527047"/>
    <w:rsid w:val="00530D49"/>
    <w:rsid w:val="005317A3"/>
    <w:rsid w:val="00532B2D"/>
    <w:rsid w:val="00532FA9"/>
    <w:rsid w:val="00533F04"/>
    <w:rsid w:val="00535AEA"/>
    <w:rsid w:val="00537934"/>
    <w:rsid w:val="00541621"/>
    <w:rsid w:val="00542692"/>
    <w:rsid w:val="0054301F"/>
    <w:rsid w:val="0054360C"/>
    <w:rsid w:val="005445F7"/>
    <w:rsid w:val="00545D96"/>
    <w:rsid w:val="0054688D"/>
    <w:rsid w:val="00547603"/>
    <w:rsid w:val="0055010C"/>
    <w:rsid w:val="0055281F"/>
    <w:rsid w:val="0055290A"/>
    <w:rsid w:val="00553117"/>
    <w:rsid w:val="00555023"/>
    <w:rsid w:val="00555071"/>
    <w:rsid w:val="0055752E"/>
    <w:rsid w:val="00561C2E"/>
    <w:rsid w:val="00562E90"/>
    <w:rsid w:val="005635EC"/>
    <w:rsid w:val="005640FC"/>
    <w:rsid w:val="005661B8"/>
    <w:rsid w:val="005669A2"/>
    <w:rsid w:val="005676FA"/>
    <w:rsid w:val="00571F2F"/>
    <w:rsid w:val="00573F78"/>
    <w:rsid w:val="005761BB"/>
    <w:rsid w:val="005761BD"/>
    <w:rsid w:val="00581070"/>
    <w:rsid w:val="005832E8"/>
    <w:rsid w:val="00583788"/>
    <w:rsid w:val="00583D27"/>
    <w:rsid w:val="00583FB4"/>
    <w:rsid w:val="0058622A"/>
    <w:rsid w:val="005862E2"/>
    <w:rsid w:val="00586B62"/>
    <w:rsid w:val="00587399"/>
    <w:rsid w:val="00592F12"/>
    <w:rsid w:val="005948F1"/>
    <w:rsid w:val="00595099"/>
    <w:rsid w:val="00597D84"/>
    <w:rsid w:val="00597E0A"/>
    <w:rsid w:val="005A25F4"/>
    <w:rsid w:val="005A475D"/>
    <w:rsid w:val="005A6442"/>
    <w:rsid w:val="005A694E"/>
    <w:rsid w:val="005A7EAD"/>
    <w:rsid w:val="005B5EBA"/>
    <w:rsid w:val="005C036A"/>
    <w:rsid w:val="005C08DF"/>
    <w:rsid w:val="005C0CB5"/>
    <w:rsid w:val="005C1A51"/>
    <w:rsid w:val="005C2D62"/>
    <w:rsid w:val="005C5AD8"/>
    <w:rsid w:val="005C756C"/>
    <w:rsid w:val="005D1A1C"/>
    <w:rsid w:val="005D21CF"/>
    <w:rsid w:val="005D227A"/>
    <w:rsid w:val="005D2E9E"/>
    <w:rsid w:val="005D3518"/>
    <w:rsid w:val="005D45B8"/>
    <w:rsid w:val="005D47B3"/>
    <w:rsid w:val="005D53F8"/>
    <w:rsid w:val="005E21F1"/>
    <w:rsid w:val="005E2B90"/>
    <w:rsid w:val="005E2DD7"/>
    <w:rsid w:val="005E3A8B"/>
    <w:rsid w:val="005E3C8F"/>
    <w:rsid w:val="005E6AE8"/>
    <w:rsid w:val="005E7590"/>
    <w:rsid w:val="005F0335"/>
    <w:rsid w:val="005F1CC5"/>
    <w:rsid w:val="005F1D87"/>
    <w:rsid w:val="005F416A"/>
    <w:rsid w:val="005F57FD"/>
    <w:rsid w:val="005F59ED"/>
    <w:rsid w:val="005F62E9"/>
    <w:rsid w:val="005F6FC5"/>
    <w:rsid w:val="00600F40"/>
    <w:rsid w:val="006035D8"/>
    <w:rsid w:val="00604C71"/>
    <w:rsid w:val="006053F8"/>
    <w:rsid w:val="0060565F"/>
    <w:rsid w:val="00605A99"/>
    <w:rsid w:val="006073BB"/>
    <w:rsid w:val="00607833"/>
    <w:rsid w:val="00610869"/>
    <w:rsid w:val="00611358"/>
    <w:rsid w:val="00611F6C"/>
    <w:rsid w:val="0061275B"/>
    <w:rsid w:val="006140F4"/>
    <w:rsid w:val="00614D7E"/>
    <w:rsid w:val="00614FCC"/>
    <w:rsid w:val="0061715B"/>
    <w:rsid w:val="00617F51"/>
    <w:rsid w:val="00620E5D"/>
    <w:rsid w:val="00621A27"/>
    <w:rsid w:val="00622F73"/>
    <w:rsid w:val="00623E3E"/>
    <w:rsid w:val="006246D6"/>
    <w:rsid w:val="00625175"/>
    <w:rsid w:val="00627A2B"/>
    <w:rsid w:val="00630B51"/>
    <w:rsid w:val="0063327F"/>
    <w:rsid w:val="00633C7C"/>
    <w:rsid w:val="00634DBB"/>
    <w:rsid w:val="006350CC"/>
    <w:rsid w:val="00636BC9"/>
    <w:rsid w:val="006371D7"/>
    <w:rsid w:val="00641808"/>
    <w:rsid w:val="00641C9B"/>
    <w:rsid w:val="00642AB5"/>
    <w:rsid w:val="00642ED8"/>
    <w:rsid w:val="00644A01"/>
    <w:rsid w:val="006477A3"/>
    <w:rsid w:val="006477DF"/>
    <w:rsid w:val="00651D7B"/>
    <w:rsid w:val="00652935"/>
    <w:rsid w:val="006566C7"/>
    <w:rsid w:val="00656D7C"/>
    <w:rsid w:val="006574E2"/>
    <w:rsid w:val="006578B5"/>
    <w:rsid w:val="00661E06"/>
    <w:rsid w:val="00662669"/>
    <w:rsid w:val="00662C5D"/>
    <w:rsid w:val="00664BB4"/>
    <w:rsid w:val="0066656E"/>
    <w:rsid w:val="00667770"/>
    <w:rsid w:val="006703CC"/>
    <w:rsid w:val="00672FC5"/>
    <w:rsid w:val="00673E98"/>
    <w:rsid w:val="00681CC4"/>
    <w:rsid w:val="00682AB2"/>
    <w:rsid w:val="006845C3"/>
    <w:rsid w:val="006849EF"/>
    <w:rsid w:val="00684B4E"/>
    <w:rsid w:val="006912D5"/>
    <w:rsid w:val="00691E5E"/>
    <w:rsid w:val="006922ED"/>
    <w:rsid w:val="00692BFD"/>
    <w:rsid w:val="006936CD"/>
    <w:rsid w:val="00693D26"/>
    <w:rsid w:val="006945A9"/>
    <w:rsid w:val="006A1DE0"/>
    <w:rsid w:val="006A26B5"/>
    <w:rsid w:val="006A362B"/>
    <w:rsid w:val="006A4CF4"/>
    <w:rsid w:val="006A7519"/>
    <w:rsid w:val="006B0398"/>
    <w:rsid w:val="006B280F"/>
    <w:rsid w:val="006B3821"/>
    <w:rsid w:val="006B6974"/>
    <w:rsid w:val="006B757D"/>
    <w:rsid w:val="006B7BB5"/>
    <w:rsid w:val="006C089F"/>
    <w:rsid w:val="006C17E7"/>
    <w:rsid w:val="006C2D32"/>
    <w:rsid w:val="006C6FDB"/>
    <w:rsid w:val="006C702B"/>
    <w:rsid w:val="006C76CC"/>
    <w:rsid w:val="006C7CFD"/>
    <w:rsid w:val="006D30C8"/>
    <w:rsid w:val="006D34FD"/>
    <w:rsid w:val="006D3E88"/>
    <w:rsid w:val="006D6C67"/>
    <w:rsid w:val="006D7689"/>
    <w:rsid w:val="006E1B4E"/>
    <w:rsid w:val="006E238C"/>
    <w:rsid w:val="006E2441"/>
    <w:rsid w:val="006E3B6A"/>
    <w:rsid w:val="006E507D"/>
    <w:rsid w:val="006E53C5"/>
    <w:rsid w:val="006F1108"/>
    <w:rsid w:val="006F1CBE"/>
    <w:rsid w:val="006F35B5"/>
    <w:rsid w:val="007004FC"/>
    <w:rsid w:val="00701F80"/>
    <w:rsid w:val="007034A9"/>
    <w:rsid w:val="00704AC0"/>
    <w:rsid w:val="00706C11"/>
    <w:rsid w:val="0070731A"/>
    <w:rsid w:val="00710585"/>
    <w:rsid w:val="007120C1"/>
    <w:rsid w:val="007130CF"/>
    <w:rsid w:val="007132CF"/>
    <w:rsid w:val="0071459B"/>
    <w:rsid w:val="00714761"/>
    <w:rsid w:val="007212C4"/>
    <w:rsid w:val="00721E50"/>
    <w:rsid w:val="00724D58"/>
    <w:rsid w:val="0072606F"/>
    <w:rsid w:val="007266C4"/>
    <w:rsid w:val="007308B7"/>
    <w:rsid w:val="007327F8"/>
    <w:rsid w:val="007346D5"/>
    <w:rsid w:val="00736E0E"/>
    <w:rsid w:val="00737B26"/>
    <w:rsid w:val="00737CC7"/>
    <w:rsid w:val="00741D63"/>
    <w:rsid w:val="00743554"/>
    <w:rsid w:val="007449D5"/>
    <w:rsid w:val="00744BB6"/>
    <w:rsid w:val="00745A6D"/>
    <w:rsid w:val="00745EED"/>
    <w:rsid w:val="00747CEC"/>
    <w:rsid w:val="00750E3E"/>
    <w:rsid w:val="00756C9A"/>
    <w:rsid w:val="007634A1"/>
    <w:rsid w:val="00764B78"/>
    <w:rsid w:val="0076517E"/>
    <w:rsid w:val="00765A5C"/>
    <w:rsid w:val="00765DA3"/>
    <w:rsid w:val="007665B7"/>
    <w:rsid w:val="007703A7"/>
    <w:rsid w:val="007706B9"/>
    <w:rsid w:val="00770ACF"/>
    <w:rsid w:val="00770C03"/>
    <w:rsid w:val="0077447B"/>
    <w:rsid w:val="00775112"/>
    <w:rsid w:val="0078020A"/>
    <w:rsid w:val="0078058E"/>
    <w:rsid w:val="007830F7"/>
    <w:rsid w:val="0078493E"/>
    <w:rsid w:val="007853C1"/>
    <w:rsid w:val="00785D3F"/>
    <w:rsid w:val="00786963"/>
    <w:rsid w:val="00787056"/>
    <w:rsid w:val="00794AF5"/>
    <w:rsid w:val="00795F08"/>
    <w:rsid w:val="00796C7E"/>
    <w:rsid w:val="00797E2E"/>
    <w:rsid w:val="007A282B"/>
    <w:rsid w:val="007A38CD"/>
    <w:rsid w:val="007A5F23"/>
    <w:rsid w:val="007B0767"/>
    <w:rsid w:val="007B3852"/>
    <w:rsid w:val="007B5788"/>
    <w:rsid w:val="007C0851"/>
    <w:rsid w:val="007C12A5"/>
    <w:rsid w:val="007C2130"/>
    <w:rsid w:val="007C3545"/>
    <w:rsid w:val="007C4940"/>
    <w:rsid w:val="007C4C81"/>
    <w:rsid w:val="007D0EDC"/>
    <w:rsid w:val="007D2CAF"/>
    <w:rsid w:val="007D36F5"/>
    <w:rsid w:val="007D4384"/>
    <w:rsid w:val="007D4EA5"/>
    <w:rsid w:val="007D5256"/>
    <w:rsid w:val="007D5B08"/>
    <w:rsid w:val="007D63A7"/>
    <w:rsid w:val="007D6B15"/>
    <w:rsid w:val="007E3A60"/>
    <w:rsid w:val="007E3E6A"/>
    <w:rsid w:val="007E4880"/>
    <w:rsid w:val="007E5E56"/>
    <w:rsid w:val="007E6BF5"/>
    <w:rsid w:val="007E6C8C"/>
    <w:rsid w:val="007E7B38"/>
    <w:rsid w:val="007F115A"/>
    <w:rsid w:val="007F6426"/>
    <w:rsid w:val="007F7421"/>
    <w:rsid w:val="00802F9A"/>
    <w:rsid w:val="0080430F"/>
    <w:rsid w:val="00805207"/>
    <w:rsid w:val="0080582C"/>
    <w:rsid w:val="008065DA"/>
    <w:rsid w:val="0080785F"/>
    <w:rsid w:val="008101B5"/>
    <w:rsid w:val="00810AFB"/>
    <w:rsid w:val="008120E1"/>
    <w:rsid w:val="00812331"/>
    <w:rsid w:val="00812E6B"/>
    <w:rsid w:val="008139B6"/>
    <w:rsid w:val="00813AEB"/>
    <w:rsid w:val="00813DA4"/>
    <w:rsid w:val="00814D1B"/>
    <w:rsid w:val="00815465"/>
    <w:rsid w:val="00815A68"/>
    <w:rsid w:val="00820B0E"/>
    <w:rsid w:val="00822BE9"/>
    <w:rsid w:val="00824EA6"/>
    <w:rsid w:val="00825941"/>
    <w:rsid w:val="00825CA9"/>
    <w:rsid w:val="00827651"/>
    <w:rsid w:val="008279F8"/>
    <w:rsid w:val="00832721"/>
    <w:rsid w:val="00832A72"/>
    <w:rsid w:val="00832E2F"/>
    <w:rsid w:val="00832E49"/>
    <w:rsid w:val="008340D3"/>
    <w:rsid w:val="008364AE"/>
    <w:rsid w:val="008364D4"/>
    <w:rsid w:val="008368F7"/>
    <w:rsid w:val="008379C8"/>
    <w:rsid w:val="0084042B"/>
    <w:rsid w:val="008426E7"/>
    <w:rsid w:val="00842EB3"/>
    <w:rsid w:val="008435B2"/>
    <w:rsid w:val="00844B27"/>
    <w:rsid w:val="00847B66"/>
    <w:rsid w:val="0085014E"/>
    <w:rsid w:val="008519D0"/>
    <w:rsid w:val="00856E12"/>
    <w:rsid w:val="008600FC"/>
    <w:rsid w:val="008601A5"/>
    <w:rsid w:val="0086075E"/>
    <w:rsid w:val="00860D60"/>
    <w:rsid w:val="0086189C"/>
    <w:rsid w:val="00863713"/>
    <w:rsid w:val="00865C4F"/>
    <w:rsid w:val="00867132"/>
    <w:rsid w:val="00867FBB"/>
    <w:rsid w:val="008716D0"/>
    <w:rsid w:val="00871898"/>
    <w:rsid w:val="008725CA"/>
    <w:rsid w:val="008744B8"/>
    <w:rsid w:val="00877C38"/>
    <w:rsid w:val="00881D27"/>
    <w:rsid w:val="0088325A"/>
    <w:rsid w:val="00883E17"/>
    <w:rsid w:val="00884680"/>
    <w:rsid w:val="00884DAF"/>
    <w:rsid w:val="008853BF"/>
    <w:rsid w:val="00886B58"/>
    <w:rsid w:val="008914E4"/>
    <w:rsid w:val="0089345F"/>
    <w:rsid w:val="00894BC7"/>
    <w:rsid w:val="00896B15"/>
    <w:rsid w:val="00897388"/>
    <w:rsid w:val="008A014F"/>
    <w:rsid w:val="008A03C3"/>
    <w:rsid w:val="008A0504"/>
    <w:rsid w:val="008A05EF"/>
    <w:rsid w:val="008A3FA4"/>
    <w:rsid w:val="008A61CB"/>
    <w:rsid w:val="008B32EA"/>
    <w:rsid w:val="008B3A53"/>
    <w:rsid w:val="008B4572"/>
    <w:rsid w:val="008B4D54"/>
    <w:rsid w:val="008B5597"/>
    <w:rsid w:val="008B6592"/>
    <w:rsid w:val="008B66D1"/>
    <w:rsid w:val="008B72B3"/>
    <w:rsid w:val="008C078C"/>
    <w:rsid w:val="008C1840"/>
    <w:rsid w:val="008C1A81"/>
    <w:rsid w:val="008C1D36"/>
    <w:rsid w:val="008C1FC3"/>
    <w:rsid w:val="008C38A3"/>
    <w:rsid w:val="008C3A62"/>
    <w:rsid w:val="008C3DDC"/>
    <w:rsid w:val="008C4942"/>
    <w:rsid w:val="008C54DB"/>
    <w:rsid w:val="008C6591"/>
    <w:rsid w:val="008C7DDE"/>
    <w:rsid w:val="008D12B1"/>
    <w:rsid w:val="008D18C2"/>
    <w:rsid w:val="008D1D7E"/>
    <w:rsid w:val="008D35B3"/>
    <w:rsid w:val="008D50CF"/>
    <w:rsid w:val="008D52AD"/>
    <w:rsid w:val="008D5DF3"/>
    <w:rsid w:val="008D69F9"/>
    <w:rsid w:val="008D7AC8"/>
    <w:rsid w:val="008D7D3A"/>
    <w:rsid w:val="008E2029"/>
    <w:rsid w:val="008E2429"/>
    <w:rsid w:val="008E2663"/>
    <w:rsid w:val="008E26FC"/>
    <w:rsid w:val="008E4AEC"/>
    <w:rsid w:val="008E4C17"/>
    <w:rsid w:val="008E4F1F"/>
    <w:rsid w:val="008E6754"/>
    <w:rsid w:val="008E6F82"/>
    <w:rsid w:val="008E7170"/>
    <w:rsid w:val="008F4F95"/>
    <w:rsid w:val="008F7ABC"/>
    <w:rsid w:val="0090293A"/>
    <w:rsid w:val="009031F4"/>
    <w:rsid w:val="00904070"/>
    <w:rsid w:val="00904E7D"/>
    <w:rsid w:val="00904F15"/>
    <w:rsid w:val="009051D4"/>
    <w:rsid w:val="00906B03"/>
    <w:rsid w:val="00906BA0"/>
    <w:rsid w:val="009079F8"/>
    <w:rsid w:val="00907B5F"/>
    <w:rsid w:val="00911A34"/>
    <w:rsid w:val="00911B75"/>
    <w:rsid w:val="00912742"/>
    <w:rsid w:val="009150E4"/>
    <w:rsid w:val="009166FC"/>
    <w:rsid w:val="009169AD"/>
    <w:rsid w:val="009169C3"/>
    <w:rsid w:val="00921EA3"/>
    <w:rsid w:val="009221AB"/>
    <w:rsid w:val="009259BA"/>
    <w:rsid w:val="0092667C"/>
    <w:rsid w:val="00926930"/>
    <w:rsid w:val="00926C0C"/>
    <w:rsid w:val="009273CD"/>
    <w:rsid w:val="0093146B"/>
    <w:rsid w:val="009315F5"/>
    <w:rsid w:val="0093262E"/>
    <w:rsid w:val="0093593A"/>
    <w:rsid w:val="00940D55"/>
    <w:rsid w:val="00940DF5"/>
    <w:rsid w:val="00941B0D"/>
    <w:rsid w:val="009430A2"/>
    <w:rsid w:val="00945388"/>
    <w:rsid w:val="00945B67"/>
    <w:rsid w:val="00946B1C"/>
    <w:rsid w:val="00950D99"/>
    <w:rsid w:val="009519FF"/>
    <w:rsid w:val="00954419"/>
    <w:rsid w:val="009562DE"/>
    <w:rsid w:val="00956F29"/>
    <w:rsid w:val="0096049D"/>
    <w:rsid w:val="0096093D"/>
    <w:rsid w:val="00961C32"/>
    <w:rsid w:val="00963DD1"/>
    <w:rsid w:val="00964955"/>
    <w:rsid w:val="009673F9"/>
    <w:rsid w:val="00970868"/>
    <w:rsid w:val="009728E0"/>
    <w:rsid w:val="0097460C"/>
    <w:rsid w:val="00975980"/>
    <w:rsid w:val="00976F21"/>
    <w:rsid w:val="009774F4"/>
    <w:rsid w:val="00980F33"/>
    <w:rsid w:val="0098111D"/>
    <w:rsid w:val="0098305B"/>
    <w:rsid w:val="00985C39"/>
    <w:rsid w:val="0098702B"/>
    <w:rsid w:val="00987636"/>
    <w:rsid w:val="00990CFB"/>
    <w:rsid w:val="00991140"/>
    <w:rsid w:val="009946A0"/>
    <w:rsid w:val="00994889"/>
    <w:rsid w:val="00994F93"/>
    <w:rsid w:val="009958AD"/>
    <w:rsid w:val="0099710A"/>
    <w:rsid w:val="00997413"/>
    <w:rsid w:val="00997B75"/>
    <w:rsid w:val="009A06A6"/>
    <w:rsid w:val="009A20AC"/>
    <w:rsid w:val="009A331C"/>
    <w:rsid w:val="009A5B48"/>
    <w:rsid w:val="009A7806"/>
    <w:rsid w:val="009B08C7"/>
    <w:rsid w:val="009B0D2B"/>
    <w:rsid w:val="009B212A"/>
    <w:rsid w:val="009B2691"/>
    <w:rsid w:val="009B2894"/>
    <w:rsid w:val="009B3355"/>
    <w:rsid w:val="009B3DA9"/>
    <w:rsid w:val="009B3FF0"/>
    <w:rsid w:val="009B55AC"/>
    <w:rsid w:val="009B6D9B"/>
    <w:rsid w:val="009B6DF9"/>
    <w:rsid w:val="009C05BE"/>
    <w:rsid w:val="009C1114"/>
    <w:rsid w:val="009C21D9"/>
    <w:rsid w:val="009C3220"/>
    <w:rsid w:val="009C3715"/>
    <w:rsid w:val="009C423F"/>
    <w:rsid w:val="009C44C6"/>
    <w:rsid w:val="009C4F1A"/>
    <w:rsid w:val="009C54CC"/>
    <w:rsid w:val="009C5577"/>
    <w:rsid w:val="009D053E"/>
    <w:rsid w:val="009D1611"/>
    <w:rsid w:val="009D228C"/>
    <w:rsid w:val="009D2921"/>
    <w:rsid w:val="009D2FD1"/>
    <w:rsid w:val="009D60B8"/>
    <w:rsid w:val="009D65C5"/>
    <w:rsid w:val="009D79B1"/>
    <w:rsid w:val="009E057B"/>
    <w:rsid w:val="009E1722"/>
    <w:rsid w:val="009E23AA"/>
    <w:rsid w:val="009E31F5"/>
    <w:rsid w:val="009E3950"/>
    <w:rsid w:val="009E3CBC"/>
    <w:rsid w:val="009E5D47"/>
    <w:rsid w:val="009E615D"/>
    <w:rsid w:val="009E7826"/>
    <w:rsid w:val="009E7BD1"/>
    <w:rsid w:val="009F64B8"/>
    <w:rsid w:val="00A006B7"/>
    <w:rsid w:val="00A00ED6"/>
    <w:rsid w:val="00A03EC2"/>
    <w:rsid w:val="00A04035"/>
    <w:rsid w:val="00A04557"/>
    <w:rsid w:val="00A04808"/>
    <w:rsid w:val="00A04AE8"/>
    <w:rsid w:val="00A04EE0"/>
    <w:rsid w:val="00A05459"/>
    <w:rsid w:val="00A05D95"/>
    <w:rsid w:val="00A10400"/>
    <w:rsid w:val="00A10C4F"/>
    <w:rsid w:val="00A12E4A"/>
    <w:rsid w:val="00A130E0"/>
    <w:rsid w:val="00A1521F"/>
    <w:rsid w:val="00A15F26"/>
    <w:rsid w:val="00A16067"/>
    <w:rsid w:val="00A171DD"/>
    <w:rsid w:val="00A217B4"/>
    <w:rsid w:val="00A22D02"/>
    <w:rsid w:val="00A246E1"/>
    <w:rsid w:val="00A26B39"/>
    <w:rsid w:val="00A2723E"/>
    <w:rsid w:val="00A313E2"/>
    <w:rsid w:val="00A35E19"/>
    <w:rsid w:val="00A3618C"/>
    <w:rsid w:val="00A377CB"/>
    <w:rsid w:val="00A413CB"/>
    <w:rsid w:val="00A42B31"/>
    <w:rsid w:val="00A439CC"/>
    <w:rsid w:val="00A43EFC"/>
    <w:rsid w:val="00A44891"/>
    <w:rsid w:val="00A44901"/>
    <w:rsid w:val="00A450DF"/>
    <w:rsid w:val="00A466DC"/>
    <w:rsid w:val="00A4672B"/>
    <w:rsid w:val="00A472F6"/>
    <w:rsid w:val="00A51EE6"/>
    <w:rsid w:val="00A547AF"/>
    <w:rsid w:val="00A56327"/>
    <w:rsid w:val="00A60DED"/>
    <w:rsid w:val="00A61B9A"/>
    <w:rsid w:val="00A6209B"/>
    <w:rsid w:val="00A643A7"/>
    <w:rsid w:val="00A645E8"/>
    <w:rsid w:val="00A647D5"/>
    <w:rsid w:val="00A64B29"/>
    <w:rsid w:val="00A65BF8"/>
    <w:rsid w:val="00A745F0"/>
    <w:rsid w:val="00A74BC6"/>
    <w:rsid w:val="00A7791E"/>
    <w:rsid w:val="00A80063"/>
    <w:rsid w:val="00A81492"/>
    <w:rsid w:val="00A84B72"/>
    <w:rsid w:val="00A855CE"/>
    <w:rsid w:val="00A86156"/>
    <w:rsid w:val="00A86714"/>
    <w:rsid w:val="00A87A67"/>
    <w:rsid w:val="00A87AB2"/>
    <w:rsid w:val="00A9126D"/>
    <w:rsid w:val="00A921E2"/>
    <w:rsid w:val="00A92A72"/>
    <w:rsid w:val="00A93A27"/>
    <w:rsid w:val="00A94D36"/>
    <w:rsid w:val="00A95FBF"/>
    <w:rsid w:val="00A9707D"/>
    <w:rsid w:val="00AA008F"/>
    <w:rsid w:val="00AA0F4C"/>
    <w:rsid w:val="00AA134A"/>
    <w:rsid w:val="00AA144C"/>
    <w:rsid w:val="00AA61BF"/>
    <w:rsid w:val="00AA7615"/>
    <w:rsid w:val="00AA7B32"/>
    <w:rsid w:val="00AB0450"/>
    <w:rsid w:val="00AB1DC5"/>
    <w:rsid w:val="00AB1FC0"/>
    <w:rsid w:val="00AD0136"/>
    <w:rsid w:val="00AD1768"/>
    <w:rsid w:val="00AD1FDC"/>
    <w:rsid w:val="00AD35E2"/>
    <w:rsid w:val="00AD3DD8"/>
    <w:rsid w:val="00AD57F8"/>
    <w:rsid w:val="00AD5EE6"/>
    <w:rsid w:val="00AE0954"/>
    <w:rsid w:val="00AE159E"/>
    <w:rsid w:val="00AE1F14"/>
    <w:rsid w:val="00AE32C7"/>
    <w:rsid w:val="00AE3E08"/>
    <w:rsid w:val="00AE457F"/>
    <w:rsid w:val="00AE4E01"/>
    <w:rsid w:val="00AE4E29"/>
    <w:rsid w:val="00AE5561"/>
    <w:rsid w:val="00AF21EE"/>
    <w:rsid w:val="00AF3266"/>
    <w:rsid w:val="00AF44DE"/>
    <w:rsid w:val="00AF4885"/>
    <w:rsid w:val="00AF4957"/>
    <w:rsid w:val="00AF522D"/>
    <w:rsid w:val="00AF5DE8"/>
    <w:rsid w:val="00AF7C68"/>
    <w:rsid w:val="00B00A18"/>
    <w:rsid w:val="00B00E40"/>
    <w:rsid w:val="00B02423"/>
    <w:rsid w:val="00B03714"/>
    <w:rsid w:val="00B040BC"/>
    <w:rsid w:val="00B04A0C"/>
    <w:rsid w:val="00B0560E"/>
    <w:rsid w:val="00B05763"/>
    <w:rsid w:val="00B077A8"/>
    <w:rsid w:val="00B10767"/>
    <w:rsid w:val="00B11C53"/>
    <w:rsid w:val="00B12B4F"/>
    <w:rsid w:val="00B12B5B"/>
    <w:rsid w:val="00B13943"/>
    <w:rsid w:val="00B13FC7"/>
    <w:rsid w:val="00B14F0A"/>
    <w:rsid w:val="00B15EE2"/>
    <w:rsid w:val="00B1754D"/>
    <w:rsid w:val="00B2339E"/>
    <w:rsid w:val="00B238A6"/>
    <w:rsid w:val="00B23A4F"/>
    <w:rsid w:val="00B23C49"/>
    <w:rsid w:val="00B23E7D"/>
    <w:rsid w:val="00B240FE"/>
    <w:rsid w:val="00B2512E"/>
    <w:rsid w:val="00B26AEF"/>
    <w:rsid w:val="00B30B1B"/>
    <w:rsid w:val="00B3546A"/>
    <w:rsid w:val="00B365DE"/>
    <w:rsid w:val="00B36DC4"/>
    <w:rsid w:val="00B374D2"/>
    <w:rsid w:val="00B41266"/>
    <w:rsid w:val="00B420CF"/>
    <w:rsid w:val="00B43320"/>
    <w:rsid w:val="00B43A72"/>
    <w:rsid w:val="00B4703C"/>
    <w:rsid w:val="00B54918"/>
    <w:rsid w:val="00B57F64"/>
    <w:rsid w:val="00B61013"/>
    <w:rsid w:val="00B61C53"/>
    <w:rsid w:val="00B6211F"/>
    <w:rsid w:val="00B623DD"/>
    <w:rsid w:val="00B65D61"/>
    <w:rsid w:val="00B673DF"/>
    <w:rsid w:val="00B677B1"/>
    <w:rsid w:val="00B70E71"/>
    <w:rsid w:val="00B80E57"/>
    <w:rsid w:val="00B82CB1"/>
    <w:rsid w:val="00B856B3"/>
    <w:rsid w:val="00B85D64"/>
    <w:rsid w:val="00B8763D"/>
    <w:rsid w:val="00B8777B"/>
    <w:rsid w:val="00B87984"/>
    <w:rsid w:val="00B945BF"/>
    <w:rsid w:val="00B97A4E"/>
    <w:rsid w:val="00BA0CCB"/>
    <w:rsid w:val="00BA0FE1"/>
    <w:rsid w:val="00BA120A"/>
    <w:rsid w:val="00BA3A79"/>
    <w:rsid w:val="00BA587E"/>
    <w:rsid w:val="00BA6379"/>
    <w:rsid w:val="00BA6725"/>
    <w:rsid w:val="00BB02F7"/>
    <w:rsid w:val="00BB1FC2"/>
    <w:rsid w:val="00BB2366"/>
    <w:rsid w:val="00BB38BB"/>
    <w:rsid w:val="00BB5379"/>
    <w:rsid w:val="00BC0355"/>
    <w:rsid w:val="00BC301C"/>
    <w:rsid w:val="00BC3168"/>
    <w:rsid w:val="00BC3CDA"/>
    <w:rsid w:val="00BC50D6"/>
    <w:rsid w:val="00BC52B8"/>
    <w:rsid w:val="00BC5ED2"/>
    <w:rsid w:val="00BD4244"/>
    <w:rsid w:val="00BD488B"/>
    <w:rsid w:val="00BD5A14"/>
    <w:rsid w:val="00BD5C1F"/>
    <w:rsid w:val="00BD6151"/>
    <w:rsid w:val="00BD64E5"/>
    <w:rsid w:val="00BD7358"/>
    <w:rsid w:val="00BE0651"/>
    <w:rsid w:val="00BE075E"/>
    <w:rsid w:val="00BE38BD"/>
    <w:rsid w:val="00BE4F3B"/>
    <w:rsid w:val="00BE6813"/>
    <w:rsid w:val="00BF0CC3"/>
    <w:rsid w:val="00BF3146"/>
    <w:rsid w:val="00BF344A"/>
    <w:rsid w:val="00BF3BAE"/>
    <w:rsid w:val="00BF6C95"/>
    <w:rsid w:val="00BF6CF3"/>
    <w:rsid w:val="00BF7813"/>
    <w:rsid w:val="00C00D53"/>
    <w:rsid w:val="00C01921"/>
    <w:rsid w:val="00C028DC"/>
    <w:rsid w:val="00C05F46"/>
    <w:rsid w:val="00C061F8"/>
    <w:rsid w:val="00C1182B"/>
    <w:rsid w:val="00C14382"/>
    <w:rsid w:val="00C14BC6"/>
    <w:rsid w:val="00C1597B"/>
    <w:rsid w:val="00C178C1"/>
    <w:rsid w:val="00C20DFA"/>
    <w:rsid w:val="00C23934"/>
    <w:rsid w:val="00C306DA"/>
    <w:rsid w:val="00C30B90"/>
    <w:rsid w:val="00C30BB0"/>
    <w:rsid w:val="00C30E07"/>
    <w:rsid w:val="00C33D25"/>
    <w:rsid w:val="00C34F65"/>
    <w:rsid w:val="00C3640C"/>
    <w:rsid w:val="00C413DB"/>
    <w:rsid w:val="00C4232B"/>
    <w:rsid w:val="00C462F0"/>
    <w:rsid w:val="00C465E1"/>
    <w:rsid w:val="00C46B3C"/>
    <w:rsid w:val="00C53118"/>
    <w:rsid w:val="00C53365"/>
    <w:rsid w:val="00C53D0D"/>
    <w:rsid w:val="00C55117"/>
    <w:rsid w:val="00C55384"/>
    <w:rsid w:val="00C56B61"/>
    <w:rsid w:val="00C56CF7"/>
    <w:rsid w:val="00C57100"/>
    <w:rsid w:val="00C619D3"/>
    <w:rsid w:val="00C62B78"/>
    <w:rsid w:val="00C66C8D"/>
    <w:rsid w:val="00C67C24"/>
    <w:rsid w:val="00C715BF"/>
    <w:rsid w:val="00C757D4"/>
    <w:rsid w:val="00C777C9"/>
    <w:rsid w:val="00C8132B"/>
    <w:rsid w:val="00C84D94"/>
    <w:rsid w:val="00C84F09"/>
    <w:rsid w:val="00C8578C"/>
    <w:rsid w:val="00C85C42"/>
    <w:rsid w:val="00C86754"/>
    <w:rsid w:val="00C91C36"/>
    <w:rsid w:val="00C93AC1"/>
    <w:rsid w:val="00C94227"/>
    <w:rsid w:val="00C957FA"/>
    <w:rsid w:val="00C96B66"/>
    <w:rsid w:val="00CA0EE4"/>
    <w:rsid w:val="00CA394D"/>
    <w:rsid w:val="00CA4AD9"/>
    <w:rsid w:val="00CA5347"/>
    <w:rsid w:val="00CA5BE9"/>
    <w:rsid w:val="00CA6EBB"/>
    <w:rsid w:val="00CA73CD"/>
    <w:rsid w:val="00CB017A"/>
    <w:rsid w:val="00CB08F3"/>
    <w:rsid w:val="00CB3C54"/>
    <w:rsid w:val="00CB5342"/>
    <w:rsid w:val="00CB55BE"/>
    <w:rsid w:val="00CC021F"/>
    <w:rsid w:val="00CC14EA"/>
    <w:rsid w:val="00CC1B54"/>
    <w:rsid w:val="00CC39A7"/>
    <w:rsid w:val="00CC3AB1"/>
    <w:rsid w:val="00CC5592"/>
    <w:rsid w:val="00CC64FA"/>
    <w:rsid w:val="00CC69A5"/>
    <w:rsid w:val="00CC78C9"/>
    <w:rsid w:val="00CD02ED"/>
    <w:rsid w:val="00CD2198"/>
    <w:rsid w:val="00CD2FEB"/>
    <w:rsid w:val="00CD4AB1"/>
    <w:rsid w:val="00CD52BB"/>
    <w:rsid w:val="00CD70E0"/>
    <w:rsid w:val="00CD7865"/>
    <w:rsid w:val="00CE04C7"/>
    <w:rsid w:val="00CE3526"/>
    <w:rsid w:val="00CE5624"/>
    <w:rsid w:val="00CF321C"/>
    <w:rsid w:val="00CF42A1"/>
    <w:rsid w:val="00CF4AC4"/>
    <w:rsid w:val="00CF67F9"/>
    <w:rsid w:val="00D01C49"/>
    <w:rsid w:val="00D0249F"/>
    <w:rsid w:val="00D05555"/>
    <w:rsid w:val="00D0610E"/>
    <w:rsid w:val="00D061A2"/>
    <w:rsid w:val="00D066DB"/>
    <w:rsid w:val="00D07E43"/>
    <w:rsid w:val="00D10250"/>
    <w:rsid w:val="00D110BE"/>
    <w:rsid w:val="00D1154B"/>
    <w:rsid w:val="00D11D5F"/>
    <w:rsid w:val="00D150D0"/>
    <w:rsid w:val="00D1515D"/>
    <w:rsid w:val="00D15601"/>
    <w:rsid w:val="00D159DD"/>
    <w:rsid w:val="00D160C6"/>
    <w:rsid w:val="00D20EED"/>
    <w:rsid w:val="00D225A8"/>
    <w:rsid w:val="00D2352F"/>
    <w:rsid w:val="00D267A9"/>
    <w:rsid w:val="00D277A7"/>
    <w:rsid w:val="00D30002"/>
    <w:rsid w:val="00D315B6"/>
    <w:rsid w:val="00D35630"/>
    <w:rsid w:val="00D36DC0"/>
    <w:rsid w:val="00D36EFC"/>
    <w:rsid w:val="00D37914"/>
    <w:rsid w:val="00D37AE0"/>
    <w:rsid w:val="00D40C2A"/>
    <w:rsid w:val="00D43557"/>
    <w:rsid w:val="00D4428F"/>
    <w:rsid w:val="00D46569"/>
    <w:rsid w:val="00D476CD"/>
    <w:rsid w:val="00D50173"/>
    <w:rsid w:val="00D54675"/>
    <w:rsid w:val="00D550B2"/>
    <w:rsid w:val="00D5770B"/>
    <w:rsid w:val="00D60A75"/>
    <w:rsid w:val="00D611D6"/>
    <w:rsid w:val="00D614E0"/>
    <w:rsid w:val="00D61AA7"/>
    <w:rsid w:val="00D62817"/>
    <w:rsid w:val="00D63714"/>
    <w:rsid w:val="00D63F34"/>
    <w:rsid w:val="00D646CE"/>
    <w:rsid w:val="00D64D07"/>
    <w:rsid w:val="00D66227"/>
    <w:rsid w:val="00D66A80"/>
    <w:rsid w:val="00D706CD"/>
    <w:rsid w:val="00D7205D"/>
    <w:rsid w:val="00D72E5F"/>
    <w:rsid w:val="00D7319C"/>
    <w:rsid w:val="00D73270"/>
    <w:rsid w:val="00D73320"/>
    <w:rsid w:val="00D736B5"/>
    <w:rsid w:val="00D7419A"/>
    <w:rsid w:val="00D7524D"/>
    <w:rsid w:val="00D765EB"/>
    <w:rsid w:val="00D7693C"/>
    <w:rsid w:val="00D81082"/>
    <w:rsid w:val="00D813E0"/>
    <w:rsid w:val="00D81D46"/>
    <w:rsid w:val="00D8263C"/>
    <w:rsid w:val="00D8283F"/>
    <w:rsid w:val="00D8416D"/>
    <w:rsid w:val="00D845D0"/>
    <w:rsid w:val="00D8631C"/>
    <w:rsid w:val="00D916CF"/>
    <w:rsid w:val="00D91B2C"/>
    <w:rsid w:val="00D92FB4"/>
    <w:rsid w:val="00D94BC2"/>
    <w:rsid w:val="00D9524D"/>
    <w:rsid w:val="00D971D9"/>
    <w:rsid w:val="00DA0507"/>
    <w:rsid w:val="00DA0868"/>
    <w:rsid w:val="00DA118F"/>
    <w:rsid w:val="00DA1E67"/>
    <w:rsid w:val="00DA23C1"/>
    <w:rsid w:val="00DA33DD"/>
    <w:rsid w:val="00DA348B"/>
    <w:rsid w:val="00DA35C9"/>
    <w:rsid w:val="00DA7353"/>
    <w:rsid w:val="00DB06CD"/>
    <w:rsid w:val="00DB31C1"/>
    <w:rsid w:val="00DB39D3"/>
    <w:rsid w:val="00DB4D41"/>
    <w:rsid w:val="00DB5541"/>
    <w:rsid w:val="00DC1E68"/>
    <w:rsid w:val="00DC5635"/>
    <w:rsid w:val="00DC563D"/>
    <w:rsid w:val="00DC69D8"/>
    <w:rsid w:val="00DC7422"/>
    <w:rsid w:val="00DC7D94"/>
    <w:rsid w:val="00DD1D4A"/>
    <w:rsid w:val="00DD2F8E"/>
    <w:rsid w:val="00DD306B"/>
    <w:rsid w:val="00DD3B64"/>
    <w:rsid w:val="00DD4624"/>
    <w:rsid w:val="00DD5B86"/>
    <w:rsid w:val="00DD5D24"/>
    <w:rsid w:val="00DE0B02"/>
    <w:rsid w:val="00DE1875"/>
    <w:rsid w:val="00DE23B8"/>
    <w:rsid w:val="00DE287C"/>
    <w:rsid w:val="00DE39DB"/>
    <w:rsid w:val="00DE58BD"/>
    <w:rsid w:val="00DE5A9D"/>
    <w:rsid w:val="00DE6567"/>
    <w:rsid w:val="00DE661E"/>
    <w:rsid w:val="00DE6B1D"/>
    <w:rsid w:val="00DE7205"/>
    <w:rsid w:val="00DE77C3"/>
    <w:rsid w:val="00DE7A6A"/>
    <w:rsid w:val="00DF0A59"/>
    <w:rsid w:val="00DF3423"/>
    <w:rsid w:val="00DF3527"/>
    <w:rsid w:val="00DF4B4C"/>
    <w:rsid w:val="00DF51C9"/>
    <w:rsid w:val="00DF5BFB"/>
    <w:rsid w:val="00E00EC2"/>
    <w:rsid w:val="00E04D81"/>
    <w:rsid w:val="00E04DC1"/>
    <w:rsid w:val="00E0552D"/>
    <w:rsid w:val="00E06AE1"/>
    <w:rsid w:val="00E07473"/>
    <w:rsid w:val="00E1022E"/>
    <w:rsid w:val="00E11898"/>
    <w:rsid w:val="00E13F52"/>
    <w:rsid w:val="00E152BB"/>
    <w:rsid w:val="00E153DC"/>
    <w:rsid w:val="00E1608B"/>
    <w:rsid w:val="00E227F8"/>
    <w:rsid w:val="00E228A8"/>
    <w:rsid w:val="00E23330"/>
    <w:rsid w:val="00E241AE"/>
    <w:rsid w:val="00E24708"/>
    <w:rsid w:val="00E30686"/>
    <w:rsid w:val="00E30CB8"/>
    <w:rsid w:val="00E30D81"/>
    <w:rsid w:val="00E30FB8"/>
    <w:rsid w:val="00E342A2"/>
    <w:rsid w:val="00E342C9"/>
    <w:rsid w:val="00E35D2D"/>
    <w:rsid w:val="00E367BE"/>
    <w:rsid w:val="00E36934"/>
    <w:rsid w:val="00E37AAB"/>
    <w:rsid w:val="00E424EE"/>
    <w:rsid w:val="00E425F9"/>
    <w:rsid w:val="00E4310C"/>
    <w:rsid w:val="00E457FD"/>
    <w:rsid w:val="00E53E5D"/>
    <w:rsid w:val="00E54C9B"/>
    <w:rsid w:val="00E55AEE"/>
    <w:rsid w:val="00E5654D"/>
    <w:rsid w:val="00E60B31"/>
    <w:rsid w:val="00E612A5"/>
    <w:rsid w:val="00E62727"/>
    <w:rsid w:val="00E62B55"/>
    <w:rsid w:val="00E6552D"/>
    <w:rsid w:val="00E666E6"/>
    <w:rsid w:val="00E67D1A"/>
    <w:rsid w:val="00E70A8A"/>
    <w:rsid w:val="00E719F3"/>
    <w:rsid w:val="00E7223D"/>
    <w:rsid w:val="00E74115"/>
    <w:rsid w:val="00E759BD"/>
    <w:rsid w:val="00E76174"/>
    <w:rsid w:val="00E80AAA"/>
    <w:rsid w:val="00E80FB4"/>
    <w:rsid w:val="00E81612"/>
    <w:rsid w:val="00E8212F"/>
    <w:rsid w:val="00E82352"/>
    <w:rsid w:val="00E82AFA"/>
    <w:rsid w:val="00E82BAF"/>
    <w:rsid w:val="00E82F3A"/>
    <w:rsid w:val="00E83ED9"/>
    <w:rsid w:val="00E85897"/>
    <w:rsid w:val="00E85E1D"/>
    <w:rsid w:val="00E87CEC"/>
    <w:rsid w:val="00E90896"/>
    <w:rsid w:val="00E9098A"/>
    <w:rsid w:val="00E91312"/>
    <w:rsid w:val="00E92B0A"/>
    <w:rsid w:val="00E9382C"/>
    <w:rsid w:val="00E94CB9"/>
    <w:rsid w:val="00E94F1E"/>
    <w:rsid w:val="00E973E3"/>
    <w:rsid w:val="00EA04DB"/>
    <w:rsid w:val="00EA0A9A"/>
    <w:rsid w:val="00EA1EB6"/>
    <w:rsid w:val="00EA29A9"/>
    <w:rsid w:val="00EA5176"/>
    <w:rsid w:val="00EA5B6D"/>
    <w:rsid w:val="00EA6A7D"/>
    <w:rsid w:val="00EA796E"/>
    <w:rsid w:val="00EB04ED"/>
    <w:rsid w:val="00EB1DF8"/>
    <w:rsid w:val="00EB463D"/>
    <w:rsid w:val="00EB5883"/>
    <w:rsid w:val="00EB67DF"/>
    <w:rsid w:val="00EB7C76"/>
    <w:rsid w:val="00EC01AA"/>
    <w:rsid w:val="00EC0C27"/>
    <w:rsid w:val="00EC1CB1"/>
    <w:rsid w:val="00EC1E3B"/>
    <w:rsid w:val="00EC4EDF"/>
    <w:rsid w:val="00EC619E"/>
    <w:rsid w:val="00EC680C"/>
    <w:rsid w:val="00EC6831"/>
    <w:rsid w:val="00EC7729"/>
    <w:rsid w:val="00ED25ED"/>
    <w:rsid w:val="00ED3E3E"/>
    <w:rsid w:val="00ED4287"/>
    <w:rsid w:val="00ED65A6"/>
    <w:rsid w:val="00EE2EA1"/>
    <w:rsid w:val="00EE3203"/>
    <w:rsid w:val="00EE42D2"/>
    <w:rsid w:val="00EE6E44"/>
    <w:rsid w:val="00EE7B1A"/>
    <w:rsid w:val="00EF0E55"/>
    <w:rsid w:val="00EF17B1"/>
    <w:rsid w:val="00EF2EE8"/>
    <w:rsid w:val="00EF3B78"/>
    <w:rsid w:val="00EF3B7D"/>
    <w:rsid w:val="00EF5B58"/>
    <w:rsid w:val="00F010CF"/>
    <w:rsid w:val="00F048BD"/>
    <w:rsid w:val="00F049D2"/>
    <w:rsid w:val="00F064E1"/>
    <w:rsid w:val="00F104C6"/>
    <w:rsid w:val="00F1078B"/>
    <w:rsid w:val="00F109DE"/>
    <w:rsid w:val="00F110EF"/>
    <w:rsid w:val="00F12B4A"/>
    <w:rsid w:val="00F14DDE"/>
    <w:rsid w:val="00F14E8F"/>
    <w:rsid w:val="00F17ADF"/>
    <w:rsid w:val="00F20B42"/>
    <w:rsid w:val="00F21EAF"/>
    <w:rsid w:val="00F22908"/>
    <w:rsid w:val="00F22FEA"/>
    <w:rsid w:val="00F23E0D"/>
    <w:rsid w:val="00F24A00"/>
    <w:rsid w:val="00F263CA"/>
    <w:rsid w:val="00F26D86"/>
    <w:rsid w:val="00F34B21"/>
    <w:rsid w:val="00F3600A"/>
    <w:rsid w:val="00F4091E"/>
    <w:rsid w:val="00F41EF6"/>
    <w:rsid w:val="00F42CF4"/>
    <w:rsid w:val="00F445D8"/>
    <w:rsid w:val="00F45FE8"/>
    <w:rsid w:val="00F46F3C"/>
    <w:rsid w:val="00F51834"/>
    <w:rsid w:val="00F53DEA"/>
    <w:rsid w:val="00F542DC"/>
    <w:rsid w:val="00F55407"/>
    <w:rsid w:val="00F55C14"/>
    <w:rsid w:val="00F5679E"/>
    <w:rsid w:val="00F60541"/>
    <w:rsid w:val="00F607AD"/>
    <w:rsid w:val="00F61FB2"/>
    <w:rsid w:val="00F62645"/>
    <w:rsid w:val="00F62DB1"/>
    <w:rsid w:val="00F6698A"/>
    <w:rsid w:val="00F66AB7"/>
    <w:rsid w:val="00F70104"/>
    <w:rsid w:val="00F70801"/>
    <w:rsid w:val="00F70A2C"/>
    <w:rsid w:val="00F70A4D"/>
    <w:rsid w:val="00F74791"/>
    <w:rsid w:val="00F7507F"/>
    <w:rsid w:val="00F77472"/>
    <w:rsid w:val="00F775C2"/>
    <w:rsid w:val="00F77721"/>
    <w:rsid w:val="00F77DC4"/>
    <w:rsid w:val="00F80616"/>
    <w:rsid w:val="00F80CCA"/>
    <w:rsid w:val="00F836C9"/>
    <w:rsid w:val="00F8375D"/>
    <w:rsid w:val="00F83F49"/>
    <w:rsid w:val="00F8421A"/>
    <w:rsid w:val="00F84391"/>
    <w:rsid w:val="00F84675"/>
    <w:rsid w:val="00F84EE1"/>
    <w:rsid w:val="00F84F0E"/>
    <w:rsid w:val="00F86883"/>
    <w:rsid w:val="00F91191"/>
    <w:rsid w:val="00F91D48"/>
    <w:rsid w:val="00F9219D"/>
    <w:rsid w:val="00F94647"/>
    <w:rsid w:val="00F94780"/>
    <w:rsid w:val="00FA09A1"/>
    <w:rsid w:val="00FA1B27"/>
    <w:rsid w:val="00FA1E2A"/>
    <w:rsid w:val="00FA2835"/>
    <w:rsid w:val="00FA2B23"/>
    <w:rsid w:val="00FA2E1B"/>
    <w:rsid w:val="00FA3CFD"/>
    <w:rsid w:val="00FA6BA5"/>
    <w:rsid w:val="00FA6D24"/>
    <w:rsid w:val="00FA7E4B"/>
    <w:rsid w:val="00FB022A"/>
    <w:rsid w:val="00FB305B"/>
    <w:rsid w:val="00FB3732"/>
    <w:rsid w:val="00FB5E8D"/>
    <w:rsid w:val="00FB64E2"/>
    <w:rsid w:val="00FB784B"/>
    <w:rsid w:val="00FC08C7"/>
    <w:rsid w:val="00FC1015"/>
    <w:rsid w:val="00FC103F"/>
    <w:rsid w:val="00FC6133"/>
    <w:rsid w:val="00FC6428"/>
    <w:rsid w:val="00FC6F61"/>
    <w:rsid w:val="00FD11CE"/>
    <w:rsid w:val="00FD581D"/>
    <w:rsid w:val="00FD5CC6"/>
    <w:rsid w:val="00FD6986"/>
    <w:rsid w:val="00FD6CCF"/>
    <w:rsid w:val="00FE0BF4"/>
    <w:rsid w:val="00FE0FCE"/>
    <w:rsid w:val="00FE2A64"/>
    <w:rsid w:val="00FE2CB2"/>
    <w:rsid w:val="00FE4A94"/>
    <w:rsid w:val="00FE4EED"/>
    <w:rsid w:val="00FE674B"/>
    <w:rsid w:val="00FF0F8C"/>
    <w:rsid w:val="00FF2B6D"/>
    <w:rsid w:val="00FF46E8"/>
    <w:rsid w:val="00FF58BD"/>
    <w:rsid w:val="00FF5C2D"/>
    <w:rsid w:val="00FF60E6"/>
    <w:rsid w:val="00FF6B92"/>
    <w:rsid w:val="00FF72C2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D277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07E43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D07E43"/>
    <w:rPr>
      <w:rFonts w:ascii="Consolas" w:eastAsiaTheme="minorHAnsi" w:hAnsi="Consolas" w:cstheme="minorBidi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00646F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00646F"/>
    <w:rPr>
      <w:rFonts w:ascii="MAC C Times" w:eastAsia="Times New Roman" w:hAnsi="MAC C Times"/>
      <w:sz w:val="24"/>
      <w:lang w:val="en-US"/>
    </w:rPr>
  </w:style>
  <w:style w:type="paragraph" w:customStyle="1" w:styleId="normal0">
    <w:name w:val="normal"/>
    <w:rsid w:val="006B757D"/>
    <w:rPr>
      <w:rFonts w:ascii="Helvetica Neue" w:eastAsia="Helvetica Neue" w:hAnsi="Helvetica Neue" w:cs="Helvetica Neue"/>
      <w:sz w:val="24"/>
      <w:szCs w:val="24"/>
      <w:lang w:eastAsia="en-US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"/>
    <w:uiPriority w:val="34"/>
    <w:locked/>
    <w:rsid w:val="006574E2"/>
    <w:rPr>
      <w:rFonts w:ascii="Macedonian Helv" w:eastAsia="Times New Roman" w:hAnsi="Macedonian Helv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4863B-3C56-4844-A46F-AFAA27A1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31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6</cp:revision>
  <cp:lastPrinted>2025-01-20T14:03:00Z</cp:lastPrinted>
  <dcterms:created xsi:type="dcterms:W3CDTF">2024-12-25T07:57:00Z</dcterms:created>
  <dcterms:modified xsi:type="dcterms:W3CDTF">2025-01-20T14:08:00Z</dcterms:modified>
</cp:coreProperties>
</file>