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68" w:rsidRPr="00DE58BD" w:rsidRDefault="00AD590F" w:rsidP="00AF7C68">
      <w:pPr>
        <w:pStyle w:val="Style4"/>
        <w:widowControl/>
        <w:jc w:val="both"/>
        <w:rPr>
          <w:rStyle w:val="FontStyle11"/>
          <w:rFonts w:ascii="StobiSerif Regular" w:hAnsi="StobiSerif Regular"/>
          <w:lang w:eastAsia="mk-MK"/>
        </w:rPr>
      </w:pPr>
      <w:r w:rsidRPr="00AD590F">
        <w:rPr>
          <w:rFonts w:ascii="StobiSerif Regular" w:hAnsi="StobiSerif Regular"/>
          <w:b/>
          <w:noProof/>
          <w:sz w:val="22"/>
          <w:szCs w:val="22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2pt;margin-top:-69.55pt;width:153pt;height:52pt;z-index:251657728;mso-width-relative:margin;mso-height-relative:margin" filled="f">
            <v:textbox style="mso-next-textbox:#_x0000_s1029">
              <w:txbxContent>
                <w:p w:rsidR="00BA587E" w:rsidRPr="001C6C2E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 w:rsidRPr="00CA4AD9"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>
                    <w:rPr>
                      <w:rFonts w:ascii="StobiSerif Regular" w:hAnsi="StobiSerif Regular"/>
                      <w:sz w:val="20"/>
                    </w:rPr>
                    <w:t>-</w:t>
                  </w:r>
                  <w:r w:rsidR="00884680">
                    <w:rPr>
                      <w:rFonts w:ascii="StobiSerif Regular" w:hAnsi="StobiSerif Regular"/>
                      <w:sz w:val="20"/>
                    </w:rPr>
                    <w:t>88</w:t>
                  </w:r>
                  <w:r w:rsidR="006C089F">
                    <w:rPr>
                      <w:rFonts w:ascii="StobiSerif Regular" w:hAnsi="StobiSerif Regular"/>
                      <w:sz w:val="20"/>
                      <w:lang w:val="mk-MK"/>
                    </w:rPr>
                    <w:t>51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/</w:t>
                  </w:r>
                  <w:r w:rsidR="007C4C81">
                    <w:rPr>
                      <w:rFonts w:ascii="StobiSerif Regular" w:hAnsi="StobiSerif Regular"/>
                      <w:sz w:val="20"/>
                      <w:lang w:val="mk-MK"/>
                    </w:rPr>
                    <w:t>1</w:t>
                  </w:r>
                </w:p>
                <w:p w:rsidR="00BA587E" w:rsidRPr="00D54675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>: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</w:t>
                  </w:r>
                  <w:r w:rsidR="008C1D36">
                    <w:rPr>
                      <w:rFonts w:ascii="StobiSerif Regular" w:hAnsi="StobiSerif Regular"/>
                      <w:sz w:val="20"/>
                      <w:lang w:val="mk-MK"/>
                    </w:rPr>
                    <w:t>10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</w:t>
                  </w:r>
                  <w:r w:rsidR="00141E3A">
                    <w:rPr>
                      <w:rFonts w:ascii="StobiSerif Regular" w:hAnsi="StobiSerif Regular"/>
                      <w:sz w:val="20"/>
                    </w:rPr>
                    <w:t>1</w:t>
                  </w:r>
                  <w:r w:rsidR="00BF6CF3">
                    <w:rPr>
                      <w:rFonts w:ascii="StobiSerif Regular" w:hAnsi="StobiSerif Regular"/>
                      <w:sz w:val="20"/>
                      <w:lang w:val="mk-MK"/>
                    </w:rPr>
                    <w:t>2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.202</w:t>
                  </w:r>
                  <w:r w:rsidR="00AE0954">
                    <w:rPr>
                      <w:rFonts w:ascii="StobiSerif Regular" w:hAnsi="StobiSerif Regular"/>
                      <w:sz w:val="20"/>
                      <w:lang w:val="mk-MK"/>
                    </w:rPr>
                    <w:t>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година</w:t>
                  </w:r>
                </w:p>
                <w:p w:rsidR="00BA587E" w:rsidRPr="00CA4AD9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:rsidR="00182F52" w:rsidRPr="00082214" w:rsidRDefault="004020C3" w:rsidP="00182F5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В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рз основа на член 39</w:t>
      </w:r>
      <w:r w:rsidR="00950D99" w:rsidRPr="00082214">
        <w:rPr>
          <w:rFonts w:ascii="StobiSerif Regular" w:hAnsi="StobiSerif Regular" w:cs="Arial"/>
          <w:sz w:val="22"/>
          <w:szCs w:val="22"/>
          <w:lang w:val="mk-MK"/>
        </w:rPr>
        <w:t>, став 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локалната самоуправа („Службен весник на Република Македонија“ бр.5/2002</w:t>
      </w:r>
      <w:r w:rsidR="00FF7902">
        <w:rPr>
          <w:rFonts w:ascii="StobiSerif Regular" w:hAnsi="StobiSerif Regular" w:cs="Arial"/>
          <w:sz w:val="22"/>
          <w:szCs w:val="22"/>
        </w:rPr>
        <w:t xml:space="preserve"> и </w:t>
      </w:r>
      <w:r w:rsidR="00FF7902" w:rsidRPr="00082214">
        <w:rPr>
          <w:rFonts w:ascii="StobiSerif Regular" w:hAnsi="StobiSerif Regular" w:cs="Arial"/>
          <w:sz w:val="22"/>
          <w:szCs w:val="22"/>
          <w:lang w:val="mk-MK"/>
        </w:rPr>
        <w:t>„Службен весник на Република</w:t>
      </w:r>
      <w:r w:rsidR="00FF7902">
        <w:rPr>
          <w:rFonts w:ascii="StobiSerif Regular" w:hAnsi="StobiSerif Regular" w:cs="Arial"/>
          <w:sz w:val="22"/>
          <w:szCs w:val="22"/>
          <w:lang w:val="mk-MK"/>
        </w:rPr>
        <w:t xml:space="preserve"> Северна Македонија“ бр.202/2024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), член 16 </w:t>
      </w:r>
      <w:r w:rsidR="00BB02F7" w:rsidRPr="00082214">
        <w:rPr>
          <w:rFonts w:ascii="StobiSerif Regular" w:hAnsi="StobiSerif Regular" w:cs="Arial"/>
          <w:sz w:val="22"/>
          <w:szCs w:val="22"/>
          <w:lang w:val="mk-MK"/>
        </w:rPr>
        <w:t xml:space="preserve">и 17 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од Статутот на Општина Карпош („Службен гласник на Општина Карпош“ бр.1/2006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>, 8/2013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>,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 xml:space="preserve"> 15/2014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>, 9/2019, 7/2020</w:t>
      </w:r>
      <w:r w:rsidR="006D7689" w:rsidRPr="00082214">
        <w:rPr>
          <w:rFonts w:ascii="StobiSerif Regular" w:hAnsi="StobiSerif Regular" w:cs="Arial"/>
          <w:sz w:val="22"/>
          <w:szCs w:val="22"/>
        </w:rPr>
        <w:t>,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4/2021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и 23/2022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) и член 59</w:t>
      </w:r>
      <w:r w:rsidR="00510BC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од Деловникот на Советот на Општина Карпош („Службен гласник на Општина Карпош“ бр.3/2006), се донесе</w:t>
      </w:r>
    </w:p>
    <w:p w:rsidR="00182F52" w:rsidRPr="00082214" w:rsidRDefault="00B43A72" w:rsidP="002774F6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</w:rPr>
        <w:tab/>
      </w:r>
      <w:r w:rsidR="002774F6" w:rsidRPr="00082214">
        <w:rPr>
          <w:rFonts w:ascii="StobiSerif Regular" w:hAnsi="StobiSerif Regular" w:cs="Arial"/>
          <w:b/>
          <w:sz w:val="22"/>
          <w:szCs w:val="22"/>
        </w:rPr>
        <w:tab/>
      </w:r>
    </w:p>
    <w:p w:rsidR="00182F52" w:rsidRPr="00082214" w:rsidRDefault="002A69DC" w:rsidP="002B746B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РЕШЕНИЕ</w:t>
      </w:r>
    </w:p>
    <w:p w:rsidR="00182F52" w:rsidRPr="00082214" w:rsidRDefault="00182F52" w:rsidP="006140F4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з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а </w:t>
      </w:r>
      <w:r w:rsidR="00A81492" w:rsidRPr="00082214">
        <w:rPr>
          <w:rFonts w:ascii="StobiSerif Regular" w:hAnsi="StobiSerif Regular" w:cs="Arial"/>
          <w:b/>
          <w:sz w:val="22"/>
          <w:szCs w:val="22"/>
          <w:lang w:val="mk-MK"/>
        </w:rPr>
        <w:t>свикување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на </w:t>
      </w:r>
      <w:r w:rsidR="00BC3168" w:rsidRPr="00082214">
        <w:rPr>
          <w:rFonts w:ascii="StobiSerif Regular" w:hAnsi="StobiSerif Regular" w:cs="Arial"/>
          <w:b/>
          <w:sz w:val="22"/>
          <w:szCs w:val="22"/>
          <w:lang w:val="mk-MK"/>
        </w:rPr>
        <w:t>педесет</w:t>
      </w:r>
      <w:r w:rsidR="00BF6CF3">
        <w:rPr>
          <w:rFonts w:ascii="StobiSerif Regular" w:hAnsi="StobiSerif Regular" w:cs="Arial"/>
          <w:b/>
          <w:sz w:val="22"/>
          <w:szCs w:val="22"/>
          <w:lang w:val="mk-MK"/>
        </w:rPr>
        <w:t xml:space="preserve"> и осма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седница на Советот на Општина Карпош</w:t>
      </w:r>
    </w:p>
    <w:p w:rsidR="00182F52" w:rsidRPr="00082214" w:rsidRDefault="00182F52" w:rsidP="00182F52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182F52" w:rsidRPr="00082214" w:rsidRDefault="00182F52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Се свикува 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педесет</w:t>
      </w:r>
      <w:r w:rsidR="00BF6CF3">
        <w:rPr>
          <w:rFonts w:ascii="StobiSerif Regular" w:hAnsi="StobiSerif Regular" w:cs="Arial"/>
          <w:sz w:val="22"/>
          <w:szCs w:val="22"/>
          <w:lang w:val="mk-MK"/>
        </w:rPr>
        <w:t xml:space="preserve"> и осма</w:t>
      </w:r>
      <w:r w:rsidR="00FA6D24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седница на Советот на Општина Карпош за </w:t>
      </w:r>
      <w:r w:rsidR="00770ACF">
        <w:rPr>
          <w:rFonts w:ascii="StobiSerif Regular" w:hAnsi="StobiSerif Regular" w:cs="Arial"/>
          <w:sz w:val="22"/>
          <w:szCs w:val="22"/>
          <w:lang w:val="mk-MK"/>
        </w:rPr>
        <w:t>17</w:t>
      </w:r>
      <w:r w:rsidR="00950D99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4460A">
        <w:rPr>
          <w:rFonts w:ascii="StobiSerif Regular" w:hAnsi="StobiSerif Regular" w:cs="Arial"/>
          <w:sz w:val="22"/>
          <w:szCs w:val="22"/>
          <w:lang w:val="mk-MK"/>
        </w:rPr>
        <w:t>декември</w:t>
      </w:r>
      <w:r w:rsidR="001110F3" w:rsidRPr="00082214">
        <w:rPr>
          <w:rFonts w:ascii="StobiSerif Regular" w:hAnsi="StobiSerif Regular" w:cs="Arial"/>
          <w:sz w:val="22"/>
          <w:szCs w:val="22"/>
          <w:lang w:val="mk-MK"/>
        </w:rPr>
        <w:t xml:space="preserve"> 20</w:t>
      </w:r>
      <w:r w:rsidR="00A84B72" w:rsidRPr="00082214">
        <w:rPr>
          <w:rFonts w:ascii="StobiSerif Regular" w:hAnsi="StobiSerif Regular" w:cs="Arial"/>
          <w:sz w:val="22"/>
          <w:szCs w:val="22"/>
          <w:lang w:val="mk-MK"/>
        </w:rPr>
        <w:t>2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4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година (</w:t>
      </w:r>
      <w:r w:rsidR="00770ACF">
        <w:rPr>
          <w:rFonts w:ascii="StobiSerif Regular" w:hAnsi="StobiSerif Regular" w:cs="Arial"/>
          <w:sz w:val="22"/>
          <w:szCs w:val="22"/>
          <w:lang w:val="mk-MK"/>
        </w:rPr>
        <w:t>вторник</w:t>
      </w:r>
      <w:r w:rsidR="0004460A">
        <w:rPr>
          <w:rFonts w:ascii="StobiSerif Regular" w:hAnsi="StobiSerif Regular" w:cs="Arial"/>
          <w:sz w:val="22"/>
          <w:szCs w:val="22"/>
          <w:lang w:val="mk-MK"/>
        </w:rPr>
        <w:t>), со почеток во 09</w:t>
      </w:r>
      <w:r w:rsidR="00D8263C" w:rsidRPr="00082214">
        <w:rPr>
          <w:rFonts w:ascii="StobiSerif Regular" w:hAnsi="StobiSerif Regular" w:cs="Arial"/>
          <w:sz w:val="22"/>
          <w:szCs w:val="22"/>
          <w:lang w:val="mk-MK"/>
        </w:rPr>
        <w:t>.00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часот.</w:t>
      </w:r>
    </w:p>
    <w:p w:rsidR="00213056" w:rsidRPr="00082214" w:rsidRDefault="00213056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082214" w:rsidRDefault="00182F52" w:rsidP="00182F52">
      <w:pPr>
        <w:rPr>
          <w:rFonts w:ascii="StobiSerif Regular" w:hAnsi="StobiSerif Regular" w:cs="Arial"/>
          <w:sz w:val="22"/>
          <w:szCs w:val="22"/>
        </w:rPr>
      </w:pPr>
    </w:p>
    <w:p w:rsidR="008D1D7E" w:rsidRPr="00082214" w:rsidRDefault="003C0B29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а седницата се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предлага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следниот</w:t>
      </w:r>
    </w:p>
    <w:p w:rsidR="00182F52" w:rsidRDefault="001B1D61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DF3527" w:rsidRPr="00082214" w:rsidRDefault="00DF3527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Default="00182F52" w:rsidP="002B746B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:rsidR="00C061F8" w:rsidRDefault="00C061F8" w:rsidP="005E6AE8">
      <w:pPr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62727" w:rsidRDefault="00E62727" w:rsidP="005E6AE8">
      <w:pPr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F6CF3" w:rsidRPr="00CA73CD" w:rsidRDefault="00BF6CF3" w:rsidP="00BF6CF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Предлог-Програма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за урбанистичко планирање за 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</w:p>
    <w:p w:rsidR="00C061F8" w:rsidRPr="00C061F8" w:rsidRDefault="001B5950" w:rsidP="00C061F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Предлог</w:t>
      </w:r>
      <w:r w:rsidR="00B43320">
        <w:rPr>
          <w:rFonts w:ascii="StobiSerif Regular" w:hAnsi="StobiSerif Regular"/>
          <w:sz w:val="22"/>
          <w:szCs w:val="22"/>
          <w:lang w:val="mk-MK"/>
        </w:rPr>
        <w:t>-</w:t>
      </w:r>
      <w:r>
        <w:rPr>
          <w:rFonts w:ascii="StobiSerif Regular" w:hAnsi="StobiSerif Regular"/>
          <w:sz w:val="22"/>
          <w:szCs w:val="22"/>
          <w:lang w:val="mk-MK"/>
        </w:rPr>
        <w:t xml:space="preserve">Програма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активностите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Општина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Карпош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во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областа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располагањето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со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градежно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земјиште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во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сопственост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Република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Северна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Македонија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подрачјето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Општина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Карпош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Pr="001B5950">
        <w:rPr>
          <w:rFonts w:ascii="StobiSerif Regular" w:hAnsi="StobiSerif Regular"/>
          <w:sz w:val="22"/>
          <w:szCs w:val="22"/>
          <w:lang w:val="mk-MK"/>
        </w:rPr>
        <w:t xml:space="preserve"> 2025 </w:t>
      </w:r>
      <w:r w:rsidRPr="001B5950">
        <w:rPr>
          <w:rFonts w:ascii="StobiSerif Regular" w:hAnsi="StobiSerif Regular" w:hint="eastAsia"/>
          <w:sz w:val="22"/>
          <w:szCs w:val="22"/>
          <w:lang w:val="mk-MK"/>
        </w:rPr>
        <w:t>година</w:t>
      </w:r>
      <w:r w:rsidR="00C061F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F6CF3" w:rsidRPr="00C061F8" w:rsidRDefault="00BF6CF3" w:rsidP="00C061F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C061F8">
        <w:rPr>
          <w:rFonts w:ascii="StobiSerif Regular" w:hAnsi="StobiSerif Regular"/>
          <w:sz w:val="22"/>
          <w:szCs w:val="22"/>
          <w:lang w:val="mk-MK"/>
        </w:rPr>
        <w:t>Предлог-Програма</w:t>
      </w:r>
      <w:proofErr w:type="spellEnd"/>
      <w:r w:rsidRPr="00C061F8">
        <w:rPr>
          <w:rFonts w:ascii="StobiSerif Regular" w:hAnsi="StobiSerif Regular"/>
          <w:sz w:val="22"/>
          <w:szCs w:val="22"/>
          <w:lang w:val="mk-MK"/>
        </w:rPr>
        <w:t xml:space="preserve"> за активностите на Општина Карпош во областа на екологија и енергетската ефикасност за 2025 година</w:t>
      </w:r>
      <w:r w:rsidRPr="00C061F8">
        <w:rPr>
          <w:rFonts w:ascii="StobiSerif Regular" w:hAnsi="StobiSerif Regular"/>
          <w:sz w:val="22"/>
          <w:szCs w:val="22"/>
        </w:rPr>
        <w:t>;</w:t>
      </w:r>
      <w:r w:rsidRPr="00C061F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C061F8" w:rsidRPr="00247436" w:rsidRDefault="00BF6CF3" w:rsidP="00C061F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Предлог-Програма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A1533" w:rsidRPr="003A1533">
        <w:rPr>
          <w:rFonts w:ascii="StobiSerif Regular" w:hAnsi="StobiSerif Regular"/>
          <w:sz w:val="22"/>
          <w:szCs w:val="22"/>
          <w:lang w:val="mk-MK"/>
        </w:rPr>
        <w:t>за активностите на Општина Карпош</w:t>
      </w:r>
      <w:r w:rsidR="003A153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A1533" w:rsidRPr="003A1533">
        <w:rPr>
          <w:rFonts w:ascii="StobiSerif Regular" w:hAnsi="StobiSerif Regular"/>
          <w:sz w:val="22"/>
          <w:szCs w:val="22"/>
          <w:lang w:val="mk-MK"/>
        </w:rPr>
        <w:t>во областа на развојот за 2025 година</w:t>
      </w:r>
      <w:r w:rsidRPr="003A1533">
        <w:rPr>
          <w:rFonts w:ascii="StobiSerif Regular" w:hAnsi="StobiSerif Regular"/>
          <w:sz w:val="22"/>
          <w:szCs w:val="22"/>
        </w:rPr>
        <w:t>;</w:t>
      </w:r>
      <w:r w:rsidRPr="003A1533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F6CF3" w:rsidRPr="002E7761" w:rsidRDefault="00BF6CF3" w:rsidP="00BF6CF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Предлог-Програма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за уредување на градежното земјиште на подрачјето на Општина Карпош за 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Pr="002E7761">
        <w:rPr>
          <w:rFonts w:ascii="StobiSerif Regular" w:hAnsi="StobiSerif Regular"/>
          <w:sz w:val="22"/>
          <w:szCs w:val="22"/>
        </w:rPr>
        <w:t>;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247436" w:rsidRPr="00247436" w:rsidRDefault="00BF6CF3" w:rsidP="0024743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Предлог-Програма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за изградба, редовно и инвестиционо одржување и зимско одржување на сервисни, станбени улици и локални патишта на подрачјето на Општина Карпош за 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Pr="002E7761">
        <w:rPr>
          <w:rFonts w:ascii="StobiSerif Regular" w:hAnsi="StobiSerif Regular"/>
          <w:sz w:val="22"/>
          <w:szCs w:val="22"/>
        </w:rPr>
        <w:t>;</w:t>
      </w:r>
    </w:p>
    <w:p w:rsidR="00BF6CF3" w:rsidRPr="00247436" w:rsidRDefault="00BF6CF3" w:rsidP="0024743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47436">
        <w:rPr>
          <w:rFonts w:ascii="StobiSerif Regular" w:hAnsi="StobiSerif Regular"/>
          <w:sz w:val="22"/>
          <w:szCs w:val="22"/>
          <w:lang w:val="mk-MK"/>
        </w:rPr>
        <w:t>Предлог-Програма</w:t>
      </w:r>
      <w:proofErr w:type="spellEnd"/>
      <w:r w:rsidRPr="00247436">
        <w:rPr>
          <w:rFonts w:ascii="StobiSerif Regular" w:hAnsi="StobiSerif Regular"/>
          <w:sz w:val="22"/>
          <w:szCs w:val="22"/>
          <w:lang w:val="mk-MK"/>
        </w:rPr>
        <w:t xml:space="preserve"> за активностите на Општина Карпош во областа на културата за 2025 година</w:t>
      </w:r>
      <w:r w:rsidRPr="00247436">
        <w:rPr>
          <w:rFonts w:ascii="StobiSerif Regular" w:hAnsi="StobiSerif Regular"/>
          <w:sz w:val="22"/>
          <w:szCs w:val="22"/>
        </w:rPr>
        <w:t>;</w:t>
      </w:r>
    </w:p>
    <w:p w:rsidR="00C061F8" w:rsidRPr="00C061F8" w:rsidRDefault="00C061F8" w:rsidP="00C061F8">
      <w:pPr>
        <w:autoSpaceDE w:val="0"/>
        <w:autoSpaceDN w:val="0"/>
        <w:adjustRightInd w:val="0"/>
        <w:ind w:left="502"/>
        <w:jc w:val="both"/>
        <w:rPr>
          <w:rFonts w:ascii="StobiSerif Regular" w:hAnsi="StobiSerif Regular"/>
          <w:b/>
          <w:sz w:val="22"/>
          <w:szCs w:val="22"/>
        </w:rPr>
      </w:pPr>
    </w:p>
    <w:p w:rsidR="00BF6CF3" w:rsidRPr="00C061F8" w:rsidRDefault="00BF6CF3" w:rsidP="00BF6CF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lastRenderedPageBreak/>
        <w:t>Предлог-Програма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за активностите на Општина Карпош во областа на спортот за 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Pr="002E7761">
        <w:rPr>
          <w:rFonts w:ascii="StobiSerif Regular" w:hAnsi="StobiSerif Regular"/>
          <w:sz w:val="22"/>
          <w:szCs w:val="22"/>
        </w:rPr>
        <w:t>;</w:t>
      </w:r>
    </w:p>
    <w:p w:rsidR="00BF6CF3" w:rsidRPr="002E7761" w:rsidRDefault="00BF6CF3" w:rsidP="00BF6CF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Предлог-Програма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за активностите на Општина Карпош во областа на детска, социјална и здравствена заштита за 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Pr="002E7761">
        <w:rPr>
          <w:rFonts w:ascii="StobiSerif Regular" w:hAnsi="StobiSerif Regular"/>
          <w:sz w:val="22"/>
          <w:szCs w:val="22"/>
        </w:rPr>
        <w:t>;</w:t>
      </w:r>
    </w:p>
    <w:p w:rsidR="00BF6CF3" w:rsidRPr="002E7761" w:rsidRDefault="00BF6CF3" w:rsidP="00BF6CF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Предлог-Програма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за активностите на Општина Карпош во областа на образованието за 202</w:t>
      </w:r>
      <w:r>
        <w:rPr>
          <w:rFonts w:ascii="StobiSerif Regular" w:hAnsi="StobiSerif Regular"/>
          <w:sz w:val="22"/>
          <w:szCs w:val="22"/>
        </w:rPr>
        <w:t xml:space="preserve">5 </w:t>
      </w:r>
      <w:r w:rsidRPr="002E7761">
        <w:rPr>
          <w:rFonts w:ascii="StobiSerif Regular" w:hAnsi="StobiSerif Regular"/>
          <w:sz w:val="22"/>
          <w:szCs w:val="22"/>
          <w:lang w:val="mk-MK"/>
        </w:rPr>
        <w:t>година</w:t>
      </w:r>
      <w:r w:rsidRPr="002E7761">
        <w:rPr>
          <w:rFonts w:ascii="StobiSerif Regular" w:hAnsi="StobiSerif Regular"/>
          <w:sz w:val="22"/>
          <w:szCs w:val="22"/>
        </w:rPr>
        <w:t>;</w:t>
      </w:r>
    </w:p>
    <w:p w:rsidR="00BF6CF3" w:rsidRPr="002E7761" w:rsidRDefault="00BF6CF3" w:rsidP="00BF6CF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Предлог-Програма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за активностите во областа на заштита и спасување на граѓани и материјални добра за 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Pr="002E7761">
        <w:rPr>
          <w:rFonts w:ascii="StobiSerif Regular" w:hAnsi="StobiSerif Regular"/>
          <w:sz w:val="22"/>
          <w:szCs w:val="22"/>
        </w:rPr>
        <w:t>;</w:t>
      </w:r>
    </w:p>
    <w:p w:rsidR="00BF6CF3" w:rsidRPr="00C061F8" w:rsidRDefault="00BF6CF3" w:rsidP="00BF6CF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Предлог-Програма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за активностите на Општина Карпош во областа на информатичката технологија за 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Pr="002E7761">
        <w:rPr>
          <w:rFonts w:ascii="StobiSerif Regular" w:hAnsi="StobiSerif Regular"/>
          <w:sz w:val="22"/>
          <w:szCs w:val="22"/>
        </w:rPr>
        <w:t>;</w:t>
      </w:r>
    </w:p>
    <w:p w:rsidR="00BF6CF3" w:rsidRPr="002E7761" w:rsidRDefault="00BF6CF3" w:rsidP="00BF6CF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Предлог-Програма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за активностите на Општина Карпош во областа на еднакви можности меѓу жените и мажите во Општина Карпош за 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Pr="002E7761">
        <w:rPr>
          <w:rFonts w:ascii="StobiSerif Regular" w:hAnsi="StobiSerif Regular"/>
          <w:sz w:val="22"/>
          <w:szCs w:val="22"/>
        </w:rPr>
        <w:t>;</w:t>
      </w:r>
    </w:p>
    <w:p w:rsidR="00BF6CF3" w:rsidRPr="002E7761" w:rsidRDefault="00BF6CF3" w:rsidP="00BF6CF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Предлог-Програма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35C0C" w:rsidRPr="00235C0C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="00235C0C" w:rsidRPr="00235C0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35C0C" w:rsidRPr="00235C0C">
        <w:rPr>
          <w:rFonts w:ascii="StobiSerif Regular" w:hAnsi="StobiSerif Regular" w:hint="eastAsia"/>
          <w:sz w:val="22"/>
          <w:szCs w:val="22"/>
          <w:lang w:val="mk-MK"/>
        </w:rPr>
        <w:t>одбележување</w:t>
      </w:r>
      <w:r w:rsidR="00235C0C" w:rsidRPr="00235C0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35C0C" w:rsidRPr="00235C0C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="00235C0C" w:rsidRPr="00235C0C">
        <w:rPr>
          <w:rFonts w:ascii="StobiSerif Regular" w:hAnsi="StobiSerif Regular"/>
          <w:sz w:val="22"/>
          <w:szCs w:val="22"/>
          <w:lang w:val="mk-MK"/>
        </w:rPr>
        <w:t xml:space="preserve"> 49-</w:t>
      </w:r>
      <w:r w:rsidR="00235C0C" w:rsidRPr="00235C0C">
        <w:rPr>
          <w:rFonts w:ascii="StobiSerif Regular" w:hAnsi="StobiSerif Regular" w:hint="eastAsia"/>
          <w:sz w:val="22"/>
          <w:szCs w:val="22"/>
          <w:lang w:val="mk-MK"/>
        </w:rPr>
        <w:t>годишнината</w:t>
      </w:r>
      <w:r w:rsidR="00235C0C" w:rsidRPr="00235C0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35C0C" w:rsidRPr="00235C0C">
        <w:rPr>
          <w:rFonts w:ascii="StobiSerif Regular" w:hAnsi="StobiSerif Regular" w:hint="eastAsia"/>
          <w:sz w:val="22"/>
          <w:szCs w:val="22"/>
          <w:lang w:val="mk-MK"/>
        </w:rPr>
        <w:t>од</w:t>
      </w:r>
      <w:r w:rsidR="00235C0C" w:rsidRPr="00235C0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35C0C" w:rsidRPr="00235C0C">
        <w:rPr>
          <w:rFonts w:ascii="StobiSerif Regular" w:hAnsi="StobiSerif Regular" w:hint="eastAsia"/>
          <w:sz w:val="22"/>
          <w:szCs w:val="22"/>
          <w:lang w:val="mk-MK"/>
        </w:rPr>
        <w:t>формирањето</w:t>
      </w:r>
      <w:r w:rsidR="00235C0C" w:rsidRPr="00235C0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35C0C" w:rsidRPr="00235C0C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="00235C0C" w:rsidRPr="00235C0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35C0C" w:rsidRPr="00235C0C">
        <w:rPr>
          <w:rFonts w:ascii="StobiSerif Regular" w:hAnsi="StobiSerif Regular" w:hint="eastAsia"/>
          <w:sz w:val="22"/>
          <w:szCs w:val="22"/>
          <w:lang w:val="mk-MK"/>
        </w:rPr>
        <w:t>Општина</w:t>
      </w:r>
      <w:r w:rsidR="00235C0C" w:rsidRPr="00235C0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35C0C" w:rsidRPr="00235C0C">
        <w:rPr>
          <w:rFonts w:ascii="StobiSerif Regular" w:hAnsi="StobiSerif Regular" w:hint="eastAsia"/>
          <w:sz w:val="22"/>
          <w:szCs w:val="22"/>
          <w:lang w:val="mk-MK"/>
        </w:rPr>
        <w:t>Карпош</w:t>
      </w:r>
      <w:r w:rsidRPr="002E7761">
        <w:rPr>
          <w:rFonts w:ascii="StobiSerif Regular" w:hAnsi="StobiSerif Regular"/>
          <w:sz w:val="22"/>
          <w:szCs w:val="22"/>
        </w:rPr>
        <w:t>;</w:t>
      </w:r>
    </w:p>
    <w:p w:rsidR="00BF6CF3" w:rsidRPr="002E7761" w:rsidRDefault="00BF6CF3" w:rsidP="00BF6CF3">
      <w:pPr>
        <w:pStyle w:val="ListParagraph"/>
        <w:numPr>
          <w:ilvl w:val="0"/>
          <w:numId w:val="12"/>
        </w:numPr>
        <w:ind w:left="432"/>
        <w:jc w:val="both"/>
        <w:rPr>
          <w:rFonts w:ascii="StobiSerif Regular" w:hAnsi="StobiSerif Regular"/>
          <w:sz w:val="22"/>
          <w:szCs w:val="22"/>
        </w:rPr>
      </w:pPr>
      <w:r w:rsidRPr="002E7761">
        <w:rPr>
          <w:rFonts w:ascii="StobiSerif Regular" w:hAnsi="StobiSerif Regular" w:cs="Arial"/>
          <w:sz w:val="22"/>
          <w:szCs w:val="22"/>
          <w:lang w:val="ru-RU"/>
        </w:rPr>
        <w:t>Предлог</w:t>
      </w:r>
      <w:r w:rsidRPr="002E7761">
        <w:rPr>
          <w:rFonts w:ascii="StobiSerif Regular" w:hAnsi="StobiSerif Regular"/>
          <w:sz w:val="22"/>
          <w:szCs w:val="22"/>
          <w:lang w:val="ru-RU"/>
        </w:rPr>
        <w:t>-</w:t>
      </w:r>
      <w:r w:rsidRPr="002E7761">
        <w:rPr>
          <w:rFonts w:ascii="StobiSerif Regular" w:hAnsi="StobiSerif Regular"/>
          <w:sz w:val="22"/>
          <w:szCs w:val="22"/>
          <w:lang w:val="mk-MK"/>
        </w:rPr>
        <w:t>Програма</w:t>
      </w:r>
      <w:r w:rsidRPr="002E776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за </w:t>
      </w:r>
      <w:r>
        <w:rPr>
          <w:rFonts w:ascii="StobiSerif Regular" w:hAnsi="StobiSerif Regular"/>
          <w:sz w:val="22"/>
          <w:szCs w:val="22"/>
          <w:lang w:val="mk-MK"/>
        </w:rPr>
        <w:t>уривање</w:t>
      </w:r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на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објекти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кои се бесправно изградени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на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териториј</w:t>
      </w:r>
      <w:proofErr w:type="spellEnd"/>
      <w:r w:rsidRPr="002E7761">
        <w:rPr>
          <w:rFonts w:ascii="StobiSerif Regular" w:hAnsi="StobiSerif Regular"/>
          <w:sz w:val="22"/>
          <w:szCs w:val="22"/>
          <w:lang w:val="es-ES"/>
        </w:rPr>
        <w:t>а</w:t>
      </w:r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  <w:lang w:val="es-ES"/>
        </w:rPr>
        <w:t>на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  <w:lang w:val="es-ES"/>
        </w:rPr>
        <w:t>Општина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  <w:lang w:val="es-ES"/>
        </w:rPr>
        <w:t>Карпош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r w:rsidRPr="002E7761">
        <w:rPr>
          <w:rFonts w:ascii="StobiSerif Regular" w:hAnsi="StobiSerif Regular"/>
          <w:sz w:val="22"/>
          <w:szCs w:val="22"/>
          <w:lang w:val="es-ES"/>
        </w:rPr>
        <w:t>и</w:t>
      </w:r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  <w:lang w:val="es-ES"/>
        </w:rPr>
        <w:t>асистенција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за 2025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</w:p>
    <w:p w:rsidR="00BF6CF3" w:rsidRPr="002E7761" w:rsidRDefault="00BF6CF3" w:rsidP="00BF6CF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Предлог-Буџет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на Општина Карпош за 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Pr="002E7761">
        <w:rPr>
          <w:rFonts w:ascii="StobiSerif Regular" w:hAnsi="StobiSerif Regular"/>
          <w:sz w:val="22"/>
          <w:szCs w:val="22"/>
        </w:rPr>
        <w:t>;</w:t>
      </w:r>
    </w:p>
    <w:p w:rsidR="00BF6CF3" w:rsidRPr="002E7761" w:rsidRDefault="00BF6CF3" w:rsidP="00BF6CF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Предлог-Одлука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за извршување на Буџетот на Општина Карпош за 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Pr="002E7761">
        <w:rPr>
          <w:rFonts w:ascii="StobiSerif Regular" w:hAnsi="StobiSerif Regular"/>
          <w:sz w:val="22"/>
          <w:szCs w:val="22"/>
        </w:rPr>
        <w:t>;</w:t>
      </w:r>
    </w:p>
    <w:p w:rsidR="00BF6CF3" w:rsidRPr="002E7761" w:rsidRDefault="00BF6CF3" w:rsidP="00BF6CF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Предлог-Одлука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за утврдување на благајнички максимум за 20</w:t>
      </w:r>
      <w:r w:rsidRPr="002E7761">
        <w:rPr>
          <w:rFonts w:ascii="StobiSerif Regular" w:hAnsi="StobiSerif Regular"/>
          <w:sz w:val="22"/>
          <w:szCs w:val="22"/>
        </w:rPr>
        <w:t>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E7761">
        <w:rPr>
          <w:rFonts w:ascii="StobiSerif Regular" w:hAnsi="StobiSerif Regular"/>
          <w:sz w:val="22"/>
          <w:szCs w:val="22"/>
        </w:rPr>
        <w:t xml:space="preserve"> </w:t>
      </w:r>
      <w:r w:rsidRPr="002E7761">
        <w:rPr>
          <w:rFonts w:ascii="StobiSerif Regular" w:hAnsi="StobiSerif Regular"/>
          <w:sz w:val="22"/>
          <w:szCs w:val="22"/>
          <w:lang w:val="mk-MK"/>
        </w:rPr>
        <w:t>година</w:t>
      </w:r>
    </w:p>
    <w:p w:rsidR="00BF6CF3" w:rsidRPr="002E7761" w:rsidRDefault="00BF6CF3" w:rsidP="00BF6CF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Предлог-Одлука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за вредноста на бодот на платите на државните службеници за 202</w:t>
      </w:r>
      <w:r>
        <w:rPr>
          <w:rFonts w:ascii="StobiSerif Regular" w:hAnsi="StobiSerif Regular"/>
          <w:sz w:val="22"/>
          <w:szCs w:val="22"/>
          <w:lang w:val="mk-MK"/>
        </w:rPr>
        <w:t xml:space="preserve">5 </w:t>
      </w:r>
      <w:r w:rsidRPr="002E7761">
        <w:rPr>
          <w:rFonts w:ascii="StobiSerif Regular" w:hAnsi="StobiSerif Regular"/>
          <w:sz w:val="22"/>
          <w:szCs w:val="22"/>
          <w:lang w:val="mk-MK"/>
        </w:rPr>
        <w:t>година</w:t>
      </w:r>
      <w:r w:rsidRPr="002E7761">
        <w:rPr>
          <w:rFonts w:ascii="StobiSerif Regular" w:hAnsi="StobiSerif Regular"/>
          <w:sz w:val="22"/>
          <w:szCs w:val="22"/>
        </w:rPr>
        <w:t>;</w:t>
      </w:r>
    </w:p>
    <w:p w:rsidR="00BF6CF3" w:rsidRPr="002E7761" w:rsidRDefault="00BF6CF3" w:rsidP="00BF6CF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Предлог-Буџетски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календар за 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година,</w:t>
      </w:r>
    </w:p>
    <w:p w:rsidR="00BF6CF3" w:rsidRPr="002E7761" w:rsidRDefault="00BF6CF3" w:rsidP="00BF6CF3">
      <w:pPr>
        <w:numPr>
          <w:ilvl w:val="0"/>
          <w:numId w:val="12"/>
        </w:numPr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 w:cs="Arial"/>
          <w:sz w:val="22"/>
          <w:szCs w:val="22"/>
          <w:lang w:val="mk-MK"/>
        </w:rPr>
        <w:t>Предлог-Правилник</w:t>
      </w:r>
      <w:proofErr w:type="spellEnd"/>
      <w:r w:rsidRPr="002E776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условите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,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критериумите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,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видот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</w:rPr>
        <w:t>и</w:t>
      </w:r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начинот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финансиска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поддршка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поправка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</w:rPr>
        <w:t>и</w:t>
      </w:r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санација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постоечки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лифтови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</w:rPr>
        <w:t>и</w:t>
      </w:r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поставување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нови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лифтови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2E7761">
        <w:rPr>
          <w:rFonts w:ascii="StobiSerif Regular" w:hAnsi="StobiSerif Regular" w:cs="Macedonian Helv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станбени</w:t>
      </w:r>
      <w:proofErr w:type="spellEnd"/>
      <w:r w:rsidRPr="002E776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згради</w:t>
      </w:r>
      <w:proofErr w:type="spellEnd"/>
      <w:r w:rsidRPr="002E776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2E776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колективното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до</w:t>
      </w:r>
      <w:r>
        <w:rPr>
          <w:rFonts w:ascii="StobiSerif Regular" w:hAnsi="StobiSerif Regular"/>
          <w:sz w:val="22"/>
          <w:szCs w:val="22"/>
        </w:rPr>
        <w:t>мување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Општина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Карпош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за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година</w:t>
      </w:r>
      <w:proofErr w:type="spellEnd"/>
    </w:p>
    <w:p w:rsidR="00247436" w:rsidRPr="00247436" w:rsidRDefault="00BF6CF3" w:rsidP="00247436">
      <w:pPr>
        <w:numPr>
          <w:ilvl w:val="0"/>
          <w:numId w:val="12"/>
        </w:numPr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Предлог-Правилник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за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условите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критериумите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видот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начинот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на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финансиска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поддршка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за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поправка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санација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на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кровни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покривачи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на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станбени</w:t>
      </w:r>
      <w:proofErr w:type="spellEnd"/>
      <w:r w:rsidRPr="002E776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згради</w:t>
      </w:r>
      <w:proofErr w:type="spellEnd"/>
      <w:r w:rsidRPr="002E776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2E776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колективното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домување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и замена на </w:t>
      </w: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азбестни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  <w:lang w:val="mk-MK"/>
        </w:rPr>
        <w:t>кровни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покривачи на индивидуални станбени објекти (куќи)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во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Карпош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за 2025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</w:p>
    <w:p w:rsidR="00BF6CF3" w:rsidRPr="00247436" w:rsidRDefault="00BF6CF3" w:rsidP="00247436">
      <w:pPr>
        <w:numPr>
          <w:ilvl w:val="0"/>
          <w:numId w:val="12"/>
        </w:numPr>
        <w:jc w:val="both"/>
        <w:rPr>
          <w:rStyle w:val="FontStyle11"/>
          <w:rFonts w:ascii="StobiSerif Regular" w:hAnsi="StobiSerif Regular" w:cs="Times New Roman"/>
          <w:spacing w:val="0"/>
        </w:rPr>
      </w:pPr>
      <w:proofErr w:type="spellStart"/>
      <w:r w:rsidRPr="00247436">
        <w:rPr>
          <w:rFonts w:ascii="StobiSerif Regular" w:hAnsi="StobiSerif Regular" w:cs="Arial"/>
          <w:sz w:val="22"/>
          <w:szCs w:val="22"/>
          <w:lang w:val="mk-MK"/>
        </w:rPr>
        <w:t>Предлог</w:t>
      </w:r>
      <w:r w:rsidRPr="00247436">
        <w:rPr>
          <w:rFonts w:ascii="StobiSerif Regular" w:hAnsi="StobiSerif Regular" w:cs="Macedonian Helv"/>
          <w:sz w:val="22"/>
          <w:szCs w:val="22"/>
          <w:lang w:val="mk-MK"/>
        </w:rPr>
        <w:t>-</w:t>
      </w:r>
      <w:r w:rsidRPr="00247436">
        <w:rPr>
          <w:rFonts w:ascii="StobiSerif Regular" w:hAnsi="StobiSerif Regular" w:cs="Arial"/>
          <w:sz w:val="22"/>
          <w:szCs w:val="22"/>
          <w:lang w:val="mk-MK"/>
        </w:rPr>
        <w:t>Решение</w:t>
      </w:r>
      <w:proofErr w:type="spellEnd"/>
      <w:r w:rsidRPr="00247436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47436">
        <w:rPr>
          <w:rFonts w:ascii="StobiSerif Regular" w:hAnsi="StobiSerif Regular" w:cs="Arial"/>
          <w:sz w:val="22"/>
          <w:szCs w:val="22"/>
          <w:lang w:val="mk-MK"/>
        </w:rPr>
        <w:t>з</w:t>
      </w:r>
      <w:r w:rsidRPr="00247436">
        <w:rPr>
          <w:rStyle w:val="FontStyle11"/>
          <w:rFonts w:ascii="StobiSerif Regular" w:hAnsi="StobiSerif Regular"/>
          <w:lang w:val="mk-MK" w:eastAsia="mk-MK"/>
        </w:rPr>
        <w:t xml:space="preserve">а </w:t>
      </w:r>
      <w:proofErr w:type="spellStart"/>
      <w:r w:rsidRPr="00247436">
        <w:rPr>
          <w:rStyle w:val="FontStyle11"/>
          <w:rFonts w:ascii="StobiSerif Regular" w:hAnsi="StobiSerif Regular"/>
          <w:lang w:val="mk-MK" w:eastAsia="mk-MK"/>
        </w:rPr>
        <w:t>именување-верификација</w:t>
      </w:r>
      <w:proofErr w:type="spellEnd"/>
      <w:r w:rsidRPr="00247436">
        <w:rPr>
          <w:rStyle w:val="FontStyle11"/>
          <w:rFonts w:ascii="StobiSerif Regular" w:hAnsi="StobiSerif Regular"/>
          <w:lang w:val="mk-MK" w:eastAsia="mk-MK"/>
        </w:rPr>
        <w:t xml:space="preserve"> на членови од редот на Советот на Општина Карпош во Комисијата за  доделување на еднократна парична помош во областа на детска, социјална и здравствена заштита за 2025 година</w:t>
      </w:r>
    </w:p>
    <w:p w:rsidR="00BF6CF3" w:rsidRPr="002E7761" w:rsidRDefault="00BF6CF3" w:rsidP="00BF6CF3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</w:pPr>
      <w:proofErr w:type="spellStart"/>
      <w:r w:rsidRPr="002E7761">
        <w:rPr>
          <w:rStyle w:val="FontStyle11"/>
          <w:rFonts w:ascii="StobiSerif Regular" w:hAnsi="StobiSerif Regular"/>
          <w:lang w:val="mk-MK" w:eastAsia="mk-MK"/>
        </w:rPr>
        <w:t>Предлог-Решение</w:t>
      </w:r>
      <w:proofErr w:type="spellEnd"/>
      <w:r w:rsidRPr="002E7761">
        <w:rPr>
          <w:rStyle w:val="FontStyle11"/>
          <w:rFonts w:ascii="StobiSerif Regular" w:hAnsi="StobiSerif Regular"/>
          <w:lang w:val="mk-MK" w:eastAsia="mk-MK"/>
        </w:rPr>
        <w:t xml:space="preserve"> </w:t>
      </w:r>
      <w:proofErr w:type="spellStart"/>
      <w:r w:rsidRPr="002E7761">
        <w:rPr>
          <w:rStyle w:val="FontStyle11"/>
          <w:rFonts w:ascii="StobiSerif Regular" w:hAnsi="StobiSerif Regular"/>
          <w:lang w:val="mk-MK" w:eastAsia="mk-MK"/>
        </w:rPr>
        <w:t>именување-верификација</w:t>
      </w:r>
      <w:proofErr w:type="spellEnd"/>
      <w:r w:rsidRPr="002E7761">
        <w:rPr>
          <w:rStyle w:val="FontStyle11"/>
          <w:rFonts w:ascii="StobiSerif Regular" w:hAnsi="StobiSerif Regular"/>
          <w:lang w:val="mk-MK" w:eastAsia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на членови од редот на Советот на Општина Карпош во Комисија за доделување на финансиска поддршка на проекти од областа на детска, социјална и здравствена заштита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2025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:rsidR="00BF6CF3" w:rsidRPr="002E7761" w:rsidRDefault="00BF6CF3" w:rsidP="00BF6CF3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</w:pPr>
      <w:proofErr w:type="spellStart"/>
      <w:r w:rsidRPr="002E7761">
        <w:rPr>
          <w:rStyle w:val="FontStyle11"/>
          <w:rFonts w:ascii="StobiSerif Regular" w:hAnsi="StobiSerif Regular"/>
          <w:lang w:val="mk-MK" w:eastAsia="mk-MK"/>
        </w:rPr>
        <w:t>Предлог-Решение</w:t>
      </w:r>
      <w:proofErr w:type="spellEnd"/>
      <w:r w:rsidRPr="002E7761">
        <w:rPr>
          <w:rStyle w:val="FontStyle11"/>
          <w:rFonts w:ascii="StobiSerif Regular" w:hAnsi="StobiSerif Regular"/>
          <w:lang w:val="mk-MK" w:eastAsia="mk-MK"/>
        </w:rPr>
        <w:t xml:space="preserve"> </w:t>
      </w:r>
      <w:r w:rsidRPr="002E7761">
        <w:rPr>
          <w:rFonts w:ascii="StobiSerif Regular" w:hAnsi="StobiSerif Regular"/>
          <w:sz w:val="22"/>
          <w:szCs w:val="22"/>
          <w:lang w:val="mk-MK" w:eastAsia="en-GB"/>
        </w:rPr>
        <w:t xml:space="preserve">за </w:t>
      </w:r>
      <w:proofErr w:type="spellStart"/>
      <w:r w:rsidRPr="002E7761">
        <w:rPr>
          <w:rFonts w:ascii="StobiSerif Regular" w:hAnsi="StobiSerif Regular"/>
          <w:sz w:val="22"/>
          <w:szCs w:val="22"/>
          <w:lang w:val="mk-MK" w:eastAsia="en-GB"/>
        </w:rPr>
        <w:t>именување-верификација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 w:eastAsia="en-GB"/>
        </w:rPr>
        <w:t xml:space="preserve"> членови на Советот на Општина Карпош за членови во Комисијата за </w:t>
      </w:r>
      <w:proofErr w:type="spellStart"/>
      <w:r w:rsidRPr="002E7761">
        <w:rPr>
          <w:rFonts w:ascii="StobiSerif Regular" w:hAnsi="StobiSerif Regular" w:cs="Calibri"/>
          <w:sz w:val="22"/>
          <w:szCs w:val="22"/>
        </w:rPr>
        <w:t>Карпошово</w:t>
      </w:r>
      <w:proofErr w:type="spellEnd"/>
      <w:r w:rsidRPr="002E7761">
        <w:rPr>
          <w:rFonts w:ascii="StobiSerif Regular" w:hAnsi="StobiSerif Regular" w:cs="Calibri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Calibri"/>
          <w:sz w:val="22"/>
          <w:szCs w:val="22"/>
        </w:rPr>
        <w:t>културно</w:t>
      </w:r>
      <w:proofErr w:type="spellEnd"/>
      <w:r w:rsidRPr="002E7761">
        <w:rPr>
          <w:rFonts w:ascii="StobiSerif Regular" w:hAnsi="StobiSerif Regular" w:cs="Calibri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 w:cs="Calibri"/>
          <w:sz w:val="22"/>
          <w:szCs w:val="22"/>
        </w:rPr>
        <w:t>лето</w:t>
      </w:r>
      <w:proofErr w:type="spellEnd"/>
      <w:r w:rsidRPr="002E7761">
        <w:rPr>
          <w:rFonts w:ascii="StobiSerif Regular" w:hAnsi="StobiSerif Regular" w:cs="Calibri"/>
          <w:sz w:val="22"/>
          <w:szCs w:val="22"/>
        </w:rPr>
        <w:t xml:space="preserve"> 202</w:t>
      </w:r>
      <w:r>
        <w:rPr>
          <w:rFonts w:ascii="StobiSerif Regular" w:hAnsi="StobiSerif Regular" w:cs="Calibri"/>
          <w:sz w:val="22"/>
          <w:szCs w:val="22"/>
          <w:lang w:val="mk-MK"/>
        </w:rPr>
        <w:t>5</w:t>
      </w:r>
      <w:r w:rsidRPr="002E7761">
        <w:rPr>
          <w:rFonts w:ascii="StobiSerif Regular" w:hAnsi="StobiSerif Regular" w:cs="Calibri"/>
          <w:sz w:val="22"/>
          <w:szCs w:val="22"/>
          <w:lang w:val="mk-MK"/>
        </w:rPr>
        <w:t xml:space="preserve">, 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Еднократна финансиска </w:t>
      </w:r>
      <w:r w:rsidRPr="002E7761">
        <w:rPr>
          <w:rFonts w:ascii="StobiSerif Regular" w:hAnsi="StobiSerif Regular"/>
          <w:sz w:val="22"/>
          <w:szCs w:val="22"/>
          <w:lang w:val="ru-RU"/>
        </w:rPr>
        <w:t xml:space="preserve">поддршка за културни активности и </w:t>
      </w:r>
      <w:r w:rsidRPr="002E7761">
        <w:rPr>
          <w:rFonts w:ascii="StobiSerif Regular" w:hAnsi="StobiSerif Regular" w:cs="Calibri"/>
          <w:sz w:val="22"/>
          <w:szCs w:val="22"/>
          <w:lang w:val="mk-MK"/>
        </w:rPr>
        <w:t xml:space="preserve">Финансиска поддршка </w:t>
      </w:r>
      <w:r>
        <w:rPr>
          <w:rFonts w:ascii="StobiSerif Regular" w:hAnsi="StobiSerif Regular" w:cs="Calibri"/>
          <w:sz w:val="22"/>
          <w:szCs w:val="22"/>
          <w:lang w:val="mk-MK"/>
        </w:rPr>
        <w:t>за  проекти од културата за 2025</w:t>
      </w:r>
      <w:r w:rsidRPr="002E7761">
        <w:rPr>
          <w:rFonts w:ascii="StobiSerif Regular" w:hAnsi="StobiSerif Regular" w:cs="Calibri"/>
          <w:sz w:val="22"/>
          <w:szCs w:val="22"/>
          <w:lang w:val="mk-MK"/>
        </w:rPr>
        <w:t xml:space="preserve"> година</w:t>
      </w:r>
    </w:p>
    <w:p w:rsidR="00BF6CF3" w:rsidRPr="002E7761" w:rsidRDefault="00BF6CF3" w:rsidP="00BF6CF3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</w:pPr>
      <w:proofErr w:type="spellStart"/>
      <w:r w:rsidRPr="002E7761">
        <w:rPr>
          <w:rStyle w:val="FontStyle11"/>
          <w:rFonts w:ascii="StobiSerif Regular" w:hAnsi="StobiSerif Regular"/>
          <w:lang w:val="mk-MK" w:eastAsia="mk-MK"/>
        </w:rPr>
        <w:t>Предлог-Решение</w:t>
      </w:r>
      <w:proofErr w:type="spellEnd"/>
      <w:r w:rsidRPr="002E7761">
        <w:rPr>
          <w:rStyle w:val="FontStyle11"/>
          <w:rFonts w:ascii="StobiSerif Regular" w:hAnsi="StobiSerif Regular"/>
          <w:lang w:val="mk-MK" w:eastAsia="mk-MK"/>
        </w:rPr>
        <w:t xml:space="preserve"> за именување - верификација на членови од редот на Советот на Општина Карпош за членови во Комисијата за 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Стипендии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за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талентирани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спортисти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>,</w:t>
      </w:r>
      <w:r w:rsidRPr="002E7761">
        <w:rPr>
          <w:rFonts w:ascii="StobiSerif Regular" w:hAnsi="StobiSerif Regular"/>
          <w:sz w:val="22"/>
          <w:szCs w:val="22"/>
          <w:lang w:val="ru-RU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жители</w:t>
      </w:r>
      <w:proofErr w:type="spellEnd"/>
      <w:r w:rsidRPr="002E7761">
        <w:rPr>
          <w:rFonts w:ascii="StobiSerif Regular" w:hAnsi="StobiSerif Regular"/>
          <w:sz w:val="22"/>
          <w:szCs w:val="22"/>
          <w:lang w:val="ru-RU"/>
        </w:rPr>
        <w:t xml:space="preserve"> на Општина Карпош кои учат во </w:t>
      </w:r>
      <w:r w:rsidRPr="002E7761">
        <w:rPr>
          <w:rFonts w:ascii="StobiSerif Regular" w:hAnsi="StobiSerif Regular"/>
          <w:sz w:val="22"/>
          <w:szCs w:val="22"/>
        </w:rPr>
        <w:t>VIII</w:t>
      </w:r>
      <w:r w:rsidRPr="002E7761">
        <w:rPr>
          <w:rFonts w:ascii="StobiSerif Regular" w:hAnsi="StobiSerif Regular"/>
          <w:sz w:val="22"/>
          <w:szCs w:val="22"/>
          <w:lang w:val="ru-RU"/>
        </w:rPr>
        <w:t xml:space="preserve"> и </w:t>
      </w:r>
      <w:r w:rsidRPr="002E7761">
        <w:rPr>
          <w:rFonts w:ascii="StobiSerif Regular" w:hAnsi="StobiSerif Regular"/>
          <w:sz w:val="22"/>
          <w:szCs w:val="22"/>
        </w:rPr>
        <w:t>IX</w:t>
      </w:r>
      <w:r w:rsidRPr="002E7761">
        <w:rPr>
          <w:rFonts w:ascii="StobiSerif Regular" w:hAnsi="StobiSerif Regular"/>
          <w:sz w:val="22"/>
          <w:szCs w:val="22"/>
          <w:lang w:val="ru-RU"/>
        </w:rPr>
        <w:t xml:space="preserve"> одделение,</w:t>
      </w:r>
      <w:r w:rsidRPr="002E7761">
        <w:rPr>
          <w:rFonts w:ascii="StobiSerif Regular" w:hAnsi="StobiSerif Regular" w:cs="StobiSerifRegular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Еднократна финансиска </w:t>
      </w:r>
      <w:r w:rsidRPr="002E7761">
        <w:rPr>
          <w:rFonts w:ascii="StobiSerif Regular" w:hAnsi="StobiSerif Regular"/>
          <w:sz w:val="22"/>
          <w:szCs w:val="22"/>
          <w:lang w:val="ru-RU"/>
        </w:rPr>
        <w:t>поддршка за спорт и рекреација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и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Финансиска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под</w:t>
      </w:r>
      <w:proofErr w:type="spellEnd"/>
      <w:r w:rsidRPr="002E7761">
        <w:rPr>
          <w:rFonts w:ascii="StobiSerif Regular" w:hAnsi="StobiSerif Regular"/>
          <w:sz w:val="22"/>
          <w:szCs w:val="22"/>
          <w:lang w:val="mk-MK"/>
        </w:rPr>
        <w:t>д</w:t>
      </w:r>
      <w:proofErr w:type="spellStart"/>
      <w:r w:rsidRPr="002E7761">
        <w:rPr>
          <w:rFonts w:ascii="StobiSerif Regular" w:hAnsi="StobiSerif Regular"/>
          <w:sz w:val="22"/>
          <w:szCs w:val="22"/>
        </w:rPr>
        <w:t>ршка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на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спортски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клубови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од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подрачјето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на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2E77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E7761">
        <w:rPr>
          <w:rFonts w:ascii="StobiSerif Regular" w:hAnsi="StobiSerif Regular"/>
          <w:sz w:val="22"/>
          <w:szCs w:val="22"/>
        </w:rPr>
        <w:t>Карпош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за 2025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</w:p>
    <w:p w:rsidR="00BF6CF3" w:rsidRPr="001F7B11" w:rsidRDefault="00BF6CF3" w:rsidP="00BF6CF3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</w:pPr>
      <w:proofErr w:type="spellStart"/>
      <w:r w:rsidRPr="002E7761">
        <w:rPr>
          <w:rStyle w:val="FontStyle11"/>
          <w:rFonts w:ascii="StobiSerif Regular" w:hAnsi="StobiSerif Regular"/>
          <w:lang w:val="mk-MK" w:eastAsia="mk-MK"/>
        </w:rPr>
        <w:t>Предлог-Решение</w:t>
      </w:r>
      <w:proofErr w:type="spellEnd"/>
      <w:r w:rsidRPr="002E7761">
        <w:rPr>
          <w:rStyle w:val="FontStyle11"/>
          <w:rFonts w:ascii="StobiSerif Regular" w:hAnsi="StobiSerif Regular"/>
          <w:lang w:val="mk-MK" w:eastAsia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 xml:space="preserve">за </w:t>
      </w:r>
      <w:proofErr w:type="spellStart"/>
      <w:r w:rsidRPr="002E7761">
        <w:rPr>
          <w:rFonts w:ascii="StobiSerif Regular" w:hAnsi="StobiSerif Regular" w:cs="Arial"/>
          <w:sz w:val="22"/>
          <w:szCs w:val="22"/>
          <w:lang w:val="mk-MK"/>
        </w:rPr>
        <w:t>именување-верификација</w:t>
      </w:r>
      <w:proofErr w:type="spellEnd"/>
      <w:r w:rsidRPr="002E7761">
        <w:rPr>
          <w:rFonts w:ascii="StobiSerif Regular" w:hAnsi="StobiSerif Regular" w:cs="Arial"/>
          <w:sz w:val="22"/>
          <w:szCs w:val="22"/>
          <w:lang w:val="mk-MK"/>
        </w:rPr>
        <w:t xml:space="preserve"> на членови од редот на Советот на Општина Карпош во Комисијата за активности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на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Општина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Карпош од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областа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на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образованието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за</w:t>
      </w:r>
      <w:r>
        <w:rPr>
          <w:rFonts w:ascii="StobiSerif Regular" w:hAnsi="StobiSerif Regular" w:cs="Macedonian Helv"/>
          <w:sz w:val="22"/>
          <w:szCs w:val="22"/>
          <w:lang w:val="mk-MK"/>
        </w:rPr>
        <w:t xml:space="preserve"> 2025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година</w:t>
      </w:r>
    </w:p>
    <w:p w:rsidR="001F7B11" w:rsidRPr="001F7B11" w:rsidRDefault="001F7B11" w:rsidP="001F7B11">
      <w:pPr>
        <w:jc w:val="both"/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</w:pPr>
    </w:p>
    <w:p w:rsidR="005E2B90" w:rsidRPr="005E2B90" w:rsidRDefault="00BF6CF3" w:rsidP="005E2B90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</w:pPr>
      <w:proofErr w:type="spellStart"/>
      <w:r w:rsidRPr="002E7761">
        <w:rPr>
          <w:rStyle w:val="FontStyle11"/>
          <w:rFonts w:ascii="StobiSerif Regular" w:hAnsi="StobiSerif Regular"/>
          <w:lang w:val="mk-MK" w:eastAsia="mk-MK"/>
        </w:rPr>
        <w:lastRenderedPageBreak/>
        <w:t>Предлог-Решение</w:t>
      </w:r>
      <w:proofErr w:type="spellEnd"/>
      <w:r w:rsidRPr="002E7761">
        <w:rPr>
          <w:rStyle w:val="FontStyle11"/>
          <w:rFonts w:ascii="StobiSerif Regular" w:hAnsi="StobiSerif Regular"/>
          <w:lang w:val="mk-MK" w:eastAsia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 xml:space="preserve">за </w:t>
      </w:r>
      <w:proofErr w:type="spellStart"/>
      <w:r w:rsidRPr="002E7761">
        <w:rPr>
          <w:rFonts w:ascii="StobiSerif Regular" w:hAnsi="StobiSerif Regular" w:cs="Arial"/>
          <w:sz w:val="22"/>
          <w:szCs w:val="22"/>
          <w:lang w:val="mk-MK"/>
        </w:rPr>
        <w:t>именување-верификација</w:t>
      </w:r>
      <w:proofErr w:type="spellEnd"/>
      <w:r w:rsidRPr="002E7761">
        <w:rPr>
          <w:rFonts w:ascii="StobiSerif Regular" w:hAnsi="StobiSerif Regular" w:cs="Arial"/>
          <w:sz w:val="22"/>
          <w:szCs w:val="22"/>
          <w:lang w:val="mk-MK"/>
        </w:rPr>
        <w:t xml:space="preserve"> на членови од редот на Советот на Општина Карпош во Комисијата за активности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на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Општина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Карпош од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областа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на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образованието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за награда за најдобро уреден ЕКО </w:t>
      </w:r>
      <w:proofErr w:type="spellStart"/>
      <w:r w:rsidRPr="002E7761">
        <w:rPr>
          <w:rFonts w:ascii="StobiSerif Regular" w:hAnsi="StobiSerif Regular" w:cs="Macedonian Helv"/>
          <w:sz w:val="22"/>
          <w:szCs w:val="22"/>
          <w:lang w:val="mk-MK"/>
        </w:rPr>
        <w:t>училишен</w:t>
      </w:r>
      <w:proofErr w:type="spellEnd"/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двор/катче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за</w:t>
      </w:r>
      <w:r>
        <w:rPr>
          <w:rFonts w:ascii="StobiSerif Regular" w:hAnsi="StobiSerif Regular" w:cs="Macedonian Helv"/>
          <w:sz w:val="22"/>
          <w:szCs w:val="22"/>
          <w:lang w:val="mk-MK"/>
        </w:rPr>
        <w:t xml:space="preserve"> 2025</w:t>
      </w:r>
      <w:r w:rsidRPr="002E7761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2E7761">
        <w:rPr>
          <w:rFonts w:ascii="StobiSerif Regular" w:hAnsi="StobiSerif Regular" w:cs="Arial"/>
          <w:sz w:val="22"/>
          <w:szCs w:val="22"/>
          <w:lang w:val="mk-MK"/>
        </w:rPr>
        <w:t>година</w:t>
      </w:r>
    </w:p>
    <w:p w:rsidR="005E2B90" w:rsidRPr="005E2B90" w:rsidRDefault="005E2B90" w:rsidP="005E2B90">
      <w:pPr>
        <w:pStyle w:val="ListParagraph"/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</w:pPr>
    </w:p>
    <w:p w:rsidR="00C86754" w:rsidRPr="005E2B90" w:rsidRDefault="00C86754" w:rsidP="005E2B90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</w:pPr>
      <w:proofErr w:type="spellStart"/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>Предлог</w:t>
      </w:r>
      <w:r w:rsid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>-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>Одлука</w:t>
      </w:r>
      <w:proofErr w:type="spellEnd"/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за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прифаќање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proofErr w:type="spellStart"/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движни</w:t>
      </w:r>
      <w:proofErr w:type="spellEnd"/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ствари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на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трајно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користење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без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надомест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од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Влада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на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Реп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ублика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Северна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Македонија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-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Министерство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за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образование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и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наука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за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потребите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на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ООУ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„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Петар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Поп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Арсов“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,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Општина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Карпош</w:t>
      </w:r>
      <w:r w:rsidRPr="005E2B90">
        <w:rPr>
          <w:rFonts w:ascii="StobiSerif Regular" w:hAnsi="StobiSerif Regular" w:cs="Microsoft Sans Serif"/>
          <w:spacing w:val="-10"/>
          <w:sz w:val="22"/>
          <w:szCs w:val="22"/>
          <w:lang w:val="mk-MK" w:eastAsia="mk-MK"/>
        </w:rPr>
        <w:t xml:space="preserve"> </w:t>
      </w:r>
      <w:r w:rsidRPr="005E2B90">
        <w:rPr>
          <w:rFonts w:ascii="StobiSerif Regular" w:hAnsi="StobiSerif Regular" w:cs="Microsoft Sans Serif" w:hint="eastAsia"/>
          <w:spacing w:val="-10"/>
          <w:sz w:val="22"/>
          <w:szCs w:val="22"/>
          <w:lang w:val="mk-MK" w:eastAsia="mk-MK"/>
        </w:rPr>
        <w:t>Скопје</w:t>
      </w:r>
    </w:p>
    <w:p w:rsidR="00BD6151" w:rsidRDefault="00BD6151" w:rsidP="00BD6151">
      <w:pPr>
        <w:jc w:val="center"/>
        <w:rPr>
          <w:rFonts w:ascii="StobiSerif Regular" w:hAnsi="StobiSerif Regular"/>
          <w:sz w:val="22"/>
          <w:szCs w:val="22"/>
        </w:rPr>
      </w:pPr>
    </w:p>
    <w:p w:rsidR="004F0D49" w:rsidRPr="00F20B42" w:rsidRDefault="004F0D49" w:rsidP="003335FF">
      <w:pPr>
        <w:pStyle w:val="ListParagraph"/>
        <w:ind w:left="108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DF3527" w:rsidRDefault="00DF3527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051D4" w:rsidRPr="00082214" w:rsidRDefault="009051D4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Седницата на Советот ќе се одржи во просториите на Универзитето</w:t>
      </w:r>
      <w:r w:rsidR="00D614E0" w:rsidRPr="00082214">
        <w:rPr>
          <w:rFonts w:ascii="StobiSerif Regular" w:hAnsi="StobiSerif Regular" w:cs="Arial"/>
          <w:sz w:val="22"/>
          <w:szCs w:val="22"/>
          <w:lang w:val="mk-MK"/>
        </w:rPr>
        <w:t>т за туризам и менаџ</w:t>
      </w:r>
      <w:r w:rsidR="00D50173" w:rsidRPr="00082214">
        <w:rPr>
          <w:rFonts w:ascii="StobiSerif Regular" w:hAnsi="StobiSerif Regular" w:cs="Arial"/>
          <w:sz w:val="22"/>
          <w:szCs w:val="22"/>
          <w:lang w:val="mk-MK"/>
        </w:rPr>
        <w:t>мент Скопје</w:t>
      </w:r>
      <w:r w:rsidR="00D50173" w:rsidRPr="00082214">
        <w:rPr>
          <w:rFonts w:ascii="StobiSerif Regular" w:hAnsi="StobiSerif Regular" w:cs="Arial"/>
          <w:sz w:val="22"/>
          <w:szCs w:val="22"/>
        </w:rPr>
        <w:t>.</w:t>
      </w:r>
    </w:p>
    <w:p w:rsidR="009051D4" w:rsidRPr="00082214" w:rsidRDefault="009051D4" w:rsidP="009051D4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9A06A6" w:rsidRPr="00082214" w:rsidRDefault="009A06A6" w:rsidP="00651D7B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FE4EED" w:rsidRDefault="00182F52" w:rsidP="00182F52">
      <w:pPr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Т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>елефон за контакт -</w:t>
      </w:r>
      <w:r w:rsidR="00D36DC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07</w:t>
      </w:r>
      <w:r w:rsidR="00FE4EED">
        <w:rPr>
          <w:rFonts w:ascii="StobiSerif Regular" w:hAnsi="StobiSerif Regular" w:cs="Arial"/>
          <w:sz w:val="22"/>
          <w:szCs w:val="22"/>
        </w:rPr>
        <w:t>0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E4EED">
        <w:rPr>
          <w:rFonts w:ascii="StobiSerif Regular" w:hAnsi="StobiSerif Regular" w:cs="Arial"/>
          <w:sz w:val="22"/>
          <w:szCs w:val="22"/>
        </w:rPr>
        <w:t>410</w:t>
      </w:r>
      <w:r w:rsidR="00FE4EED">
        <w:rPr>
          <w:rFonts w:ascii="StobiSerif Regular" w:hAnsi="StobiSerif Regular" w:cs="Arial"/>
          <w:sz w:val="22"/>
          <w:szCs w:val="22"/>
          <w:lang w:val="mk-MK"/>
        </w:rPr>
        <w:t>/6</w:t>
      </w:r>
      <w:r w:rsidR="00FE4EED">
        <w:rPr>
          <w:rFonts w:ascii="StobiSerif Regular" w:hAnsi="StobiSerif Regular" w:cs="Arial"/>
          <w:sz w:val="22"/>
          <w:szCs w:val="22"/>
        </w:rPr>
        <w:t>31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 w:rsidRPr="00082214">
        <w:rPr>
          <w:rFonts w:ascii="StobiSerif Regular" w:hAnsi="StobiSerif Regular" w:cs="Arial"/>
          <w:sz w:val="22"/>
          <w:szCs w:val="22"/>
        </w:rPr>
        <w:t xml:space="preserve"> 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82CB1">
        <w:rPr>
          <w:rFonts w:ascii="StobiSerif Regular" w:hAnsi="StobiSerif Regular" w:cs="Arial"/>
          <w:sz w:val="22"/>
          <w:szCs w:val="22"/>
          <w:lang w:val="mk-MK"/>
        </w:rPr>
        <w:t xml:space="preserve">     </w:t>
      </w:r>
      <w:r w:rsidR="00B4126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B3355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ПРЕТСЕДАТЕЛ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НА СОВЕТОТ НА ОПШТИНА КАРПОШ,</w:t>
      </w:r>
    </w:p>
    <w:p w:rsidR="00F445D8" w:rsidRPr="009B3355" w:rsidRDefault="00182F52" w:rsidP="009E23AA">
      <w:pPr>
        <w:rPr>
          <w:sz w:val="22"/>
          <w:szCs w:val="22"/>
          <w:lang w:val="mk-MK" w:eastAsia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082214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="0089345F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</w:t>
      </w:r>
      <w:r w:rsidR="009A06A6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</w:t>
      </w:r>
      <w:r w:rsidR="007D5B08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</w:t>
      </w:r>
      <w:r w:rsidR="002E7305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="005761BB" w:rsidRPr="00082214">
        <w:rPr>
          <w:rFonts w:ascii="StobiSerif Regular" w:hAnsi="StobiSerif Regular" w:cs="Arial"/>
          <w:b/>
          <w:sz w:val="22"/>
          <w:szCs w:val="22"/>
        </w:rPr>
        <w:t xml:space="preserve">    </w:t>
      </w:r>
      <w:r w:rsidR="00B82CB1">
        <w:rPr>
          <w:rFonts w:ascii="StobiSerif Regular" w:hAnsi="StobiSerif Regular" w:cs="Arial"/>
          <w:b/>
          <w:sz w:val="22"/>
          <w:szCs w:val="22"/>
        </w:rPr>
        <w:t xml:space="preserve">    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>Бранко Ристов</w:t>
      </w:r>
    </w:p>
    <w:sectPr w:rsidR="00F445D8" w:rsidRPr="009B3355" w:rsidSect="009E23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94" w:right="720" w:bottom="720" w:left="720" w:header="426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E7" w:rsidRDefault="009A67E7" w:rsidP="007130CF">
      <w:r>
        <w:separator/>
      </w:r>
    </w:p>
  </w:endnote>
  <w:endnote w:type="continuationSeparator" w:id="0">
    <w:p w:rsidR="009A67E7" w:rsidRDefault="009A67E7" w:rsidP="0071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Regular">
    <w:panose1 w:val="02000503060000020004"/>
    <w:charset w:val="CC"/>
    <w:family w:val="roman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tobiSerifCnIt Regular">
    <w:altName w:val="Arial"/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Pr="00A44901" w:rsidRDefault="00AD590F">
    <w:pPr>
      <w:pStyle w:val="Footer"/>
      <w:jc w:val="right"/>
      <w:rPr>
        <w:rFonts w:ascii="StobiSerif Regular" w:hAnsi="StobiSerif Regular"/>
        <w:sz w:val="22"/>
        <w:szCs w:val="22"/>
      </w:rPr>
    </w:pPr>
    <w:r w:rsidRPr="00A44901">
      <w:rPr>
        <w:rFonts w:ascii="StobiSerif Regular" w:hAnsi="StobiSerif Regular"/>
        <w:sz w:val="22"/>
        <w:szCs w:val="22"/>
      </w:rPr>
      <w:fldChar w:fldCharType="begin"/>
    </w:r>
    <w:r w:rsidR="00BA587E" w:rsidRPr="00A44901">
      <w:rPr>
        <w:rFonts w:ascii="StobiSerif Regular" w:hAnsi="StobiSerif Regular"/>
        <w:sz w:val="22"/>
        <w:szCs w:val="22"/>
      </w:rPr>
      <w:instrText xml:space="preserve"> PAGE   \* MERGEFORMAT </w:instrText>
    </w:r>
    <w:r w:rsidRPr="00A44901">
      <w:rPr>
        <w:rFonts w:ascii="StobiSerif Regular" w:hAnsi="StobiSerif Regular"/>
        <w:sz w:val="22"/>
        <w:szCs w:val="22"/>
      </w:rPr>
      <w:fldChar w:fldCharType="separate"/>
    </w:r>
    <w:r w:rsidR="00510BC7">
      <w:rPr>
        <w:rFonts w:ascii="StobiSerif Regular" w:hAnsi="StobiSerif Regular"/>
        <w:noProof/>
        <w:sz w:val="22"/>
        <w:szCs w:val="22"/>
      </w:rPr>
      <w:t>3</w:t>
    </w:r>
    <w:r w:rsidRPr="00A44901">
      <w:rPr>
        <w:rFonts w:ascii="StobiSerif Regular" w:hAnsi="StobiSerif Regular"/>
        <w:sz w:val="22"/>
        <w:szCs w:val="22"/>
      </w:rPr>
      <w:fldChar w:fldCharType="end"/>
    </w:r>
  </w:p>
  <w:p w:rsidR="00BA587E" w:rsidRPr="00A44901" w:rsidRDefault="00BA587E">
    <w:pPr>
      <w:pStyle w:val="Footer"/>
      <w:rPr>
        <w:rFonts w:ascii="StobiSerif Regular" w:hAnsi="StobiSerif Regular"/>
        <w:sz w:val="22"/>
        <w:szCs w:val="22"/>
      </w:rPr>
    </w:pPr>
  </w:p>
  <w:p w:rsidR="00BA587E" w:rsidRDefault="00BA58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</w:p>
  <w:p w:rsidR="00BA587E" w:rsidRPr="00C465E1" w:rsidRDefault="00AD590F" w:rsidP="002C2D1A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 w:rsidRPr="00AD590F">
      <w:rPr>
        <w:rFonts w:ascii="StobiSerif Regular" w:hAnsi="StobiSerif Regular" w:cs="Arial"/>
        <w:noProof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0" type="#_x0000_t32" style="position:absolute;left:0;text-align:left;margin-left:0;margin-top:0;width:435pt;height:0;z-index:251655168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proofErr w:type="spellStart"/>
    <w:r w:rsidR="00BA587E" w:rsidRPr="002C2D1A">
      <w:rPr>
        <w:rFonts w:ascii="StobiSerifCnIt Regular" w:hAnsi="StobiSerifCnIt Regular" w:cs="Arial"/>
        <w:sz w:val="20"/>
        <w:lang w:val="mk-MK"/>
      </w:rPr>
      <w:t>ул.Радика</w:t>
    </w:r>
    <w:proofErr w:type="spellEnd"/>
    <w:r w:rsidR="00BA587E" w:rsidRPr="002C2D1A">
      <w:rPr>
        <w:rFonts w:ascii="StobiSerifCnIt Regular" w:hAnsi="StobiSerifCnIt Regular" w:cs="Arial"/>
        <w:sz w:val="20"/>
        <w:lang w:val="mk-MK"/>
      </w:rPr>
      <w:t xml:space="preserve"> бр.9 бараки бр.1 и бр.2 тел. 02</w:t>
    </w:r>
    <w:r w:rsidR="00BA587E" w:rsidRPr="002C2D1A">
      <w:rPr>
        <w:rFonts w:ascii="StobiSerifCnIt Regular" w:hAnsi="StobiSerifCnIt Regular" w:cs="Arial"/>
        <w:sz w:val="20"/>
      </w:rPr>
      <w:t>/</w:t>
    </w:r>
    <w:r w:rsidR="00BA587E">
      <w:rPr>
        <w:rFonts w:ascii="StobiSerifCnIt Regular" w:hAnsi="StobiSerifCnIt Regular" w:cs="Arial"/>
        <w:sz w:val="20"/>
        <w:lang w:val="mk-MK"/>
      </w:rPr>
      <w:t>3055 -901, 02-3055-902</w:t>
    </w:r>
  </w:p>
  <w:p w:rsidR="00BA587E" w:rsidRPr="002C2D1A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  <w:r w:rsidRPr="002C2D1A">
      <w:rPr>
        <w:rFonts w:ascii="StobiSerifCnIt Regular" w:hAnsi="StobiSerifCnIt Regular" w:cs="Arial"/>
        <w:sz w:val="20"/>
      </w:rPr>
      <w:t>w</w:t>
    </w:r>
    <w:r w:rsidRPr="002C2D1A">
      <w:rPr>
        <w:rFonts w:ascii="StobiSerifCnIt Regular" w:hAnsi="StobiSerifCnIt Regular" w:cs="Arial"/>
        <w:sz w:val="20"/>
        <w:lang w:val="da-DK"/>
      </w:rPr>
      <w:t>ww.</w:t>
    </w:r>
    <w:r w:rsidRPr="002C2D1A">
      <w:rPr>
        <w:rFonts w:ascii="StobiSerifCnIt Regular" w:hAnsi="StobiSerifCnIt Regular"/>
        <w:sz w:val="20"/>
        <w:lang w:val="da-DK"/>
      </w:rPr>
      <w:t>karpos.gov.mk</w:t>
    </w:r>
    <w:r w:rsidRPr="002C2D1A">
      <w:rPr>
        <w:rFonts w:ascii="StobiSerifCnIt Regular" w:hAnsi="StobiSerifCnIt Regular"/>
        <w:sz w:val="20"/>
      </w:rPr>
      <w:t xml:space="preserve">; </w:t>
    </w:r>
    <w:r>
      <w:rPr>
        <w:rFonts w:ascii="StobiSerifCnIt Regular" w:hAnsi="StobiSerifCnIt Regular"/>
        <w:sz w:val="20"/>
      </w:rPr>
      <w:t>sovet@karpos.gov.mk</w:t>
    </w:r>
  </w:p>
  <w:p w:rsidR="00BA587E" w:rsidRDefault="00BA58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E7" w:rsidRDefault="009A67E7" w:rsidP="007130CF">
      <w:r>
        <w:separator/>
      </w:r>
    </w:p>
  </w:footnote>
  <w:footnote w:type="continuationSeparator" w:id="0">
    <w:p w:rsidR="009A67E7" w:rsidRDefault="009A67E7" w:rsidP="0071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AD590F">
    <w:pPr>
      <w:pStyle w:val="Header"/>
    </w:pPr>
    <w:r w:rsidRPr="00AD590F"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10" o:spid="_x0000_s2098" type="#_x0000_t75" style="position:absolute;margin-left:0;margin-top:0;width:278.25pt;height:368.25pt;z-index:-251656192;mso-position-horizontal:center;mso-position-horizontal-relative:margin;mso-position-vertical:center;mso-position-vertical-relative:margin" o:allowincell="f">
          <v:imagedata r:id="rId1" o:title="Logo crno bel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</w:rPr>
      <w:drawing>
        <wp:anchor distT="0" distB="6096" distL="114300" distR="114300" simplePos="0" relativeHeight="251659264" behindDoc="0" locked="0" layoutInCell="1" allowOverlap="1">
          <wp:simplePos x="0" y="0"/>
          <wp:positionH relativeFrom="column">
            <wp:posOffset>25146</wp:posOffset>
          </wp:positionH>
          <wp:positionV relativeFrom="paragraph">
            <wp:posOffset>119380</wp:posOffset>
          </wp:positionV>
          <wp:extent cx="517652" cy="694436"/>
          <wp:effectExtent l="19050" t="0" r="0" b="0"/>
          <wp:wrapNone/>
          <wp:docPr id="52" name="Picture 2" descr="unnamed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 (1).png"/>
                  <pic:cNvPicPr/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652" cy="694436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BA587E" w:rsidRPr="009E23AA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 </w:t>
    </w:r>
    <w:r w:rsidRPr="00DE58BD">
      <w:rPr>
        <w:rFonts w:ascii="StobiSerif Regular" w:hAnsi="StobiSerif Regular"/>
        <w:b/>
        <w:i/>
        <w:sz w:val="22"/>
        <w:szCs w:val="22"/>
        <w:lang w:val="mk-MK"/>
      </w:rPr>
      <w:t>ОПШТИНА КАРПОШ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</w:t>
    </w:r>
    <w:r>
      <w:rPr>
        <w:rFonts w:ascii="StobiSerif Regular" w:hAnsi="StobiSerif Regular"/>
        <w:b/>
        <w:i/>
        <w:sz w:val="22"/>
        <w:szCs w:val="22"/>
      </w:rPr>
      <w:t xml:space="preserve">                                                                                 </w:t>
    </w:r>
    <w:r>
      <w:rPr>
        <w:rFonts w:ascii="StobiSerif Regular" w:hAnsi="StobiSerif Regular"/>
        <w:b/>
        <w:i/>
        <w:noProof/>
        <w:sz w:val="22"/>
        <w:szCs w:val="22"/>
      </w:rPr>
      <w:drawing>
        <wp:inline distT="0" distB="0" distL="0" distR="0">
          <wp:extent cx="1066800" cy="781050"/>
          <wp:effectExtent l="19050" t="0" r="0" b="0"/>
          <wp:docPr id="2" name="Picture 3" descr="C:\Users\ljupka.trajcevska\Desktop\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jupka.trajcevska\Desktop\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                                                              </w:t>
    </w:r>
  </w:p>
  <w:p w:rsidR="00BA587E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- Одделение за поддршка и </w:t>
    </w:r>
  </w:p>
  <w:p w:rsidR="00BA587E" w:rsidRPr="006D7689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организација на работата на Советот</w:t>
    </w:r>
  </w:p>
  <w:p w:rsidR="00BA587E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</w:rPr>
    </w:pPr>
  </w:p>
  <w:p w:rsidR="00BA587E" w:rsidRPr="009E23AA" w:rsidRDefault="00BA587E" w:rsidP="00246BC3">
    <w:pPr>
      <w:tabs>
        <w:tab w:val="left" w:pos="4320"/>
      </w:tabs>
      <w:rPr>
        <w:rFonts w:ascii="StobiSerif Regular" w:hAnsi="StobiSerif Regular" w:cs="Arial"/>
        <w:b/>
        <w:i/>
        <w:sz w:val="22"/>
        <w:szCs w:val="22"/>
      </w:rPr>
    </w:pPr>
  </w:p>
  <w:p w:rsidR="00BA587E" w:rsidRPr="00994889" w:rsidRDefault="00AD590F" w:rsidP="00D736B5">
    <w:pPr>
      <w:pStyle w:val="Header"/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7" type="#_x0000_t32" style="position:absolute;margin-left:0;margin-top:0;width:435pt;height:0;z-index:251658240;mso-position-horizontal:center;mso-position-horizontal-relative:margin;mso-position-vertical:top;mso-position-vertical-relative:margin" o:connectortype="straight" strokeweight="1pt">
          <w10:wrap type="square" anchorx="margin" anchory="margin"/>
        </v:shape>
      </w:pict>
    </w:r>
    <w:r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08" o:spid="_x0000_s2091" type="#_x0000_t75" style="position:absolute;margin-left:0;margin-top:0;width:278.25pt;height:368.25pt;z-index:-251660288;mso-position-horizontal:center;mso-position-horizontal-relative:margin;mso-position-vertical:center;mso-position-vertical-relative:margin" o:allowincell="f">
          <v:imagedata r:id="rId3" o:title="Logo crno bel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0103"/>
    <w:multiLevelType w:val="hybridMultilevel"/>
    <w:tmpl w:val="CB6A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12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0501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11050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A348A"/>
    <w:multiLevelType w:val="hybridMultilevel"/>
    <w:tmpl w:val="0BD0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433C"/>
    <w:multiLevelType w:val="hybridMultilevel"/>
    <w:tmpl w:val="39D87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06BE9"/>
    <w:multiLevelType w:val="hybridMultilevel"/>
    <w:tmpl w:val="0EB6AD1C"/>
    <w:lvl w:ilvl="0" w:tplc="BDA0244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D7197"/>
    <w:multiLevelType w:val="multilevel"/>
    <w:tmpl w:val="DBA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32A71"/>
    <w:multiLevelType w:val="hybridMultilevel"/>
    <w:tmpl w:val="3DDA3032"/>
    <w:lvl w:ilvl="0" w:tplc="BDE46BF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StobiSerif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D3AC3"/>
    <w:multiLevelType w:val="hybridMultilevel"/>
    <w:tmpl w:val="81F8945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20878"/>
    <w:multiLevelType w:val="hybridMultilevel"/>
    <w:tmpl w:val="66A8AA48"/>
    <w:lvl w:ilvl="0" w:tplc="56D81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5C2E53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8C5799"/>
    <w:multiLevelType w:val="hybridMultilevel"/>
    <w:tmpl w:val="E8D845B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C14A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608E5"/>
    <w:multiLevelType w:val="hybridMultilevel"/>
    <w:tmpl w:val="2B665CEE"/>
    <w:lvl w:ilvl="0" w:tplc="87B0E0CA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44355AAD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F26E1C"/>
    <w:multiLevelType w:val="hybridMultilevel"/>
    <w:tmpl w:val="4A727C88"/>
    <w:lvl w:ilvl="0" w:tplc="A0DCC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BA7F3F"/>
    <w:multiLevelType w:val="multilevel"/>
    <w:tmpl w:val="AC6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7899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977FE"/>
    <w:multiLevelType w:val="hybridMultilevel"/>
    <w:tmpl w:val="1A7664C2"/>
    <w:lvl w:ilvl="0" w:tplc="F1EE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Century Schoolbook" w:hAnsi="StobiSerif Regular" w:cs="Century School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011CD9"/>
    <w:multiLevelType w:val="hybridMultilevel"/>
    <w:tmpl w:val="DFC05136"/>
    <w:lvl w:ilvl="0" w:tplc="58A6737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031D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0F45B7"/>
    <w:multiLevelType w:val="hybridMultilevel"/>
    <w:tmpl w:val="195050CE"/>
    <w:lvl w:ilvl="0" w:tplc="038A1BCE">
      <w:start w:val="4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96B69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7E2B09"/>
    <w:multiLevelType w:val="multilevel"/>
    <w:tmpl w:val="66F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E6D58"/>
    <w:multiLevelType w:val="hybridMultilevel"/>
    <w:tmpl w:val="B5A880B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64183"/>
    <w:multiLevelType w:val="hybridMultilevel"/>
    <w:tmpl w:val="F56E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654DC8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DE0735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7"/>
  </w:num>
  <w:num w:numId="4">
    <w:abstractNumId w:val="27"/>
  </w:num>
  <w:num w:numId="5">
    <w:abstractNumId w:val="22"/>
  </w:num>
  <w:num w:numId="6">
    <w:abstractNumId w:val="19"/>
  </w:num>
  <w:num w:numId="7">
    <w:abstractNumId w:val="14"/>
  </w:num>
  <w:num w:numId="8">
    <w:abstractNumId w:val="11"/>
  </w:num>
  <w:num w:numId="9">
    <w:abstractNumId w:val="9"/>
  </w:num>
  <w:num w:numId="10">
    <w:abstractNumId w:val="8"/>
  </w:num>
  <w:num w:numId="11">
    <w:abstractNumId w:val="18"/>
  </w:num>
  <w:num w:numId="12">
    <w:abstractNumId w:val="21"/>
  </w:num>
  <w:num w:numId="13">
    <w:abstractNumId w:val="12"/>
  </w:num>
  <w:num w:numId="14">
    <w:abstractNumId w:val="1"/>
  </w:num>
  <w:num w:numId="15">
    <w:abstractNumId w:val="28"/>
  </w:num>
  <w:num w:numId="16">
    <w:abstractNumId w:val="15"/>
  </w:num>
  <w:num w:numId="17">
    <w:abstractNumId w:val="2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0"/>
  </w:num>
  <w:num w:numId="21">
    <w:abstractNumId w:val="3"/>
  </w:num>
  <w:num w:numId="22">
    <w:abstractNumId w:val="2"/>
  </w:num>
  <w:num w:numId="23">
    <w:abstractNumId w:val="13"/>
  </w:num>
  <w:num w:numId="24">
    <w:abstractNumId w:val="4"/>
  </w:num>
  <w:num w:numId="25">
    <w:abstractNumId w:val="0"/>
  </w:num>
  <w:num w:numId="26">
    <w:abstractNumId w:val="5"/>
  </w:num>
  <w:num w:numId="27">
    <w:abstractNumId w:val="10"/>
  </w:num>
  <w:num w:numId="28">
    <w:abstractNumId w:val="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03106"/>
    <o:shapelayout v:ext="edit">
      <o:idmap v:ext="edit" data="2"/>
      <o:rules v:ext="edit">
        <o:r id="V:Rule3" type="connector" idref="#_x0000_s2097"/>
        <o:r id="V:Rule4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7590"/>
    <w:rsid w:val="00000039"/>
    <w:rsid w:val="000006F0"/>
    <w:rsid w:val="00000D69"/>
    <w:rsid w:val="000027EB"/>
    <w:rsid w:val="00005A1D"/>
    <w:rsid w:val="0000646F"/>
    <w:rsid w:val="00010230"/>
    <w:rsid w:val="00012027"/>
    <w:rsid w:val="00016A05"/>
    <w:rsid w:val="00020DE1"/>
    <w:rsid w:val="0002132C"/>
    <w:rsid w:val="00022CDE"/>
    <w:rsid w:val="00026976"/>
    <w:rsid w:val="00026EBC"/>
    <w:rsid w:val="000300F3"/>
    <w:rsid w:val="0003026C"/>
    <w:rsid w:val="00032D79"/>
    <w:rsid w:val="00032F6D"/>
    <w:rsid w:val="00033907"/>
    <w:rsid w:val="000341E5"/>
    <w:rsid w:val="00035AE0"/>
    <w:rsid w:val="00036362"/>
    <w:rsid w:val="00037A41"/>
    <w:rsid w:val="000402E8"/>
    <w:rsid w:val="00040338"/>
    <w:rsid w:val="0004089B"/>
    <w:rsid w:val="000408A2"/>
    <w:rsid w:val="000408E6"/>
    <w:rsid w:val="000428E3"/>
    <w:rsid w:val="000433F6"/>
    <w:rsid w:val="00043BDA"/>
    <w:rsid w:val="0004460A"/>
    <w:rsid w:val="00045275"/>
    <w:rsid w:val="000462D5"/>
    <w:rsid w:val="000467DD"/>
    <w:rsid w:val="000474AA"/>
    <w:rsid w:val="000503F7"/>
    <w:rsid w:val="0005066F"/>
    <w:rsid w:val="00050678"/>
    <w:rsid w:val="00053723"/>
    <w:rsid w:val="000557C5"/>
    <w:rsid w:val="00057611"/>
    <w:rsid w:val="000601E1"/>
    <w:rsid w:val="000602C6"/>
    <w:rsid w:val="0006306B"/>
    <w:rsid w:val="0006638A"/>
    <w:rsid w:val="00066796"/>
    <w:rsid w:val="00067AFF"/>
    <w:rsid w:val="00070381"/>
    <w:rsid w:val="00070697"/>
    <w:rsid w:val="000716EA"/>
    <w:rsid w:val="00071777"/>
    <w:rsid w:val="00071E7D"/>
    <w:rsid w:val="0007426C"/>
    <w:rsid w:val="000742A1"/>
    <w:rsid w:val="00076491"/>
    <w:rsid w:val="00077FBF"/>
    <w:rsid w:val="0008048D"/>
    <w:rsid w:val="00082214"/>
    <w:rsid w:val="00082B2D"/>
    <w:rsid w:val="00083FA5"/>
    <w:rsid w:val="000861F0"/>
    <w:rsid w:val="00091C13"/>
    <w:rsid w:val="00091C29"/>
    <w:rsid w:val="0009221B"/>
    <w:rsid w:val="0009234C"/>
    <w:rsid w:val="00093B54"/>
    <w:rsid w:val="00095329"/>
    <w:rsid w:val="000973D4"/>
    <w:rsid w:val="000978AC"/>
    <w:rsid w:val="00097934"/>
    <w:rsid w:val="00097D68"/>
    <w:rsid w:val="000A0325"/>
    <w:rsid w:val="000A182E"/>
    <w:rsid w:val="000A5AFE"/>
    <w:rsid w:val="000A7D93"/>
    <w:rsid w:val="000B040D"/>
    <w:rsid w:val="000B109B"/>
    <w:rsid w:val="000B17D5"/>
    <w:rsid w:val="000B20CC"/>
    <w:rsid w:val="000B4F99"/>
    <w:rsid w:val="000B59B9"/>
    <w:rsid w:val="000B647F"/>
    <w:rsid w:val="000B70FA"/>
    <w:rsid w:val="000C1A57"/>
    <w:rsid w:val="000C1B6B"/>
    <w:rsid w:val="000C3041"/>
    <w:rsid w:val="000C3898"/>
    <w:rsid w:val="000C405F"/>
    <w:rsid w:val="000C45A5"/>
    <w:rsid w:val="000C5A4A"/>
    <w:rsid w:val="000C5CE7"/>
    <w:rsid w:val="000C602B"/>
    <w:rsid w:val="000D0CAB"/>
    <w:rsid w:val="000D1078"/>
    <w:rsid w:val="000D2084"/>
    <w:rsid w:val="000D21E7"/>
    <w:rsid w:val="000D289D"/>
    <w:rsid w:val="000D4035"/>
    <w:rsid w:val="000D5D5D"/>
    <w:rsid w:val="000D62A8"/>
    <w:rsid w:val="000E2C0D"/>
    <w:rsid w:val="000E41F6"/>
    <w:rsid w:val="000F0CA8"/>
    <w:rsid w:val="000F2006"/>
    <w:rsid w:val="000F3CF9"/>
    <w:rsid w:val="000F685D"/>
    <w:rsid w:val="00100C88"/>
    <w:rsid w:val="00102CF7"/>
    <w:rsid w:val="00105863"/>
    <w:rsid w:val="00107E42"/>
    <w:rsid w:val="001110F3"/>
    <w:rsid w:val="00111142"/>
    <w:rsid w:val="001113F7"/>
    <w:rsid w:val="001125A6"/>
    <w:rsid w:val="00112712"/>
    <w:rsid w:val="00113796"/>
    <w:rsid w:val="00115C66"/>
    <w:rsid w:val="00116787"/>
    <w:rsid w:val="00116F4D"/>
    <w:rsid w:val="001172CC"/>
    <w:rsid w:val="00120DD2"/>
    <w:rsid w:val="00121669"/>
    <w:rsid w:val="00126EE2"/>
    <w:rsid w:val="00127499"/>
    <w:rsid w:val="00130F0D"/>
    <w:rsid w:val="00137E61"/>
    <w:rsid w:val="00140E34"/>
    <w:rsid w:val="00141159"/>
    <w:rsid w:val="00141E3A"/>
    <w:rsid w:val="001437A1"/>
    <w:rsid w:val="00143EC0"/>
    <w:rsid w:val="00147BB0"/>
    <w:rsid w:val="00151C51"/>
    <w:rsid w:val="001527D3"/>
    <w:rsid w:val="00153E82"/>
    <w:rsid w:val="00154BC3"/>
    <w:rsid w:val="00155654"/>
    <w:rsid w:val="00161FC4"/>
    <w:rsid w:val="00162B1A"/>
    <w:rsid w:val="00166F80"/>
    <w:rsid w:val="0016754D"/>
    <w:rsid w:val="00167A97"/>
    <w:rsid w:val="00173D14"/>
    <w:rsid w:val="00174116"/>
    <w:rsid w:val="00175065"/>
    <w:rsid w:val="001758F4"/>
    <w:rsid w:val="00176D67"/>
    <w:rsid w:val="00177F15"/>
    <w:rsid w:val="001801B0"/>
    <w:rsid w:val="00180D55"/>
    <w:rsid w:val="00181D7A"/>
    <w:rsid w:val="00182F52"/>
    <w:rsid w:val="001834FB"/>
    <w:rsid w:val="001843D7"/>
    <w:rsid w:val="00186044"/>
    <w:rsid w:val="0019130E"/>
    <w:rsid w:val="00191354"/>
    <w:rsid w:val="0019422B"/>
    <w:rsid w:val="001979B8"/>
    <w:rsid w:val="001A0CA8"/>
    <w:rsid w:val="001A1130"/>
    <w:rsid w:val="001A29F5"/>
    <w:rsid w:val="001A2C0D"/>
    <w:rsid w:val="001A2DD2"/>
    <w:rsid w:val="001A3E1D"/>
    <w:rsid w:val="001B1D61"/>
    <w:rsid w:val="001B2C79"/>
    <w:rsid w:val="001B31A3"/>
    <w:rsid w:val="001B490E"/>
    <w:rsid w:val="001B5950"/>
    <w:rsid w:val="001B70C5"/>
    <w:rsid w:val="001C1EFB"/>
    <w:rsid w:val="001C22D4"/>
    <w:rsid w:val="001C287C"/>
    <w:rsid w:val="001C2CF5"/>
    <w:rsid w:val="001C3137"/>
    <w:rsid w:val="001C47E5"/>
    <w:rsid w:val="001C4EEE"/>
    <w:rsid w:val="001C6C2E"/>
    <w:rsid w:val="001D03DB"/>
    <w:rsid w:val="001D0D74"/>
    <w:rsid w:val="001D13F4"/>
    <w:rsid w:val="001D3295"/>
    <w:rsid w:val="001D32A0"/>
    <w:rsid w:val="001D365D"/>
    <w:rsid w:val="001D399D"/>
    <w:rsid w:val="001D6240"/>
    <w:rsid w:val="001D6FA6"/>
    <w:rsid w:val="001E2E95"/>
    <w:rsid w:val="001E37FF"/>
    <w:rsid w:val="001E61E2"/>
    <w:rsid w:val="001E6C03"/>
    <w:rsid w:val="001F0179"/>
    <w:rsid w:val="001F1587"/>
    <w:rsid w:val="001F1CD4"/>
    <w:rsid w:val="001F2A70"/>
    <w:rsid w:val="001F3377"/>
    <w:rsid w:val="001F3CF3"/>
    <w:rsid w:val="001F4A1B"/>
    <w:rsid w:val="001F4B3A"/>
    <w:rsid w:val="001F4F09"/>
    <w:rsid w:val="001F5217"/>
    <w:rsid w:val="001F5B88"/>
    <w:rsid w:val="001F7880"/>
    <w:rsid w:val="001F7B11"/>
    <w:rsid w:val="00200EF7"/>
    <w:rsid w:val="00204800"/>
    <w:rsid w:val="00204D6F"/>
    <w:rsid w:val="00210850"/>
    <w:rsid w:val="00213056"/>
    <w:rsid w:val="00213743"/>
    <w:rsid w:val="002140D3"/>
    <w:rsid w:val="0021432C"/>
    <w:rsid w:val="002161F8"/>
    <w:rsid w:val="00217370"/>
    <w:rsid w:val="00220ED7"/>
    <w:rsid w:val="002211C1"/>
    <w:rsid w:val="00221D46"/>
    <w:rsid w:val="00222366"/>
    <w:rsid w:val="002243AC"/>
    <w:rsid w:val="0022689F"/>
    <w:rsid w:val="002268B6"/>
    <w:rsid w:val="00230321"/>
    <w:rsid w:val="00230F52"/>
    <w:rsid w:val="00231518"/>
    <w:rsid w:val="00233483"/>
    <w:rsid w:val="00233D89"/>
    <w:rsid w:val="00235727"/>
    <w:rsid w:val="00235C0C"/>
    <w:rsid w:val="00236A3D"/>
    <w:rsid w:val="002407DF"/>
    <w:rsid w:val="00245669"/>
    <w:rsid w:val="00245F0C"/>
    <w:rsid w:val="00246BC3"/>
    <w:rsid w:val="00246CE1"/>
    <w:rsid w:val="0024722A"/>
    <w:rsid w:val="00247436"/>
    <w:rsid w:val="0024754B"/>
    <w:rsid w:val="00247CBF"/>
    <w:rsid w:val="00253826"/>
    <w:rsid w:val="00257F51"/>
    <w:rsid w:val="00260B23"/>
    <w:rsid w:val="0026205F"/>
    <w:rsid w:val="002620E5"/>
    <w:rsid w:val="0026229B"/>
    <w:rsid w:val="0026280D"/>
    <w:rsid w:val="00262A0C"/>
    <w:rsid w:val="002630A0"/>
    <w:rsid w:val="0026446C"/>
    <w:rsid w:val="00264825"/>
    <w:rsid w:val="002657FB"/>
    <w:rsid w:val="00265C65"/>
    <w:rsid w:val="00266EE8"/>
    <w:rsid w:val="00270B65"/>
    <w:rsid w:val="0027115D"/>
    <w:rsid w:val="00272C7E"/>
    <w:rsid w:val="00273141"/>
    <w:rsid w:val="00273445"/>
    <w:rsid w:val="00274213"/>
    <w:rsid w:val="002762A3"/>
    <w:rsid w:val="002774F6"/>
    <w:rsid w:val="0027756F"/>
    <w:rsid w:val="00283D55"/>
    <w:rsid w:val="0028625A"/>
    <w:rsid w:val="00291253"/>
    <w:rsid w:val="00291A78"/>
    <w:rsid w:val="00293167"/>
    <w:rsid w:val="00293ECC"/>
    <w:rsid w:val="00295E82"/>
    <w:rsid w:val="002972E9"/>
    <w:rsid w:val="00297CA6"/>
    <w:rsid w:val="002A2B65"/>
    <w:rsid w:val="002A2D7D"/>
    <w:rsid w:val="002A3A1A"/>
    <w:rsid w:val="002A4248"/>
    <w:rsid w:val="002A46C0"/>
    <w:rsid w:val="002A69DC"/>
    <w:rsid w:val="002A6DFE"/>
    <w:rsid w:val="002B0A99"/>
    <w:rsid w:val="002B4FD6"/>
    <w:rsid w:val="002B5476"/>
    <w:rsid w:val="002B5BB8"/>
    <w:rsid w:val="002B5F7C"/>
    <w:rsid w:val="002B720C"/>
    <w:rsid w:val="002B746B"/>
    <w:rsid w:val="002C147C"/>
    <w:rsid w:val="002C2878"/>
    <w:rsid w:val="002C2D1A"/>
    <w:rsid w:val="002C32D7"/>
    <w:rsid w:val="002C4EA0"/>
    <w:rsid w:val="002C63AF"/>
    <w:rsid w:val="002C7EEF"/>
    <w:rsid w:val="002D02B8"/>
    <w:rsid w:val="002D1202"/>
    <w:rsid w:val="002D15E8"/>
    <w:rsid w:val="002D19E1"/>
    <w:rsid w:val="002D269B"/>
    <w:rsid w:val="002D37BF"/>
    <w:rsid w:val="002D3F60"/>
    <w:rsid w:val="002D526F"/>
    <w:rsid w:val="002D53D8"/>
    <w:rsid w:val="002D57CC"/>
    <w:rsid w:val="002D6D93"/>
    <w:rsid w:val="002E04C0"/>
    <w:rsid w:val="002E0E41"/>
    <w:rsid w:val="002E1BB9"/>
    <w:rsid w:val="002E3EF2"/>
    <w:rsid w:val="002E4A65"/>
    <w:rsid w:val="002E6077"/>
    <w:rsid w:val="002E7305"/>
    <w:rsid w:val="002F1BD7"/>
    <w:rsid w:val="002F2670"/>
    <w:rsid w:val="002F55F3"/>
    <w:rsid w:val="002F5A13"/>
    <w:rsid w:val="002F6C4B"/>
    <w:rsid w:val="002F6D3A"/>
    <w:rsid w:val="002F708B"/>
    <w:rsid w:val="0030136D"/>
    <w:rsid w:val="00301F2A"/>
    <w:rsid w:val="00301F54"/>
    <w:rsid w:val="003029DF"/>
    <w:rsid w:val="00302C33"/>
    <w:rsid w:val="00303173"/>
    <w:rsid w:val="00304421"/>
    <w:rsid w:val="003048ED"/>
    <w:rsid w:val="0030577D"/>
    <w:rsid w:val="0031091A"/>
    <w:rsid w:val="00313828"/>
    <w:rsid w:val="003159D4"/>
    <w:rsid w:val="00317DEF"/>
    <w:rsid w:val="00321946"/>
    <w:rsid w:val="0032277E"/>
    <w:rsid w:val="0032497F"/>
    <w:rsid w:val="00330B70"/>
    <w:rsid w:val="00330CFB"/>
    <w:rsid w:val="00331B14"/>
    <w:rsid w:val="003335FF"/>
    <w:rsid w:val="00333FE4"/>
    <w:rsid w:val="00335253"/>
    <w:rsid w:val="00336DC5"/>
    <w:rsid w:val="00336EC4"/>
    <w:rsid w:val="00341644"/>
    <w:rsid w:val="00341BFB"/>
    <w:rsid w:val="00342550"/>
    <w:rsid w:val="00343AD6"/>
    <w:rsid w:val="003472C7"/>
    <w:rsid w:val="00347704"/>
    <w:rsid w:val="003478AC"/>
    <w:rsid w:val="00350979"/>
    <w:rsid w:val="00350C33"/>
    <w:rsid w:val="003516BE"/>
    <w:rsid w:val="00353196"/>
    <w:rsid w:val="00354145"/>
    <w:rsid w:val="0035551E"/>
    <w:rsid w:val="003565FF"/>
    <w:rsid w:val="00356D9C"/>
    <w:rsid w:val="00357AE5"/>
    <w:rsid w:val="0036008C"/>
    <w:rsid w:val="003603F8"/>
    <w:rsid w:val="0036083C"/>
    <w:rsid w:val="00363B90"/>
    <w:rsid w:val="003674A4"/>
    <w:rsid w:val="00370090"/>
    <w:rsid w:val="00370801"/>
    <w:rsid w:val="00372FE3"/>
    <w:rsid w:val="00374848"/>
    <w:rsid w:val="00374921"/>
    <w:rsid w:val="003751F8"/>
    <w:rsid w:val="00376AA1"/>
    <w:rsid w:val="00377DD8"/>
    <w:rsid w:val="00380199"/>
    <w:rsid w:val="00381920"/>
    <w:rsid w:val="00382864"/>
    <w:rsid w:val="0038289B"/>
    <w:rsid w:val="00382E5A"/>
    <w:rsid w:val="00384045"/>
    <w:rsid w:val="00386378"/>
    <w:rsid w:val="003901B4"/>
    <w:rsid w:val="0039153C"/>
    <w:rsid w:val="0039153F"/>
    <w:rsid w:val="00393BEF"/>
    <w:rsid w:val="00396491"/>
    <w:rsid w:val="00397240"/>
    <w:rsid w:val="0039757C"/>
    <w:rsid w:val="003A015A"/>
    <w:rsid w:val="003A1533"/>
    <w:rsid w:val="003A1951"/>
    <w:rsid w:val="003A24CF"/>
    <w:rsid w:val="003A2BCA"/>
    <w:rsid w:val="003A3E73"/>
    <w:rsid w:val="003A4635"/>
    <w:rsid w:val="003A676F"/>
    <w:rsid w:val="003A77D1"/>
    <w:rsid w:val="003A7B3B"/>
    <w:rsid w:val="003B24AE"/>
    <w:rsid w:val="003B3733"/>
    <w:rsid w:val="003B5CF8"/>
    <w:rsid w:val="003C0B29"/>
    <w:rsid w:val="003C0B50"/>
    <w:rsid w:val="003C0CBD"/>
    <w:rsid w:val="003C0EB4"/>
    <w:rsid w:val="003C34C4"/>
    <w:rsid w:val="003C54BE"/>
    <w:rsid w:val="003C5925"/>
    <w:rsid w:val="003C597E"/>
    <w:rsid w:val="003C5ED9"/>
    <w:rsid w:val="003C6988"/>
    <w:rsid w:val="003D0065"/>
    <w:rsid w:val="003D0A9C"/>
    <w:rsid w:val="003D229E"/>
    <w:rsid w:val="003D23D0"/>
    <w:rsid w:val="003D3B47"/>
    <w:rsid w:val="003D3BEC"/>
    <w:rsid w:val="003D41E7"/>
    <w:rsid w:val="003D4C6D"/>
    <w:rsid w:val="003D571F"/>
    <w:rsid w:val="003D5CA7"/>
    <w:rsid w:val="003D7E5D"/>
    <w:rsid w:val="003E123F"/>
    <w:rsid w:val="003E34DA"/>
    <w:rsid w:val="003E7B6F"/>
    <w:rsid w:val="003F2925"/>
    <w:rsid w:val="003F326E"/>
    <w:rsid w:val="003F3617"/>
    <w:rsid w:val="003F6AFD"/>
    <w:rsid w:val="003F71BC"/>
    <w:rsid w:val="0040052D"/>
    <w:rsid w:val="004020C3"/>
    <w:rsid w:val="0040370B"/>
    <w:rsid w:val="00405D90"/>
    <w:rsid w:val="00410727"/>
    <w:rsid w:val="00410E44"/>
    <w:rsid w:val="00413200"/>
    <w:rsid w:val="0041347D"/>
    <w:rsid w:val="004172BB"/>
    <w:rsid w:val="00420D16"/>
    <w:rsid w:val="00421492"/>
    <w:rsid w:val="004216FD"/>
    <w:rsid w:val="0042227C"/>
    <w:rsid w:val="0042400F"/>
    <w:rsid w:val="004252E0"/>
    <w:rsid w:val="004266D8"/>
    <w:rsid w:val="00426A70"/>
    <w:rsid w:val="00427197"/>
    <w:rsid w:val="004306F8"/>
    <w:rsid w:val="00430D83"/>
    <w:rsid w:val="00432EB3"/>
    <w:rsid w:val="004334BE"/>
    <w:rsid w:val="004335B8"/>
    <w:rsid w:val="0043399A"/>
    <w:rsid w:val="00435762"/>
    <w:rsid w:val="00437C37"/>
    <w:rsid w:val="0044075E"/>
    <w:rsid w:val="004410F8"/>
    <w:rsid w:val="00441BB7"/>
    <w:rsid w:val="00446751"/>
    <w:rsid w:val="00447238"/>
    <w:rsid w:val="00447F2E"/>
    <w:rsid w:val="00452959"/>
    <w:rsid w:val="00452C2B"/>
    <w:rsid w:val="00454E95"/>
    <w:rsid w:val="0045512B"/>
    <w:rsid w:val="004557C2"/>
    <w:rsid w:val="00455A60"/>
    <w:rsid w:val="004570EC"/>
    <w:rsid w:val="00457492"/>
    <w:rsid w:val="004610CF"/>
    <w:rsid w:val="004619D5"/>
    <w:rsid w:val="004623BF"/>
    <w:rsid w:val="004624A3"/>
    <w:rsid w:val="00462856"/>
    <w:rsid w:val="004630D6"/>
    <w:rsid w:val="00463CEF"/>
    <w:rsid w:val="00466308"/>
    <w:rsid w:val="00470117"/>
    <w:rsid w:val="00471502"/>
    <w:rsid w:val="004734A3"/>
    <w:rsid w:val="00474E3B"/>
    <w:rsid w:val="00475021"/>
    <w:rsid w:val="00476B2B"/>
    <w:rsid w:val="00480D77"/>
    <w:rsid w:val="0048350F"/>
    <w:rsid w:val="00483D1F"/>
    <w:rsid w:val="004846D4"/>
    <w:rsid w:val="0048569D"/>
    <w:rsid w:val="00485AB8"/>
    <w:rsid w:val="004861DC"/>
    <w:rsid w:val="00486F07"/>
    <w:rsid w:val="00487F40"/>
    <w:rsid w:val="00487F78"/>
    <w:rsid w:val="00491C53"/>
    <w:rsid w:val="004921A3"/>
    <w:rsid w:val="00494A41"/>
    <w:rsid w:val="00494FED"/>
    <w:rsid w:val="0049553A"/>
    <w:rsid w:val="0049621E"/>
    <w:rsid w:val="00496C2E"/>
    <w:rsid w:val="00497327"/>
    <w:rsid w:val="00497767"/>
    <w:rsid w:val="004A2F09"/>
    <w:rsid w:val="004A45B6"/>
    <w:rsid w:val="004B15DE"/>
    <w:rsid w:val="004B19C8"/>
    <w:rsid w:val="004B472A"/>
    <w:rsid w:val="004B647B"/>
    <w:rsid w:val="004C13C4"/>
    <w:rsid w:val="004C2D08"/>
    <w:rsid w:val="004C53EC"/>
    <w:rsid w:val="004C65C5"/>
    <w:rsid w:val="004D0C11"/>
    <w:rsid w:val="004D0CF5"/>
    <w:rsid w:val="004D2BF7"/>
    <w:rsid w:val="004D3C0F"/>
    <w:rsid w:val="004D53D0"/>
    <w:rsid w:val="004D72F9"/>
    <w:rsid w:val="004D783E"/>
    <w:rsid w:val="004E0BDB"/>
    <w:rsid w:val="004E10CF"/>
    <w:rsid w:val="004E1FD6"/>
    <w:rsid w:val="004E51BA"/>
    <w:rsid w:val="004E5D1E"/>
    <w:rsid w:val="004E5DF6"/>
    <w:rsid w:val="004E62AF"/>
    <w:rsid w:val="004E72E0"/>
    <w:rsid w:val="004F0AE3"/>
    <w:rsid w:val="004F0D49"/>
    <w:rsid w:val="004F326D"/>
    <w:rsid w:val="004F331D"/>
    <w:rsid w:val="004F3B86"/>
    <w:rsid w:val="004F3FAC"/>
    <w:rsid w:val="004F6D93"/>
    <w:rsid w:val="0050074B"/>
    <w:rsid w:val="00501181"/>
    <w:rsid w:val="00501D51"/>
    <w:rsid w:val="00502611"/>
    <w:rsid w:val="00503EBD"/>
    <w:rsid w:val="0050481A"/>
    <w:rsid w:val="00506C1C"/>
    <w:rsid w:val="00510BC7"/>
    <w:rsid w:val="00514364"/>
    <w:rsid w:val="00514F73"/>
    <w:rsid w:val="005167B0"/>
    <w:rsid w:val="00516832"/>
    <w:rsid w:val="00516FE5"/>
    <w:rsid w:val="00517F9A"/>
    <w:rsid w:val="005216AB"/>
    <w:rsid w:val="00527047"/>
    <w:rsid w:val="00530D49"/>
    <w:rsid w:val="005317A3"/>
    <w:rsid w:val="00532B2D"/>
    <w:rsid w:val="00532FA9"/>
    <w:rsid w:val="00533F04"/>
    <w:rsid w:val="00535AEA"/>
    <w:rsid w:val="00537934"/>
    <w:rsid w:val="00541621"/>
    <w:rsid w:val="00542692"/>
    <w:rsid w:val="0054301F"/>
    <w:rsid w:val="0054360C"/>
    <w:rsid w:val="005445F7"/>
    <w:rsid w:val="00545D96"/>
    <w:rsid w:val="0054688D"/>
    <w:rsid w:val="00547603"/>
    <w:rsid w:val="0055010C"/>
    <w:rsid w:val="0055281F"/>
    <w:rsid w:val="0055290A"/>
    <w:rsid w:val="00553117"/>
    <w:rsid w:val="00555023"/>
    <w:rsid w:val="00555071"/>
    <w:rsid w:val="0055752E"/>
    <w:rsid w:val="00561C2E"/>
    <w:rsid w:val="00562E90"/>
    <w:rsid w:val="005635EC"/>
    <w:rsid w:val="005640FC"/>
    <w:rsid w:val="005661B8"/>
    <w:rsid w:val="005669A2"/>
    <w:rsid w:val="005676FA"/>
    <w:rsid w:val="00571F2F"/>
    <w:rsid w:val="00573F78"/>
    <w:rsid w:val="005761BB"/>
    <w:rsid w:val="005761BD"/>
    <w:rsid w:val="00581070"/>
    <w:rsid w:val="005832E8"/>
    <w:rsid w:val="00583788"/>
    <w:rsid w:val="00583D27"/>
    <w:rsid w:val="00583FB4"/>
    <w:rsid w:val="0058622A"/>
    <w:rsid w:val="005862E2"/>
    <w:rsid w:val="00586B62"/>
    <w:rsid w:val="00587399"/>
    <w:rsid w:val="00592F12"/>
    <w:rsid w:val="005948F1"/>
    <w:rsid w:val="00595099"/>
    <w:rsid w:val="00597D84"/>
    <w:rsid w:val="00597E0A"/>
    <w:rsid w:val="005A25F4"/>
    <w:rsid w:val="005A475D"/>
    <w:rsid w:val="005A6442"/>
    <w:rsid w:val="005A694E"/>
    <w:rsid w:val="005A7EAD"/>
    <w:rsid w:val="005B5EBA"/>
    <w:rsid w:val="005C036A"/>
    <w:rsid w:val="005C08DF"/>
    <w:rsid w:val="005C0CB5"/>
    <w:rsid w:val="005C1A51"/>
    <w:rsid w:val="005C2D62"/>
    <w:rsid w:val="005C5AD8"/>
    <w:rsid w:val="005C756C"/>
    <w:rsid w:val="005D1A1C"/>
    <w:rsid w:val="005D21CF"/>
    <w:rsid w:val="005D227A"/>
    <w:rsid w:val="005D2E9E"/>
    <w:rsid w:val="005D3518"/>
    <w:rsid w:val="005D45B8"/>
    <w:rsid w:val="005D47B3"/>
    <w:rsid w:val="005D53F8"/>
    <w:rsid w:val="005E21F1"/>
    <w:rsid w:val="005E2B90"/>
    <w:rsid w:val="005E2DD7"/>
    <w:rsid w:val="005E3A8B"/>
    <w:rsid w:val="005E3C8F"/>
    <w:rsid w:val="005E6AE8"/>
    <w:rsid w:val="005E7590"/>
    <w:rsid w:val="005F0335"/>
    <w:rsid w:val="005F1CC5"/>
    <w:rsid w:val="005F1D87"/>
    <w:rsid w:val="005F416A"/>
    <w:rsid w:val="005F57FD"/>
    <w:rsid w:val="005F59ED"/>
    <w:rsid w:val="005F62E9"/>
    <w:rsid w:val="005F6FC5"/>
    <w:rsid w:val="00600F40"/>
    <w:rsid w:val="006035D8"/>
    <w:rsid w:val="00604C71"/>
    <w:rsid w:val="006053F8"/>
    <w:rsid w:val="0060565F"/>
    <w:rsid w:val="00605A99"/>
    <w:rsid w:val="006073BB"/>
    <w:rsid w:val="00607833"/>
    <w:rsid w:val="00610869"/>
    <w:rsid w:val="00611358"/>
    <w:rsid w:val="00611F6C"/>
    <w:rsid w:val="0061275B"/>
    <w:rsid w:val="006140F4"/>
    <w:rsid w:val="00614D7E"/>
    <w:rsid w:val="00614FCC"/>
    <w:rsid w:val="0061715B"/>
    <w:rsid w:val="00617F51"/>
    <w:rsid w:val="00620E5D"/>
    <w:rsid w:val="00621A27"/>
    <w:rsid w:val="00622F73"/>
    <w:rsid w:val="00623E3E"/>
    <w:rsid w:val="006246D6"/>
    <w:rsid w:val="00625175"/>
    <w:rsid w:val="00627A2B"/>
    <w:rsid w:val="00630B51"/>
    <w:rsid w:val="0063327F"/>
    <w:rsid w:val="00633C7C"/>
    <w:rsid w:val="00634DBB"/>
    <w:rsid w:val="006350CC"/>
    <w:rsid w:val="00636BC9"/>
    <w:rsid w:val="006371D7"/>
    <w:rsid w:val="00641808"/>
    <w:rsid w:val="00641C9B"/>
    <w:rsid w:val="00642AB5"/>
    <w:rsid w:val="00642ED8"/>
    <w:rsid w:val="00644A01"/>
    <w:rsid w:val="006477A3"/>
    <w:rsid w:val="006477DF"/>
    <w:rsid w:val="00651D7B"/>
    <w:rsid w:val="00652935"/>
    <w:rsid w:val="006566C7"/>
    <w:rsid w:val="00656D7C"/>
    <w:rsid w:val="006574E2"/>
    <w:rsid w:val="006578B5"/>
    <w:rsid w:val="00661E06"/>
    <w:rsid w:val="00662669"/>
    <w:rsid w:val="00662C5D"/>
    <w:rsid w:val="00664BB4"/>
    <w:rsid w:val="0066656E"/>
    <w:rsid w:val="00667770"/>
    <w:rsid w:val="006703CC"/>
    <w:rsid w:val="00672FC5"/>
    <w:rsid w:val="00673E98"/>
    <w:rsid w:val="00681CC4"/>
    <w:rsid w:val="00682AB2"/>
    <w:rsid w:val="006845C3"/>
    <w:rsid w:val="006849EF"/>
    <w:rsid w:val="00684B4E"/>
    <w:rsid w:val="006912D5"/>
    <w:rsid w:val="00691E5E"/>
    <w:rsid w:val="006922ED"/>
    <w:rsid w:val="00692BFD"/>
    <w:rsid w:val="006936CD"/>
    <w:rsid w:val="00693D26"/>
    <w:rsid w:val="006945A9"/>
    <w:rsid w:val="006A1DE0"/>
    <w:rsid w:val="006A26B5"/>
    <w:rsid w:val="006A362B"/>
    <w:rsid w:val="006A4CF4"/>
    <w:rsid w:val="006A7519"/>
    <w:rsid w:val="006B0398"/>
    <w:rsid w:val="006B280F"/>
    <w:rsid w:val="006B3821"/>
    <w:rsid w:val="006B6974"/>
    <w:rsid w:val="006B757D"/>
    <w:rsid w:val="006B7BB5"/>
    <w:rsid w:val="006C089F"/>
    <w:rsid w:val="006C17E7"/>
    <w:rsid w:val="006C2D32"/>
    <w:rsid w:val="006C6FDB"/>
    <w:rsid w:val="006C702B"/>
    <w:rsid w:val="006C76CC"/>
    <w:rsid w:val="006C7CFD"/>
    <w:rsid w:val="006D30C8"/>
    <w:rsid w:val="006D34FD"/>
    <w:rsid w:val="006D3E88"/>
    <w:rsid w:val="006D6C67"/>
    <w:rsid w:val="006D7689"/>
    <w:rsid w:val="006E1B4E"/>
    <w:rsid w:val="006E238C"/>
    <w:rsid w:val="006E2441"/>
    <w:rsid w:val="006E3B6A"/>
    <w:rsid w:val="006E507D"/>
    <w:rsid w:val="006E53C5"/>
    <w:rsid w:val="006F1108"/>
    <w:rsid w:val="006F1CBE"/>
    <w:rsid w:val="007004FC"/>
    <w:rsid w:val="00701F80"/>
    <w:rsid w:val="007034A9"/>
    <w:rsid w:val="00704AC0"/>
    <w:rsid w:val="00706C11"/>
    <w:rsid w:val="0070731A"/>
    <w:rsid w:val="00710585"/>
    <w:rsid w:val="007120C1"/>
    <w:rsid w:val="007130CF"/>
    <w:rsid w:val="007132CF"/>
    <w:rsid w:val="0071459B"/>
    <w:rsid w:val="00714761"/>
    <w:rsid w:val="007212C4"/>
    <w:rsid w:val="00721E50"/>
    <w:rsid w:val="00724D58"/>
    <w:rsid w:val="0072606F"/>
    <w:rsid w:val="007266C4"/>
    <w:rsid w:val="007327F8"/>
    <w:rsid w:val="007346D5"/>
    <w:rsid w:val="00736E0E"/>
    <w:rsid w:val="00737B26"/>
    <w:rsid w:val="00737CC7"/>
    <w:rsid w:val="00741D63"/>
    <w:rsid w:val="00743554"/>
    <w:rsid w:val="007449D5"/>
    <w:rsid w:val="00744BB6"/>
    <w:rsid w:val="00745A6D"/>
    <w:rsid w:val="00745EED"/>
    <w:rsid w:val="00747CEC"/>
    <w:rsid w:val="00750E3E"/>
    <w:rsid w:val="00756C9A"/>
    <w:rsid w:val="007634A1"/>
    <w:rsid w:val="00764B78"/>
    <w:rsid w:val="0076517E"/>
    <w:rsid w:val="00765A5C"/>
    <w:rsid w:val="00765DA3"/>
    <w:rsid w:val="007665B7"/>
    <w:rsid w:val="007703A7"/>
    <w:rsid w:val="007706B9"/>
    <w:rsid w:val="00770ACF"/>
    <w:rsid w:val="00770C03"/>
    <w:rsid w:val="0077447B"/>
    <w:rsid w:val="00775112"/>
    <w:rsid w:val="0078020A"/>
    <w:rsid w:val="0078058E"/>
    <w:rsid w:val="007830F7"/>
    <w:rsid w:val="0078493E"/>
    <w:rsid w:val="007853C1"/>
    <w:rsid w:val="00785D3F"/>
    <w:rsid w:val="00786963"/>
    <w:rsid w:val="00787056"/>
    <w:rsid w:val="00794AF5"/>
    <w:rsid w:val="00795F08"/>
    <w:rsid w:val="00796C7E"/>
    <w:rsid w:val="00797E2E"/>
    <w:rsid w:val="007A282B"/>
    <w:rsid w:val="007A38CD"/>
    <w:rsid w:val="007A5F23"/>
    <w:rsid w:val="007B3852"/>
    <w:rsid w:val="007B5788"/>
    <w:rsid w:val="007C0851"/>
    <w:rsid w:val="007C12A5"/>
    <w:rsid w:val="007C2130"/>
    <w:rsid w:val="007C3545"/>
    <w:rsid w:val="007C4940"/>
    <w:rsid w:val="007C4C81"/>
    <w:rsid w:val="007D0EDC"/>
    <w:rsid w:val="007D2CAF"/>
    <w:rsid w:val="007D36F5"/>
    <w:rsid w:val="007D4384"/>
    <w:rsid w:val="007D4EA5"/>
    <w:rsid w:val="007D5256"/>
    <w:rsid w:val="007D5B08"/>
    <w:rsid w:val="007D63A7"/>
    <w:rsid w:val="007D6B15"/>
    <w:rsid w:val="007E3A60"/>
    <w:rsid w:val="007E3E6A"/>
    <w:rsid w:val="007E4880"/>
    <w:rsid w:val="007E5E56"/>
    <w:rsid w:val="007E6BF5"/>
    <w:rsid w:val="007E6C8C"/>
    <w:rsid w:val="007E7B38"/>
    <w:rsid w:val="007F115A"/>
    <w:rsid w:val="007F6426"/>
    <w:rsid w:val="007F7421"/>
    <w:rsid w:val="00802F9A"/>
    <w:rsid w:val="0080430F"/>
    <w:rsid w:val="00805207"/>
    <w:rsid w:val="0080582C"/>
    <w:rsid w:val="008065DA"/>
    <w:rsid w:val="0080785F"/>
    <w:rsid w:val="00810AFB"/>
    <w:rsid w:val="008120E1"/>
    <w:rsid w:val="00812331"/>
    <w:rsid w:val="00812E6B"/>
    <w:rsid w:val="008139B6"/>
    <w:rsid w:val="00813DA4"/>
    <w:rsid w:val="00814D1B"/>
    <w:rsid w:val="00815465"/>
    <w:rsid w:val="00815A68"/>
    <w:rsid w:val="00820B0E"/>
    <w:rsid w:val="00822BE9"/>
    <w:rsid w:val="00824EA6"/>
    <w:rsid w:val="00825941"/>
    <w:rsid w:val="00825CA9"/>
    <w:rsid w:val="00827651"/>
    <w:rsid w:val="008279F8"/>
    <w:rsid w:val="00832721"/>
    <w:rsid w:val="00832A72"/>
    <w:rsid w:val="00832E2F"/>
    <w:rsid w:val="00832E49"/>
    <w:rsid w:val="008340D3"/>
    <w:rsid w:val="008364AE"/>
    <w:rsid w:val="008364D4"/>
    <w:rsid w:val="008368F7"/>
    <w:rsid w:val="008379C8"/>
    <w:rsid w:val="0084042B"/>
    <w:rsid w:val="008426E7"/>
    <w:rsid w:val="00842EB3"/>
    <w:rsid w:val="008435B2"/>
    <w:rsid w:val="00844B27"/>
    <w:rsid w:val="00847B66"/>
    <w:rsid w:val="0085014E"/>
    <w:rsid w:val="008519D0"/>
    <w:rsid w:val="00856E12"/>
    <w:rsid w:val="008600FC"/>
    <w:rsid w:val="008601A5"/>
    <w:rsid w:val="00860D60"/>
    <w:rsid w:val="0086189C"/>
    <w:rsid w:val="00865C4F"/>
    <w:rsid w:val="00867132"/>
    <w:rsid w:val="00867FBB"/>
    <w:rsid w:val="008716D0"/>
    <w:rsid w:val="00871898"/>
    <w:rsid w:val="008725CA"/>
    <w:rsid w:val="008744B8"/>
    <w:rsid w:val="00877C38"/>
    <w:rsid w:val="00881D27"/>
    <w:rsid w:val="0088325A"/>
    <w:rsid w:val="00883E17"/>
    <w:rsid w:val="00884680"/>
    <w:rsid w:val="00884DAF"/>
    <w:rsid w:val="008853BF"/>
    <w:rsid w:val="00886B58"/>
    <w:rsid w:val="008914E4"/>
    <w:rsid w:val="0089345F"/>
    <w:rsid w:val="00894BC7"/>
    <w:rsid w:val="00896B15"/>
    <w:rsid w:val="00897388"/>
    <w:rsid w:val="008A014F"/>
    <w:rsid w:val="008A03C3"/>
    <w:rsid w:val="008A0504"/>
    <w:rsid w:val="008A05EF"/>
    <w:rsid w:val="008A3FA4"/>
    <w:rsid w:val="008A61CB"/>
    <w:rsid w:val="008B32EA"/>
    <w:rsid w:val="008B3A53"/>
    <w:rsid w:val="008B4572"/>
    <w:rsid w:val="008B4D54"/>
    <w:rsid w:val="008B5597"/>
    <w:rsid w:val="008B6592"/>
    <w:rsid w:val="008B66D1"/>
    <w:rsid w:val="008B72B3"/>
    <w:rsid w:val="008C078C"/>
    <w:rsid w:val="008C1840"/>
    <w:rsid w:val="008C1A81"/>
    <w:rsid w:val="008C1D36"/>
    <w:rsid w:val="008C1FC3"/>
    <w:rsid w:val="008C38A3"/>
    <w:rsid w:val="008C3A62"/>
    <w:rsid w:val="008C3DDC"/>
    <w:rsid w:val="008C4942"/>
    <w:rsid w:val="008C54DB"/>
    <w:rsid w:val="008C6591"/>
    <w:rsid w:val="008C7DDE"/>
    <w:rsid w:val="008D12B1"/>
    <w:rsid w:val="008D18C2"/>
    <w:rsid w:val="008D1D7E"/>
    <w:rsid w:val="008D35B3"/>
    <w:rsid w:val="008D50CF"/>
    <w:rsid w:val="008D52AD"/>
    <w:rsid w:val="008D5DF3"/>
    <w:rsid w:val="008D69F9"/>
    <w:rsid w:val="008D7AC8"/>
    <w:rsid w:val="008D7D3A"/>
    <w:rsid w:val="008E2029"/>
    <w:rsid w:val="008E2429"/>
    <w:rsid w:val="008E2663"/>
    <w:rsid w:val="008E26FC"/>
    <w:rsid w:val="008E4AEC"/>
    <w:rsid w:val="008E4C17"/>
    <w:rsid w:val="008E4F1F"/>
    <w:rsid w:val="008E6754"/>
    <w:rsid w:val="008E6F82"/>
    <w:rsid w:val="008E7170"/>
    <w:rsid w:val="008F4F95"/>
    <w:rsid w:val="008F7ABC"/>
    <w:rsid w:val="0090293A"/>
    <w:rsid w:val="009031F4"/>
    <w:rsid w:val="00904070"/>
    <w:rsid w:val="00904E7D"/>
    <w:rsid w:val="00904F15"/>
    <w:rsid w:val="009051D4"/>
    <w:rsid w:val="00906B03"/>
    <w:rsid w:val="00906BA0"/>
    <w:rsid w:val="009079F8"/>
    <w:rsid w:val="00907B5F"/>
    <w:rsid w:val="00911A34"/>
    <w:rsid w:val="00911B75"/>
    <w:rsid w:val="00912742"/>
    <w:rsid w:val="009150E4"/>
    <w:rsid w:val="009166FC"/>
    <w:rsid w:val="009169AD"/>
    <w:rsid w:val="009169C3"/>
    <w:rsid w:val="00921EA3"/>
    <w:rsid w:val="009221AB"/>
    <w:rsid w:val="009259BA"/>
    <w:rsid w:val="0092667C"/>
    <w:rsid w:val="00926930"/>
    <w:rsid w:val="00926C0C"/>
    <w:rsid w:val="009273CD"/>
    <w:rsid w:val="0093146B"/>
    <w:rsid w:val="009315F5"/>
    <w:rsid w:val="0093262E"/>
    <w:rsid w:val="0093593A"/>
    <w:rsid w:val="00940D55"/>
    <w:rsid w:val="00940DF5"/>
    <w:rsid w:val="00941B0D"/>
    <w:rsid w:val="009430A2"/>
    <w:rsid w:val="00945388"/>
    <w:rsid w:val="00945B67"/>
    <w:rsid w:val="00946B1C"/>
    <w:rsid w:val="00950D99"/>
    <w:rsid w:val="009519FF"/>
    <w:rsid w:val="00954419"/>
    <w:rsid w:val="009562DE"/>
    <w:rsid w:val="00956F29"/>
    <w:rsid w:val="0096049D"/>
    <w:rsid w:val="0096093D"/>
    <w:rsid w:val="00961C32"/>
    <w:rsid w:val="00963DD1"/>
    <w:rsid w:val="00964955"/>
    <w:rsid w:val="009673F9"/>
    <w:rsid w:val="00970868"/>
    <w:rsid w:val="009728E0"/>
    <w:rsid w:val="0097460C"/>
    <w:rsid w:val="00975980"/>
    <w:rsid w:val="00976F21"/>
    <w:rsid w:val="009774F4"/>
    <w:rsid w:val="00980F33"/>
    <w:rsid w:val="0098111D"/>
    <w:rsid w:val="0098305B"/>
    <w:rsid w:val="00985C39"/>
    <w:rsid w:val="0098702B"/>
    <w:rsid w:val="00987636"/>
    <w:rsid w:val="00990CFB"/>
    <w:rsid w:val="00991140"/>
    <w:rsid w:val="009946A0"/>
    <w:rsid w:val="00994889"/>
    <w:rsid w:val="00994F93"/>
    <w:rsid w:val="009958AD"/>
    <w:rsid w:val="0099710A"/>
    <w:rsid w:val="00997413"/>
    <w:rsid w:val="00997B75"/>
    <w:rsid w:val="009A06A6"/>
    <w:rsid w:val="009A20AC"/>
    <w:rsid w:val="009A331C"/>
    <w:rsid w:val="009A5B48"/>
    <w:rsid w:val="009A67E7"/>
    <w:rsid w:val="009A7806"/>
    <w:rsid w:val="009B08C7"/>
    <w:rsid w:val="009B212A"/>
    <w:rsid w:val="009B2691"/>
    <w:rsid w:val="009B2894"/>
    <w:rsid w:val="009B3355"/>
    <w:rsid w:val="009B3DA9"/>
    <w:rsid w:val="009B3FF0"/>
    <w:rsid w:val="009B55AC"/>
    <w:rsid w:val="009B6D9B"/>
    <w:rsid w:val="009B6DF9"/>
    <w:rsid w:val="009C05BE"/>
    <w:rsid w:val="009C1114"/>
    <w:rsid w:val="009C21D9"/>
    <w:rsid w:val="009C3220"/>
    <w:rsid w:val="009C3715"/>
    <w:rsid w:val="009C423F"/>
    <w:rsid w:val="009C44C6"/>
    <w:rsid w:val="009C4F1A"/>
    <w:rsid w:val="009C54CC"/>
    <w:rsid w:val="009C5577"/>
    <w:rsid w:val="009D053E"/>
    <w:rsid w:val="009D1611"/>
    <w:rsid w:val="009D228C"/>
    <w:rsid w:val="009D2921"/>
    <w:rsid w:val="009D2FD1"/>
    <w:rsid w:val="009D60B8"/>
    <w:rsid w:val="009D65C5"/>
    <w:rsid w:val="009D79B1"/>
    <w:rsid w:val="009E057B"/>
    <w:rsid w:val="009E1722"/>
    <w:rsid w:val="009E23AA"/>
    <w:rsid w:val="009E31F5"/>
    <w:rsid w:val="009E3950"/>
    <w:rsid w:val="009E3CBC"/>
    <w:rsid w:val="009E5D47"/>
    <w:rsid w:val="009E615D"/>
    <w:rsid w:val="009E7826"/>
    <w:rsid w:val="009E7BD1"/>
    <w:rsid w:val="009F64B8"/>
    <w:rsid w:val="00A006B7"/>
    <w:rsid w:val="00A00ED6"/>
    <w:rsid w:val="00A03EC2"/>
    <w:rsid w:val="00A04035"/>
    <w:rsid w:val="00A04557"/>
    <w:rsid w:val="00A04808"/>
    <w:rsid w:val="00A04AE8"/>
    <w:rsid w:val="00A04EE0"/>
    <w:rsid w:val="00A05459"/>
    <w:rsid w:val="00A05D95"/>
    <w:rsid w:val="00A10400"/>
    <w:rsid w:val="00A10C4F"/>
    <w:rsid w:val="00A12E4A"/>
    <w:rsid w:val="00A130E0"/>
    <w:rsid w:val="00A1521F"/>
    <w:rsid w:val="00A15F26"/>
    <w:rsid w:val="00A16067"/>
    <w:rsid w:val="00A171DD"/>
    <w:rsid w:val="00A217B4"/>
    <w:rsid w:val="00A22D02"/>
    <w:rsid w:val="00A246E1"/>
    <w:rsid w:val="00A26B39"/>
    <w:rsid w:val="00A2723E"/>
    <w:rsid w:val="00A313E2"/>
    <w:rsid w:val="00A35E19"/>
    <w:rsid w:val="00A3618C"/>
    <w:rsid w:val="00A377CB"/>
    <w:rsid w:val="00A413CB"/>
    <w:rsid w:val="00A42B31"/>
    <w:rsid w:val="00A43EFC"/>
    <w:rsid w:val="00A44891"/>
    <w:rsid w:val="00A44901"/>
    <w:rsid w:val="00A450DF"/>
    <w:rsid w:val="00A466DC"/>
    <w:rsid w:val="00A4672B"/>
    <w:rsid w:val="00A472F6"/>
    <w:rsid w:val="00A51EE6"/>
    <w:rsid w:val="00A547AF"/>
    <w:rsid w:val="00A56327"/>
    <w:rsid w:val="00A60DED"/>
    <w:rsid w:val="00A61B9A"/>
    <w:rsid w:val="00A6209B"/>
    <w:rsid w:val="00A643A7"/>
    <w:rsid w:val="00A645E8"/>
    <w:rsid w:val="00A647D5"/>
    <w:rsid w:val="00A64B29"/>
    <w:rsid w:val="00A65BF8"/>
    <w:rsid w:val="00A745F0"/>
    <w:rsid w:val="00A74BC6"/>
    <w:rsid w:val="00A7791E"/>
    <w:rsid w:val="00A80063"/>
    <w:rsid w:val="00A81492"/>
    <w:rsid w:val="00A84B72"/>
    <w:rsid w:val="00A855CE"/>
    <w:rsid w:val="00A86156"/>
    <w:rsid w:val="00A86714"/>
    <w:rsid w:val="00A87A67"/>
    <w:rsid w:val="00A87AB2"/>
    <w:rsid w:val="00A9126D"/>
    <w:rsid w:val="00A921E2"/>
    <w:rsid w:val="00A92A72"/>
    <w:rsid w:val="00A93A27"/>
    <w:rsid w:val="00A94D36"/>
    <w:rsid w:val="00A9707D"/>
    <w:rsid w:val="00AA008F"/>
    <w:rsid w:val="00AA0F4C"/>
    <w:rsid w:val="00AA134A"/>
    <w:rsid w:val="00AA144C"/>
    <w:rsid w:val="00AA61BF"/>
    <w:rsid w:val="00AA7615"/>
    <w:rsid w:val="00AA7B32"/>
    <w:rsid w:val="00AB0450"/>
    <w:rsid w:val="00AB1DC5"/>
    <w:rsid w:val="00AB1FC0"/>
    <w:rsid w:val="00AD0136"/>
    <w:rsid w:val="00AD1768"/>
    <w:rsid w:val="00AD35E2"/>
    <w:rsid w:val="00AD3DD8"/>
    <w:rsid w:val="00AD57F8"/>
    <w:rsid w:val="00AD590F"/>
    <w:rsid w:val="00AD5EE6"/>
    <w:rsid w:val="00AE0954"/>
    <w:rsid w:val="00AE159E"/>
    <w:rsid w:val="00AE1F14"/>
    <w:rsid w:val="00AE32C7"/>
    <w:rsid w:val="00AE3E08"/>
    <w:rsid w:val="00AE457F"/>
    <w:rsid w:val="00AE4E01"/>
    <w:rsid w:val="00AE4E29"/>
    <w:rsid w:val="00AE5561"/>
    <w:rsid w:val="00AF21EE"/>
    <w:rsid w:val="00AF3266"/>
    <w:rsid w:val="00AF44DE"/>
    <w:rsid w:val="00AF4885"/>
    <w:rsid w:val="00AF4957"/>
    <w:rsid w:val="00AF522D"/>
    <w:rsid w:val="00AF5DE8"/>
    <w:rsid w:val="00AF7C68"/>
    <w:rsid w:val="00B00A18"/>
    <w:rsid w:val="00B00E40"/>
    <w:rsid w:val="00B03714"/>
    <w:rsid w:val="00B040BC"/>
    <w:rsid w:val="00B04A0C"/>
    <w:rsid w:val="00B0560E"/>
    <w:rsid w:val="00B05763"/>
    <w:rsid w:val="00B077A8"/>
    <w:rsid w:val="00B10767"/>
    <w:rsid w:val="00B11C53"/>
    <w:rsid w:val="00B12B4F"/>
    <w:rsid w:val="00B12B5B"/>
    <w:rsid w:val="00B13943"/>
    <w:rsid w:val="00B13FC7"/>
    <w:rsid w:val="00B14F0A"/>
    <w:rsid w:val="00B15EE2"/>
    <w:rsid w:val="00B1754D"/>
    <w:rsid w:val="00B2339E"/>
    <w:rsid w:val="00B238A6"/>
    <w:rsid w:val="00B23C49"/>
    <w:rsid w:val="00B23E7D"/>
    <w:rsid w:val="00B240FE"/>
    <w:rsid w:val="00B2512E"/>
    <w:rsid w:val="00B26AEF"/>
    <w:rsid w:val="00B30B1B"/>
    <w:rsid w:val="00B3546A"/>
    <w:rsid w:val="00B365DE"/>
    <w:rsid w:val="00B36DC4"/>
    <w:rsid w:val="00B374D2"/>
    <w:rsid w:val="00B41266"/>
    <w:rsid w:val="00B420CF"/>
    <w:rsid w:val="00B43320"/>
    <w:rsid w:val="00B43A72"/>
    <w:rsid w:val="00B4703C"/>
    <w:rsid w:val="00B54918"/>
    <w:rsid w:val="00B57F64"/>
    <w:rsid w:val="00B61013"/>
    <w:rsid w:val="00B61C53"/>
    <w:rsid w:val="00B6211F"/>
    <w:rsid w:val="00B623DD"/>
    <w:rsid w:val="00B65D61"/>
    <w:rsid w:val="00B673DF"/>
    <w:rsid w:val="00B677B1"/>
    <w:rsid w:val="00B70E71"/>
    <w:rsid w:val="00B80E57"/>
    <w:rsid w:val="00B82CB1"/>
    <w:rsid w:val="00B856B3"/>
    <w:rsid w:val="00B85D64"/>
    <w:rsid w:val="00B8763D"/>
    <w:rsid w:val="00B8777B"/>
    <w:rsid w:val="00B87984"/>
    <w:rsid w:val="00B945BF"/>
    <w:rsid w:val="00B97A4E"/>
    <w:rsid w:val="00BA0CCB"/>
    <w:rsid w:val="00BA0FE1"/>
    <w:rsid w:val="00BA120A"/>
    <w:rsid w:val="00BA3A79"/>
    <w:rsid w:val="00BA587E"/>
    <w:rsid w:val="00BA6379"/>
    <w:rsid w:val="00BA6725"/>
    <w:rsid w:val="00BB02F7"/>
    <w:rsid w:val="00BB1FC2"/>
    <w:rsid w:val="00BB2366"/>
    <w:rsid w:val="00BB38BB"/>
    <w:rsid w:val="00BB5379"/>
    <w:rsid w:val="00BC0355"/>
    <w:rsid w:val="00BC301C"/>
    <w:rsid w:val="00BC3168"/>
    <w:rsid w:val="00BC3CDA"/>
    <w:rsid w:val="00BC50D6"/>
    <w:rsid w:val="00BC52B8"/>
    <w:rsid w:val="00BC5ED2"/>
    <w:rsid w:val="00BD4244"/>
    <w:rsid w:val="00BD488B"/>
    <w:rsid w:val="00BD5A14"/>
    <w:rsid w:val="00BD5C1F"/>
    <w:rsid w:val="00BD6151"/>
    <w:rsid w:val="00BD64E5"/>
    <w:rsid w:val="00BD7358"/>
    <w:rsid w:val="00BE0651"/>
    <w:rsid w:val="00BE075E"/>
    <w:rsid w:val="00BE38BD"/>
    <w:rsid w:val="00BE4F3B"/>
    <w:rsid w:val="00BE6813"/>
    <w:rsid w:val="00BF0CC3"/>
    <w:rsid w:val="00BF3146"/>
    <w:rsid w:val="00BF344A"/>
    <w:rsid w:val="00BF3BAE"/>
    <w:rsid w:val="00BF6C95"/>
    <w:rsid w:val="00BF6CF3"/>
    <w:rsid w:val="00BF7813"/>
    <w:rsid w:val="00C00D53"/>
    <w:rsid w:val="00C01921"/>
    <w:rsid w:val="00C028DC"/>
    <w:rsid w:val="00C05F46"/>
    <w:rsid w:val="00C061F8"/>
    <w:rsid w:val="00C1182B"/>
    <w:rsid w:val="00C14382"/>
    <w:rsid w:val="00C14BC6"/>
    <w:rsid w:val="00C1597B"/>
    <w:rsid w:val="00C178C1"/>
    <w:rsid w:val="00C20DFA"/>
    <w:rsid w:val="00C23934"/>
    <w:rsid w:val="00C306DA"/>
    <w:rsid w:val="00C30B90"/>
    <w:rsid w:val="00C30BB0"/>
    <w:rsid w:val="00C30E07"/>
    <w:rsid w:val="00C33D25"/>
    <w:rsid w:val="00C34F65"/>
    <w:rsid w:val="00C3640C"/>
    <w:rsid w:val="00C413DB"/>
    <w:rsid w:val="00C4232B"/>
    <w:rsid w:val="00C462F0"/>
    <w:rsid w:val="00C465E1"/>
    <w:rsid w:val="00C46B3C"/>
    <w:rsid w:val="00C53118"/>
    <w:rsid w:val="00C53365"/>
    <w:rsid w:val="00C53D0D"/>
    <w:rsid w:val="00C55117"/>
    <w:rsid w:val="00C55384"/>
    <w:rsid w:val="00C56B61"/>
    <w:rsid w:val="00C56CF7"/>
    <w:rsid w:val="00C57100"/>
    <w:rsid w:val="00C619D3"/>
    <w:rsid w:val="00C62B78"/>
    <w:rsid w:val="00C66C8D"/>
    <w:rsid w:val="00C67C24"/>
    <w:rsid w:val="00C715BF"/>
    <w:rsid w:val="00C777C9"/>
    <w:rsid w:val="00C8132B"/>
    <w:rsid w:val="00C84D94"/>
    <w:rsid w:val="00C84F09"/>
    <w:rsid w:val="00C8578C"/>
    <w:rsid w:val="00C85C42"/>
    <w:rsid w:val="00C86754"/>
    <w:rsid w:val="00C91C36"/>
    <w:rsid w:val="00C93AC1"/>
    <w:rsid w:val="00C94227"/>
    <w:rsid w:val="00C957FA"/>
    <w:rsid w:val="00C96B66"/>
    <w:rsid w:val="00CA0EE4"/>
    <w:rsid w:val="00CA394D"/>
    <w:rsid w:val="00CA4AD9"/>
    <w:rsid w:val="00CA5347"/>
    <w:rsid w:val="00CA5BE9"/>
    <w:rsid w:val="00CA6EBB"/>
    <w:rsid w:val="00CA73CD"/>
    <w:rsid w:val="00CB017A"/>
    <w:rsid w:val="00CB08F3"/>
    <w:rsid w:val="00CB3C54"/>
    <w:rsid w:val="00CB5342"/>
    <w:rsid w:val="00CC021F"/>
    <w:rsid w:val="00CC14EA"/>
    <w:rsid w:val="00CC1B54"/>
    <w:rsid w:val="00CC39A7"/>
    <w:rsid w:val="00CC3AB1"/>
    <w:rsid w:val="00CC5592"/>
    <w:rsid w:val="00CC64FA"/>
    <w:rsid w:val="00CC69A5"/>
    <w:rsid w:val="00CD02ED"/>
    <w:rsid w:val="00CD2198"/>
    <w:rsid w:val="00CD2FEB"/>
    <w:rsid w:val="00CD4AB1"/>
    <w:rsid w:val="00CD52BB"/>
    <w:rsid w:val="00CD70E0"/>
    <w:rsid w:val="00CD7865"/>
    <w:rsid w:val="00CE04C7"/>
    <w:rsid w:val="00CE5624"/>
    <w:rsid w:val="00CF321C"/>
    <w:rsid w:val="00CF42A1"/>
    <w:rsid w:val="00CF4AC4"/>
    <w:rsid w:val="00CF67F9"/>
    <w:rsid w:val="00D01C49"/>
    <w:rsid w:val="00D0249F"/>
    <w:rsid w:val="00D05555"/>
    <w:rsid w:val="00D0610E"/>
    <w:rsid w:val="00D061A2"/>
    <w:rsid w:val="00D066DB"/>
    <w:rsid w:val="00D07E43"/>
    <w:rsid w:val="00D10250"/>
    <w:rsid w:val="00D110BE"/>
    <w:rsid w:val="00D1154B"/>
    <w:rsid w:val="00D11D5F"/>
    <w:rsid w:val="00D150D0"/>
    <w:rsid w:val="00D1515D"/>
    <w:rsid w:val="00D15601"/>
    <w:rsid w:val="00D159DD"/>
    <w:rsid w:val="00D160C6"/>
    <w:rsid w:val="00D20EED"/>
    <w:rsid w:val="00D225A8"/>
    <w:rsid w:val="00D2352F"/>
    <w:rsid w:val="00D267A9"/>
    <w:rsid w:val="00D277A7"/>
    <w:rsid w:val="00D30002"/>
    <w:rsid w:val="00D315B6"/>
    <w:rsid w:val="00D35630"/>
    <w:rsid w:val="00D36DC0"/>
    <w:rsid w:val="00D36EFC"/>
    <w:rsid w:val="00D37914"/>
    <w:rsid w:val="00D37AE0"/>
    <w:rsid w:val="00D40C2A"/>
    <w:rsid w:val="00D43557"/>
    <w:rsid w:val="00D4428F"/>
    <w:rsid w:val="00D46569"/>
    <w:rsid w:val="00D476CD"/>
    <w:rsid w:val="00D50173"/>
    <w:rsid w:val="00D54675"/>
    <w:rsid w:val="00D550B2"/>
    <w:rsid w:val="00D60A75"/>
    <w:rsid w:val="00D611D6"/>
    <w:rsid w:val="00D614E0"/>
    <w:rsid w:val="00D61AA7"/>
    <w:rsid w:val="00D62817"/>
    <w:rsid w:val="00D63714"/>
    <w:rsid w:val="00D63F34"/>
    <w:rsid w:val="00D64D07"/>
    <w:rsid w:val="00D66227"/>
    <w:rsid w:val="00D66A80"/>
    <w:rsid w:val="00D706CD"/>
    <w:rsid w:val="00D7205D"/>
    <w:rsid w:val="00D72E5F"/>
    <w:rsid w:val="00D7319C"/>
    <w:rsid w:val="00D73270"/>
    <w:rsid w:val="00D73320"/>
    <w:rsid w:val="00D736B5"/>
    <w:rsid w:val="00D7419A"/>
    <w:rsid w:val="00D7524D"/>
    <w:rsid w:val="00D765EB"/>
    <w:rsid w:val="00D7693C"/>
    <w:rsid w:val="00D81082"/>
    <w:rsid w:val="00D813E0"/>
    <w:rsid w:val="00D81D46"/>
    <w:rsid w:val="00D8263C"/>
    <w:rsid w:val="00D8283F"/>
    <w:rsid w:val="00D8416D"/>
    <w:rsid w:val="00D845D0"/>
    <w:rsid w:val="00D8631C"/>
    <w:rsid w:val="00D916CF"/>
    <w:rsid w:val="00D91B2C"/>
    <w:rsid w:val="00D92FB4"/>
    <w:rsid w:val="00D94BC2"/>
    <w:rsid w:val="00D9524D"/>
    <w:rsid w:val="00D971D9"/>
    <w:rsid w:val="00DA0507"/>
    <w:rsid w:val="00DA0868"/>
    <w:rsid w:val="00DA118F"/>
    <w:rsid w:val="00DA1E67"/>
    <w:rsid w:val="00DA23C1"/>
    <w:rsid w:val="00DA33DD"/>
    <w:rsid w:val="00DA348B"/>
    <w:rsid w:val="00DA35C9"/>
    <w:rsid w:val="00DA7353"/>
    <w:rsid w:val="00DB06CD"/>
    <w:rsid w:val="00DB31C1"/>
    <w:rsid w:val="00DB39D3"/>
    <w:rsid w:val="00DB4D41"/>
    <w:rsid w:val="00DB5541"/>
    <w:rsid w:val="00DC1E68"/>
    <w:rsid w:val="00DC5635"/>
    <w:rsid w:val="00DC563D"/>
    <w:rsid w:val="00DC69D8"/>
    <w:rsid w:val="00DC7422"/>
    <w:rsid w:val="00DC7D94"/>
    <w:rsid w:val="00DD1D4A"/>
    <w:rsid w:val="00DD2F8E"/>
    <w:rsid w:val="00DD306B"/>
    <w:rsid w:val="00DD3B64"/>
    <w:rsid w:val="00DD4624"/>
    <w:rsid w:val="00DD5B86"/>
    <w:rsid w:val="00DD5D24"/>
    <w:rsid w:val="00DE0B02"/>
    <w:rsid w:val="00DE1875"/>
    <w:rsid w:val="00DE23B8"/>
    <w:rsid w:val="00DE287C"/>
    <w:rsid w:val="00DE39DB"/>
    <w:rsid w:val="00DE58BD"/>
    <w:rsid w:val="00DE5A9D"/>
    <w:rsid w:val="00DE6567"/>
    <w:rsid w:val="00DE661E"/>
    <w:rsid w:val="00DE6B1D"/>
    <w:rsid w:val="00DE7205"/>
    <w:rsid w:val="00DE77C3"/>
    <w:rsid w:val="00DE7A6A"/>
    <w:rsid w:val="00DF0A59"/>
    <w:rsid w:val="00DF3423"/>
    <w:rsid w:val="00DF3527"/>
    <w:rsid w:val="00DF4B4C"/>
    <w:rsid w:val="00DF51C9"/>
    <w:rsid w:val="00DF5BFB"/>
    <w:rsid w:val="00E00EC2"/>
    <w:rsid w:val="00E04D81"/>
    <w:rsid w:val="00E04DC1"/>
    <w:rsid w:val="00E0552D"/>
    <w:rsid w:val="00E06AE1"/>
    <w:rsid w:val="00E07473"/>
    <w:rsid w:val="00E1022E"/>
    <w:rsid w:val="00E11898"/>
    <w:rsid w:val="00E13F52"/>
    <w:rsid w:val="00E152BB"/>
    <w:rsid w:val="00E153DC"/>
    <w:rsid w:val="00E1608B"/>
    <w:rsid w:val="00E228A8"/>
    <w:rsid w:val="00E23330"/>
    <w:rsid w:val="00E241AE"/>
    <w:rsid w:val="00E24708"/>
    <w:rsid w:val="00E30686"/>
    <w:rsid w:val="00E30CB8"/>
    <w:rsid w:val="00E30D81"/>
    <w:rsid w:val="00E30FB8"/>
    <w:rsid w:val="00E342A2"/>
    <w:rsid w:val="00E35D2D"/>
    <w:rsid w:val="00E367BE"/>
    <w:rsid w:val="00E36934"/>
    <w:rsid w:val="00E37AAB"/>
    <w:rsid w:val="00E424EE"/>
    <w:rsid w:val="00E425F9"/>
    <w:rsid w:val="00E4310C"/>
    <w:rsid w:val="00E457FD"/>
    <w:rsid w:val="00E53E5D"/>
    <w:rsid w:val="00E54C9B"/>
    <w:rsid w:val="00E55AEE"/>
    <w:rsid w:val="00E5654D"/>
    <w:rsid w:val="00E60B31"/>
    <w:rsid w:val="00E612A5"/>
    <w:rsid w:val="00E62727"/>
    <w:rsid w:val="00E62B55"/>
    <w:rsid w:val="00E6552D"/>
    <w:rsid w:val="00E666E6"/>
    <w:rsid w:val="00E67D1A"/>
    <w:rsid w:val="00E70A8A"/>
    <w:rsid w:val="00E719F3"/>
    <w:rsid w:val="00E7223D"/>
    <w:rsid w:val="00E74115"/>
    <w:rsid w:val="00E759BD"/>
    <w:rsid w:val="00E76174"/>
    <w:rsid w:val="00E80AAA"/>
    <w:rsid w:val="00E80FB4"/>
    <w:rsid w:val="00E81612"/>
    <w:rsid w:val="00E8212F"/>
    <w:rsid w:val="00E82352"/>
    <w:rsid w:val="00E82AFA"/>
    <w:rsid w:val="00E82BAF"/>
    <w:rsid w:val="00E82F3A"/>
    <w:rsid w:val="00E83ED9"/>
    <w:rsid w:val="00E85897"/>
    <w:rsid w:val="00E85E1D"/>
    <w:rsid w:val="00E87CEC"/>
    <w:rsid w:val="00E90896"/>
    <w:rsid w:val="00E91312"/>
    <w:rsid w:val="00E92B0A"/>
    <w:rsid w:val="00E9382C"/>
    <w:rsid w:val="00E94CB9"/>
    <w:rsid w:val="00E94F1E"/>
    <w:rsid w:val="00E973E3"/>
    <w:rsid w:val="00EA04DB"/>
    <w:rsid w:val="00EA0A9A"/>
    <w:rsid w:val="00EA29A9"/>
    <w:rsid w:val="00EA5176"/>
    <w:rsid w:val="00EA5B6D"/>
    <w:rsid w:val="00EA6A7D"/>
    <w:rsid w:val="00EA796E"/>
    <w:rsid w:val="00EB04ED"/>
    <w:rsid w:val="00EB1DF8"/>
    <w:rsid w:val="00EB463D"/>
    <w:rsid w:val="00EB5883"/>
    <w:rsid w:val="00EB67DF"/>
    <w:rsid w:val="00EB7C76"/>
    <w:rsid w:val="00EC01AA"/>
    <w:rsid w:val="00EC0C27"/>
    <w:rsid w:val="00EC1CB1"/>
    <w:rsid w:val="00EC1E3B"/>
    <w:rsid w:val="00EC4EDF"/>
    <w:rsid w:val="00EC619E"/>
    <w:rsid w:val="00EC680C"/>
    <w:rsid w:val="00EC6831"/>
    <w:rsid w:val="00EC7729"/>
    <w:rsid w:val="00ED25ED"/>
    <w:rsid w:val="00ED3E3E"/>
    <w:rsid w:val="00ED4287"/>
    <w:rsid w:val="00ED65A6"/>
    <w:rsid w:val="00EE2EA1"/>
    <w:rsid w:val="00EE3203"/>
    <w:rsid w:val="00EE6E44"/>
    <w:rsid w:val="00EF0E55"/>
    <w:rsid w:val="00EF17B1"/>
    <w:rsid w:val="00EF2EE8"/>
    <w:rsid w:val="00EF3B78"/>
    <w:rsid w:val="00EF3B7D"/>
    <w:rsid w:val="00EF5B58"/>
    <w:rsid w:val="00F010CF"/>
    <w:rsid w:val="00F048BD"/>
    <w:rsid w:val="00F049D2"/>
    <w:rsid w:val="00F064E1"/>
    <w:rsid w:val="00F104C6"/>
    <w:rsid w:val="00F1078B"/>
    <w:rsid w:val="00F109DE"/>
    <w:rsid w:val="00F110EF"/>
    <w:rsid w:val="00F12B4A"/>
    <w:rsid w:val="00F14DDE"/>
    <w:rsid w:val="00F14E8F"/>
    <w:rsid w:val="00F17ADF"/>
    <w:rsid w:val="00F20B42"/>
    <w:rsid w:val="00F21EAF"/>
    <w:rsid w:val="00F22908"/>
    <w:rsid w:val="00F22FEA"/>
    <w:rsid w:val="00F23E0D"/>
    <w:rsid w:val="00F24A00"/>
    <w:rsid w:val="00F263CA"/>
    <w:rsid w:val="00F26D86"/>
    <w:rsid w:val="00F34B21"/>
    <w:rsid w:val="00F3600A"/>
    <w:rsid w:val="00F4091E"/>
    <w:rsid w:val="00F41EF6"/>
    <w:rsid w:val="00F42CF4"/>
    <w:rsid w:val="00F445D8"/>
    <w:rsid w:val="00F45FE8"/>
    <w:rsid w:val="00F46F3C"/>
    <w:rsid w:val="00F51834"/>
    <w:rsid w:val="00F53DEA"/>
    <w:rsid w:val="00F542DC"/>
    <w:rsid w:val="00F55407"/>
    <w:rsid w:val="00F55C14"/>
    <w:rsid w:val="00F5679E"/>
    <w:rsid w:val="00F60541"/>
    <w:rsid w:val="00F607AD"/>
    <w:rsid w:val="00F61FB2"/>
    <w:rsid w:val="00F62645"/>
    <w:rsid w:val="00F62DB1"/>
    <w:rsid w:val="00F6698A"/>
    <w:rsid w:val="00F66AB7"/>
    <w:rsid w:val="00F70104"/>
    <w:rsid w:val="00F70801"/>
    <w:rsid w:val="00F70A2C"/>
    <w:rsid w:val="00F70A4D"/>
    <w:rsid w:val="00F74791"/>
    <w:rsid w:val="00F77472"/>
    <w:rsid w:val="00F775C2"/>
    <w:rsid w:val="00F77721"/>
    <w:rsid w:val="00F77DC4"/>
    <w:rsid w:val="00F80616"/>
    <w:rsid w:val="00F80CCA"/>
    <w:rsid w:val="00F8375D"/>
    <w:rsid w:val="00F83F49"/>
    <w:rsid w:val="00F8421A"/>
    <w:rsid w:val="00F84391"/>
    <w:rsid w:val="00F84675"/>
    <w:rsid w:val="00F84EE1"/>
    <w:rsid w:val="00F84F0E"/>
    <w:rsid w:val="00F86883"/>
    <w:rsid w:val="00F91191"/>
    <w:rsid w:val="00F91D48"/>
    <w:rsid w:val="00F9219D"/>
    <w:rsid w:val="00F94647"/>
    <w:rsid w:val="00F94780"/>
    <w:rsid w:val="00FA09A1"/>
    <w:rsid w:val="00FA1B27"/>
    <w:rsid w:val="00FA1E2A"/>
    <w:rsid w:val="00FA2835"/>
    <w:rsid w:val="00FA2B23"/>
    <w:rsid w:val="00FA2E1B"/>
    <w:rsid w:val="00FA3CFD"/>
    <w:rsid w:val="00FA6BA5"/>
    <w:rsid w:val="00FA6D24"/>
    <w:rsid w:val="00FA7E4B"/>
    <w:rsid w:val="00FB022A"/>
    <w:rsid w:val="00FB305B"/>
    <w:rsid w:val="00FB3732"/>
    <w:rsid w:val="00FB5E8D"/>
    <w:rsid w:val="00FB64E2"/>
    <w:rsid w:val="00FB784B"/>
    <w:rsid w:val="00FC08C7"/>
    <w:rsid w:val="00FC1015"/>
    <w:rsid w:val="00FC103F"/>
    <w:rsid w:val="00FC6133"/>
    <w:rsid w:val="00FC6428"/>
    <w:rsid w:val="00FC6F61"/>
    <w:rsid w:val="00FD11CE"/>
    <w:rsid w:val="00FD581D"/>
    <w:rsid w:val="00FD5CC6"/>
    <w:rsid w:val="00FD6986"/>
    <w:rsid w:val="00FD6CCF"/>
    <w:rsid w:val="00FE0BF4"/>
    <w:rsid w:val="00FE0FCE"/>
    <w:rsid w:val="00FE2A64"/>
    <w:rsid w:val="00FE2CB2"/>
    <w:rsid w:val="00FE4A94"/>
    <w:rsid w:val="00FE4EED"/>
    <w:rsid w:val="00FE674B"/>
    <w:rsid w:val="00FF0F8C"/>
    <w:rsid w:val="00FF2B6D"/>
    <w:rsid w:val="00FF46E8"/>
    <w:rsid w:val="00FF58BD"/>
    <w:rsid w:val="00FF5C2D"/>
    <w:rsid w:val="00FF60E6"/>
    <w:rsid w:val="00FF6B92"/>
    <w:rsid w:val="00FF72C2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DF"/>
    <w:rPr>
      <w:rFonts w:ascii="Macedonian Helv" w:eastAsia="Times New Roman" w:hAnsi="Macedonian Helv"/>
      <w:sz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E23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E23A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9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77D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477DF"/>
    <w:pPr>
      <w:jc w:val="center"/>
    </w:pPr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7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NormalWeb">
    <w:name w:val="Normal (Web)"/>
    <w:basedOn w:val="Normal"/>
    <w:rsid w:val="0005066F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0E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0E3E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paragraph" w:customStyle="1" w:styleId="Style6">
    <w:name w:val="Style6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AF7C68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Heading1Char">
    <w:name w:val="Heading 1 Char"/>
    <w:link w:val="Heading1"/>
    <w:uiPriority w:val="9"/>
    <w:rsid w:val="009E2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9E23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E23AA"/>
  </w:style>
  <w:style w:type="character" w:customStyle="1" w:styleId="show-more">
    <w:name w:val="show-more"/>
    <w:basedOn w:val="DefaultParagraphFont"/>
    <w:rsid w:val="009E23AA"/>
  </w:style>
  <w:style w:type="character" w:customStyle="1" w:styleId="cmnts-text">
    <w:name w:val="cmnts-text"/>
    <w:basedOn w:val="DefaultParagraphFont"/>
    <w:rsid w:val="009E23AA"/>
  </w:style>
  <w:style w:type="character" w:customStyle="1" w:styleId="umeta">
    <w:name w:val="umeta"/>
    <w:basedOn w:val="DefaultParagraphFont"/>
    <w:rsid w:val="009E23AA"/>
  </w:style>
  <w:style w:type="paragraph" w:customStyle="1" w:styleId="Default">
    <w:name w:val="Default"/>
    <w:rsid w:val="000213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159D4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F1078B"/>
    <w:rPr>
      <w:sz w:val="22"/>
      <w:szCs w:val="22"/>
      <w:lang w:eastAsia="en-US"/>
    </w:rPr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D277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07E43"/>
    <w:rPr>
      <w:rFonts w:ascii="Consolas" w:eastAsiaTheme="minorHAnsi" w:hAnsi="Consolas" w:cstheme="minorBidi"/>
      <w:sz w:val="21"/>
      <w:szCs w:val="21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rsid w:val="00D07E43"/>
    <w:rPr>
      <w:rFonts w:ascii="Consolas" w:eastAsiaTheme="minorHAnsi" w:hAnsi="Consolas" w:cstheme="minorBidi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00646F"/>
    <w:pPr>
      <w:spacing w:before="60" w:after="60"/>
      <w:jc w:val="both"/>
    </w:pPr>
    <w:rPr>
      <w:rFonts w:ascii="MAC C Times" w:hAnsi="MAC C Times"/>
      <w:lang w:eastAsia="mk-MK"/>
    </w:rPr>
  </w:style>
  <w:style w:type="character" w:customStyle="1" w:styleId="BodyTextChar">
    <w:name w:val="Body Text Char"/>
    <w:basedOn w:val="DefaultParagraphFont"/>
    <w:link w:val="BodyText"/>
    <w:rsid w:val="0000646F"/>
    <w:rPr>
      <w:rFonts w:ascii="MAC C Times" w:eastAsia="Times New Roman" w:hAnsi="MAC C Times"/>
      <w:sz w:val="24"/>
      <w:lang w:val="en-US"/>
    </w:rPr>
  </w:style>
  <w:style w:type="paragraph" w:customStyle="1" w:styleId="normal0">
    <w:name w:val="normal"/>
    <w:rsid w:val="006B757D"/>
    <w:rPr>
      <w:rFonts w:ascii="Helvetica Neue" w:eastAsia="Helvetica Neue" w:hAnsi="Helvetica Neue" w:cs="Helvetica Neue"/>
      <w:sz w:val="24"/>
      <w:szCs w:val="24"/>
      <w:lang w:eastAsia="en-US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"/>
    <w:uiPriority w:val="34"/>
    <w:locked/>
    <w:rsid w:val="006574E2"/>
    <w:rPr>
      <w:rFonts w:ascii="Macedonian Helv" w:eastAsia="Times New Roman" w:hAnsi="Macedonian Helv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3F3F3"/>
                    <w:right w:val="none" w:sz="0" w:space="0" w:color="auto"/>
                  </w:divBdr>
                  <w:divsChild>
                    <w:div w:id="34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7582">
                      <w:marLeft w:val="1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202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6134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348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single" w:sz="8" w:space="0" w:color="F3F3F3"/>
                <w:right w:val="none" w:sz="0" w:space="0" w:color="auto"/>
              </w:divBdr>
              <w:divsChild>
                <w:div w:id="363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129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757">
                  <w:marLeft w:val="1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3499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09963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0555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350">
                  <w:marLeft w:val="1267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946">
                      <w:marLeft w:val="0"/>
                      <w:marRight w:val="384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128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62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41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845749720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5461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3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64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437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0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667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6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35365697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492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662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70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551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ica.janevski\Desktop\memorandum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B64E7-470E-4199-9A59-838A824C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(1) (1)</Template>
  <TotalTime>881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perica.janevski</dc:creator>
  <cp:lastModifiedBy>User</cp:lastModifiedBy>
  <cp:revision>399</cp:revision>
  <cp:lastPrinted>2024-12-10T10:43:00Z</cp:lastPrinted>
  <dcterms:created xsi:type="dcterms:W3CDTF">2024-09-28T16:02:00Z</dcterms:created>
  <dcterms:modified xsi:type="dcterms:W3CDTF">2025-02-06T07:59:00Z</dcterms:modified>
</cp:coreProperties>
</file>