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Pr="00DE58BD" w:rsidRDefault="004A6DF6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eastAsia="mk-MK"/>
        </w:rPr>
      </w:pPr>
      <w:r w:rsidRPr="004A6DF6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69.55pt;width:153pt;height:52pt;z-index:251657728;mso-width-relative:margin;mso-height-relative:margin" filled="f">
            <v:textbox style="mso-next-textbox:#_x0000_s1029">
              <w:txbxContent>
                <w:p w:rsidR="00BA587E" w:rsidRPr="006D768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354145">
                    <w:rPr>
                      <w:rFonts w:ascii="StobiSerif Regular" w:hAnsi="StobiSerif Regular"/>
                      <w:sz w:val="20"/>
                    </w:rPr>
                    <w:t>7278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>
                    <w:rPr>
                      <w:rFonts w:ascii="StobiSerif Regular" w:hAnsi="StobiSerif Regular"/>
                      <w:sz w:val="20"/>
                    </w:rPr>
                    <w:t>1</w:t>
                  </w:r>
                </w:p>
                <w:p w:rsidR="00BA587E" w:rsidRPr="00D54675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  <w:r w:rsidR="00DD2F8E">
                    <w:rPr>
                      <w:rFonts w:ascii="StobiSerif Regular" w:hAnsi="StobiSerif Regular"/>
                      <w:sz w:val="20"/>
                      <w:lang w:val="mk-MK"/>
                    </w:rPr>
                    <w:t>14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2268B6">
                    <w:rPr>
                      <w:rFonts w:ascii="StobiSerif Regular" w:hAnsi="StobiSerif Regular"/>
                      <w:sz w:val="20"/>
                    </w:rPr>
                    <w:t>10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AE0954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BA587E" w:rsidRPr="00CA4AD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082214" w:rsidRDefault="004020C3" w:rsidP="00182F5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рз основа на член 39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>, став 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бр.5/2002), член 16 </w:t>
      </w:r>
      <w:r w:rsidR="00BB02F7" w:rsidRPr="00082214">
        <w:rPr>
          <w:rFonts w:ascii="StobiSerif Regular" w:hAnsi="StobiSerif Regular" w:cs="Arial"/>
          <w:sz w:val="22"/>
          <w:szCs w:val="22"/>
          <w:lang w:val="mk-MK"/>
        </w:rPr>
        <w:t xml:space="preserve">и 17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Статутот на Општина Карпош („Службен гласник на Општина Карпош“ бр.1/2006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6D7689" w:rsidRPr="00082214">
        <w:rPr>
          <w:rFonts w:ascii="StobiSerif Regular" w:hAnsi="StobiSerif Regular" w:cs="Arial"/>
          <w:sz w:val="22"/>
          <w:szCs w:val="22"/>
        </w:rPr>
        <w:t>,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23/2022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) и член 59 од Деловникот на Советот на Општина Карпош („Службен гласник на Општина Карпош“ бр.3/2006), се донесе</w:t>
      </w:r>
    </w:p>
    <w:p w:rsidR="00182F52" w:rsidRPr="00082214" w:rsidRDefault="00B43A72" w:rsidP="002774F6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</w:rPr>
        <w:tab/>
      </w:r>
      <w:r w:rsidR="002774F6" w:rsidRPr="00082214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082214" w:rsidRDefault="002A69DC" w:rsidP="002B746B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082214" w:rsidRDefault="00182F52" w:rsidP="006140F4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A81492" w:rsidRPr="00082214">
        <w:rPr>
          <w:rFonts w:ascii="StobiSerif Regular" w:hAnsi="StobiSerif Regular" w:cs="Arial"/>
          <w:b/>
          <w:sz w:val="22"/>
          <w:szCs w:val="22"/>
          <w:lang w:val="mk-MK"/>
        </w:rPr>
        <w:t>свикување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BC3168" w:rsidRPr="00082214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2B746B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и </w:t>
      </w:r>
      <w:r w:rsidR="005E6AE8">
        <w:rPr>
          <w:rFonts w:ascii="StobiSerif Regular" w:hAnsi="StobiSerif Regular" w:cs="Arial"/>
          <w:b/>
          <w:sz w:val="22"/>
          <w:szCs w:val="22"/>
          <w:lang w:val="mk-MK"/>
        </w:rPr>
        <w:t>петта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:rsidR="00182F52" w:rsidRPr="00082214" w:rsidRDefault="00182F52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182F52" w:rsidRPr="00082214" w:rsidRDefault="00182F52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45749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5E6AE8">
        <w:rPr>
          <w:rFonts w:ascii="StobiSerif Regular" w:hAnsi="StobiSerif Regular" w:cs="Arial"/>
          <w:sz w:val="22"/>
          <w:szCs w:val="22"/>
          <w:lang w:val="mk-MK"/>
        </w:rPr>
        <w:t>петта</w:t>
      </w:r>
      <w:r w:rsidR="00FA6D24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DD2F8E">
        <w:rPr>
          <w:rFonts w:ascii="StobiSerif Regular" w:hAnsi="StobiSerif Regular" w:cs="Arial"/>
          <w:sz w:val="22"/>
          <w:szCs w:val="22"/>
          <w:lang w:val="mk-MK"/>
        </w:rPr>
        <w:t>21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октомври</w:t>
      </w:r>
      <w:r w:rsidR="001110F3" w:rsidRPr="00082214">
        <w:rPr>
          <w:rFonts w:ascii="StobiSerif Regular" w:hAnsi="StobiSerif Regular" w:cs="Arial"/>
          <w:sz w:val="22"/>
          <w:szCs w:val="22"/>
          <w:lang w:val="mk-MK"/>
        </w:rPr>
        <w:t xml:space="preserve"> 20</w:t>
      </w:r>
      <w:r w:rsidR="00A84B72" w:rsidRPr="00082214">
        <w:rPr>
          <w:rFonts w:ascii="StobiSerif Regular" w:hAnsi="StobiSerif Regular" w:cs="Arial"/>
          <w:sz w:val="22"/>
          <w:szCs w:val="22"/>
          <w:lang w:val="mk-MK"/>
        </w:rPr>
        <w:t>2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DD2F8E">
        <w:rPr>
          <w:rFonts w:ascii="StobiSerif Regular" w:hAnsi="StobiSerif Regular" w:cs="Arial"/>
          <w:sz w:val="22"/>
          <w:szCs w:val="22"/>
          <w:lang w:val="mk-MK"/>
        </w:rPr>
        <w:t>понеделник</w:t>
      </w:r>
      <w:r w:rsidR="005E6AE8">
        <w:rPr>
          <w:rFonts w:ascii="StobiSerif Regular" w:hAnsi="StobiSerif Regular" w:cs="Arial"/>
          <w:sz w:val="22"/>
          <w:szCs w:val="22"/>
          <w:lang w:val="mk-MK"/>
        </w:rPr>
        <w:t>), со почеток во 11</w:t>
      </w:r>
      <w:r w:rsidR="00D8263C" w:rsidRPr="00082214">
        <w:rPr>
          <w:rFonts w:ascii="StobiSerif Regular" w:hAnsi="StobiSerif Regular" w:cs="Arial"/>
          <w:sz w:val="22"/>
          <w:szCs w:val="22"/>
          <w:lang w:val="mk-MK"/>
        </w:rPr>
        <w:t>.00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213056" w:rsidRPr="00082214" w:rsidRDefault="00213056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082214" w:rsidRDefault="00182F52" w:rsidP="00182F52">
      <w:pPr>
        <w:rPr>
          <w:rFonts w:ascii="StobiSerif Regular" w:hAnsi="StobiSerif Regular" w:cs="Arial"/>
          <w:sz w:val="22"/>
          <w:szCs w:val="22"/>
        </w:rPr>
      </w:pPr>
    </w:p>
    <w:p w:rsidR="008D1D7E" w:rsidRPr="00082214" w:rsidRDefault="003C0B29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предлага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Default="001B1D61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DF3527" w:rsidRPr="00082214" w:rsidRDefault="00DF3527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2B746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DD2F8E" w:rsidRDefault="00DD2F8E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B746B" w:rsidRPr="005E6AE8" w:rsidRDefault="005E6AE8" w:rsidP="005E6AE8">
      <w:pPr>
        <w:pStyle w:val="ListParagraph"/>
        <w:numPr>
          <w:ilvl w:val="0"/>
          <w:numId w:val="26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- </w:t>
      </w:r>
      <w:r w:rsidRPr="00A52855">
        <w:rPr>
          <w:rFonts w:ascii="StobiSerif Regular" w:hAnsi="StobiSerif Regular" w:cs="Arial"/>
          <w:b/>
          <w:sz w:val="22"/>
          <w:szCs w:val="22"/>
          <w:lang w:val="mk-MK"/>
        </w:rPr>
        <w:t xml:space="preserve">Заклучок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за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усвојување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на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Кварталниот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извештај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за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извршување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на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Буџетот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на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Општина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Карпош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за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извештајниот</w:t>
      </w:r>
      <w:proofErr w:type="spellEnd"/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период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(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кумулативно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)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за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квартал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од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01.01.2024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година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до</w:t>
      </w:r>
      <w:r w:rsidR="009B2691" w:rsidRPr="009B2691">
        <w:rPr>
          <w:rFonts w:ascii="StobiSerif Regular" w:hAnsi="StobiSerif Regular"/>
          <w:b/>
          <w:sz w:val="22"/>
          <w:szCs w:val="22"/>
          <w:lang w:val="mk-MK"/>
        </w:rPr>
        <w:t xml:space="preserve"> 30.09.2024 </w:t>
      </w:r>
      <w:r w:rsidR="009B2691" w:rsidRPr="009B2691">
        <w:rPr>
          <w:rFonts w:ascii="StobiSerif Regular" w:hAnsi="StobiSerif Regular" w:hint="eastAsia"/>
          <w:b/>
          <w:sz w:val="22"/>
          <w:szCs w:val="22"/>
          <w:lang w:val="mk-MK"/>
        </w:rPr>
        <w:t>година</w:t>
      </w:r>
    </w:p>
    <w:p w:rsidR="005E6AE8" w:rsidRPr="005E6AE8" w:rsidRDefault="005E6AE8" w:rsidP="005E6AE8">
      <w:pPr>
        <w:pStyle w:val="ListParagraph"/>
        <w:numPr>
          <w:ilvl w:val="0"/>
          <w:numId w:val="26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за прогласување на заслужен граѓанин на Општина Карпош за 2024 година </w:t>
      </w:r>
    </w:p>
    <w:p w:rsidR="005E6AE8" w:rsidRPr="005E6AE8" w:rsidRDefault="005E6AE8" w:rsidP="005E6AE8">
      <w:pPr>
        <w:pStyle w:val="ListParagraph"/>
        <w:numPr>
          <w:ilvl w:val="0"/>
          <w:numId w:val="26"/>
        </w:numPr>
        <w:jc w:val="center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Предлог – Одлука </w:t>
      </w:r>
      <w:r w:rsidRPr="005E6AE8">
        <w:rPr>
          <w:rFonts w:ascii="StobiSerif Regular" w:hAnsi="StobiSerif Regular"/>
          <w:b/>
          <w:sz w:val="22"/>
          <w:szCs w:val="22"/>
          <w:lang w:val="mk-MK"/>
        </w:rPr>
        <w:t>за доделување награда за постигнат успех во полето на математиката</w:t>
      </w:r>
    </w:p>
    <w:p w:rsidR="006B757D" w:rsidRPr="006B757D" w:rsidRDefault="005E6AE8" w:rsidP="006B757D">
      <w:pPr>
        <w:pStyle w:val="ListParagraph"/>
        <w:numPr>
          <w:ilvl w:val="0"/>
          <w:numId w:val="26"/>
        </w:numPr>
        <w:jc w:val="center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Предлог – Одлука </w:t>
      </w:r>
      <w:r w:rsidRPr="005E6AE8">
        <w:rPr>
          <w:rFonts w:ascii="StobiSerif Regular" w:hAnsi="StobiSerif Regular"/>
          <w:b/>
          <w:sz w:val="22"/>
          <w:szCs w:val="22"/>
          <w:lang w:val="mk-MK"/>
        </w:rPr>
        <w:t>за доделување награда за постигнат успех во полето на математиката</w:t>
      </w:r>
    </w:p>
    <w:p w:rsidR="006B757D" w:rsidRPr="006B757D" w:rsidRDefault="006B757D" w:rsidP="006B757D">
      <w:pPr>
        <w:pStyle w:val="ListParagraph"/>
        <w:numPr>
          <w:ilvl w:val="0"/>
          <w:numId w:val="26"/>
        </w:numPr>
        <w:jc w:val="both"/>
        <w:rPr>
          <w:rFonts w:ascii="StobiSerif Regular" w:hAnsi="StobiSerif Regular"/>
          <w:b/>
          <w:sz w:val="22"/>
          <w:szCs w:val="22"/>
        </w:rPr>
      </w:pPr>
      <w:r w:rsidRPr="006B757D">
        <w:rPr>
          <w:rFonts w:ascii="StobiSerif Regular" w:hAnsi="StobiSerif Regular"/>
          <w:b/>
          <w:sz w:val="22"/>
          <w:szCs w:val="22"/>
          <w:lang w:val="mk-MK"/>
        </w:rPr>
        <w:t xml:space="preserve">Предлог – Решение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давање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согласност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Правилникот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изменување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и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дополнување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Правилникот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систематизација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работните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места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во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r w:rsidR="008A03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ООУ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„</w:t>
      </w:r>
      <w:r w:rsidR="008A03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Војдан </w:t>
      </w:r>
      <w:proofErr w:type="spellStart"/>
      <w:r w:rsidR="008A03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Чернодри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н</w:t>
      </w:r>
      <w:r w:rsidR="008A03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с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ки</w:t>
      </w:r>
      <w:proofErr w:type="spellEnd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“ </w:t>
      </w:r>
      <w:proofErr w:type="spellStart"/>
      <w:r w:rsidRPr="006B757D">
        <w:rPr>
          <w:rFonts w:ascii="StobiSerif Regular" w:eastAsia="StobiSerif Regular" w:hAnsi="StobiSerif Regular" w:cs="StobiSerif Regular"/>
          <w:b/>
          <w:sz w:val="22"/>
          <w:szCs w:val="22"/>
        </w:rPr>
        <w:t>Карпош-Скопје</w:t>
      </w:r>
      <w:proofErr w:type="spellEnd"/>
    </w:p>
    <w:p w:rsidR="006B757D" w:rsidRPr="005E6AE8" w:rsidRDefault="006B757D" w:rsidP="006B757D">
      <w:pPr>
        <w:pStyle w:val="ListParagraph"/>
        <w:jc w:val="both"/>
        <w:rPr>
          <w:rFonts w:ascii="StobiSerif Regular" w:hAnsi="StobiSerif Regular"/>
          <w:b/>
          <w:sz w:val="22"/>
          <w:szCs w:val="22"/>
        </w:rPr>
      </w:pPr>
    </w:p>
    <w:p w:rsidR="00DD2F8E" w:rsidRDefault="00DD2F8E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51D4" w:rsidRPr="00082214" w:rsidRDefault="009051D4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</w:t>
      </w:r>
      <w:r w:rsidR="00D614E0" w:rsidRPr="00082214">
        <w:rPr>
          <w:rFonts w:ascii="StobiSerif Regular" w:hAnsi="StobiSerif Regular" w:cs="Arial"/>
          <w:sz w:val="22"/>
          <w:szCs w:val="22"/>
          <w:lang w:val="mk-MK"/>
        </w:rPr>
        <w:t>т за туризам и менаџ</w:t>
      </w:r>
      <w:r w:rsidR="00D50173" w:rsidRPr="00082214">
        <w:rPr>
          <w:rFonts w:ascii="StobiSerif Regular" w:hAnsi="StobiSerif Regular" w:cs="Arial"/>
          <w:sz w:val="22"/>
          <w:szCs w:val="22"/>
          <w:lang w:val="mk-MK"/>
        </w:rPr>
        <w:t>мент Скопје</w:t>
      </w:r>
      <w:r w:rsidR="00D50173" w:rsidRPr="00082214">
        <w:rPr>
          <w:rFonts w:ascii="StobiSerif Regular" w:hAnsi="StobiSerif Regular" w:cs="Arial"/>
          <w:sz w:val="22"/>
          <w:szCs w:val="22"/>
        </w:rPr>
        <w:t>.</w:t>
      </w:r>
    </w:p>
    <w:p w:rsidR="009051D4" w:rsidRPr="00082214" w:rsidRDefault="009051D4" w:rsidP="009051D4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9A06A6" w:rsidRPr="00082214" w:rsidRDefault="009A06A6" w:rsidP="00651D7B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FE4EED" w:rsidRDefault="00182F52" w:rsidP="00182F52">
      <w:pPr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>елефон за контакт -</w:t>
      </w:r>
      <w:r w:rsidR="00D36DC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07</w:t>
      </w:r>
      <w:r w:rsidR="00FE4EED">
        <w:rPr>
          <w:rFonts w:ascii="StobiSerif Regular" w:hAnsi="StobiSerif Regular" w:cs="Arial"/>
          <w:sz w:val="22"/>
          <w:szCs w:val="22"/>
        </w:rPr>
        <w:t>0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4EED">
        <w:rPr>
          <w:rFonts w:ascii="StobiSerif Regular" w:hAnsi="StobiSerif Regular" w:cs="Arial"/>
          <w:sz w:val="22"/>
          <w:szCs w:val="22"/>
        </w:rPr>
        <w:t>410</w:t>
      </w:r>
      <w:r w:rsidR="00FE4EED">
        <w:rPr>
          <w:rFonts w:ascii="StobiSerif Regular" w:hAnsi="StobiSerif Regular" w:cs="Arial"/>
          <w:sz w:val="22"/>
          <w:szCs w:val="22"/>
          <w:lang w:val="mk-MK"/>
        </w:rPr>
        <w:t>/6</w:t>
      </w:r>
      <w:r w:rsidR="00FE4EED">
        <w:rPr>
          <w:rFonts w:ascii="StobiSerif Regular" w:hAnsi="StobiSerif Regular" w:cs="Arial"/>
          <w:sz w:val="22"/>
          <w:szCs w:val="22"/>
        </w:rPr>
        <w:t>31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082214">
        <w:rPr>
          <w:rFonts w:ascii="StobiSerif Regular" w:hAnsi="StobiSerif Regular" w:cs="Arial"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41266"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F445D8" w:rsidRPr="00FE4EED" w:rsidRDefault="00182F52" w:rsidP="009E23AA">
      <w:pPr>
        <w:rPr>
          <w:sz w:val="22"/>
          <w:szCs w:val="22"/>
          <w:lang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</w:t>
      </w:r>
      <w:r w:rsidR="002E7305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5761BB" w:rsidRPr="00082214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FE4EED">
        <w:rPr>
          <w:rFonts w:ascii="StobiSerif Regular" w:hAnsi="StobiSerif Regular" w:cs="Arial"/>
          <w:b/>
          <w:sz w:val="22"/>
          <w:szCs w:val="22"/>
        </w:rPr>
        <w:t xml:space="preserve">     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sectPr w:rsidR="00F445D8" w:rsidRPr="00FE4EED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28" w:rsidRDefault="00421B28" w:rsidP="007130CF">
      <w:r>
        <w:separator/>
      </w:r>
    </w:p>
  </w:endnote>
  <w:endnote w:type="continuationSeparator" w:id="0">
    <w:p w:rsidR="00421B28" w:rsidRDefault="00421B28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Regular">
    <w:panose1 w:val="02000503060000020004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StobiSerifCnIt Regular">
    <w:panose1 w:val="020005060600000900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Pr="00A44901" w:rsidRDefault="004A6DF6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BA587E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D66AF0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BA587E" w:rsidRPr="00A44901" w:rsidRDefault="00BA587E">
    <w:pPr>
      <w:pStyle w:val="Footer"/>
      <w:rPr>
        <w:rFonts w:ascii="StobiSerif Regular" w:hAnsi="StobiSerif Regular"/>
        <w:sz w:val="22"/>
        <w:szCs w:val="22"/>
      </w:rPr>
    </w:pPr>
  </w:p>
  <w:p w:rsidR="00BA587E" w:rsidRDefault="00BA58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BA587E" w:rsidRPr="00C465E1" w:rsidRDefault="004A6DF6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4A6DF6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BA587E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BA587E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BA587E" w:rsidRPr="002C2D1A">
      <w:rPr>
        <w:rFonts w:ascii="StobiSerifCnIt Regular" w:hAnsi="StobiSerifCnIt Regular" w:cs="Arial"/>
        <w:sz w:val="20"/>
      </w:rPr>
      <w:t>/</w:t>
    </w:r>
    <w:r w:rsidR="00BA587E">
      <w:rPr>
        <w:rFonts w:ascii="StobiSerifCnIt Regular" w:hAnsi="StobiSerifCnIt Regular" w:cs="Arial"/>
        <w:sz w:val="20"/>
        <w:lang w:val="mk-MK"/>
      </w:rPr>
      <w:t>3055 -901, 02-3055-902</w:t>
    </w:r>
  </w:p>
  <w:p w:rsidR="00BA587E" w:rsidRPr="002C2D1A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BA587E" w:rsidRDefault="00B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28" w:rsidRDefault="00421B28" w:rsidP="007130CF">
      <w:r>
        <w:separator/>
      </w:r>
    </w:p>
  </w:footnote>
  <w:footnote w:type="continuationSeparator" w:id="0">
    <w:p w:rsidR="00421B28" w:rsidRDefault="00421B28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4A6DF6">
    <w:pPr>
      <w:pStyle w:val="Header"/>
    </w:pPr>
    <w:r w:rsidRPr="004A6DF6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BA587E" w:rsidRPr="009E23AA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66800" cy="781050"/>
          <wp:effectExtent l="19050" t="0" r="0" b="0"/>
          <wp:docPr id="2" name="Picture 3" descr="C:\Users\ljupka.trajcevska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BA587E" w:rsidRPr="006D7689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организација на работата на Советот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</w:p>
  <w:p w:rsidR="00BA587E" w:rsidRPr="009E23AA" w:rsidRDefault="00BA587E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BA587E" w:rsidRPr="00994889" w:rsidRDefault="004A6DF6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0103"/>
    <w:multiLevelType w:val="hybridMultilevel"/>
    <w:tmpl w:val="CB6A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501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11050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A348A"/>
    <w:multiLevelType w:val="hybridMultilevel"/>
    <w:tmpl w:val="0BD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33C"/>
    <w:multiLevelType w:val="hybridMultilevel"/>
    <w:tmpl w:val="39D8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C14A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11CD9"/>
    <w:multiLevelType w:val="hybridMultilevel"/>
    <w:tmpl w:val="DFC05136"/>
    <w:lvl w:ilvl="0" w:tplc="58A6737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96B69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23"/>
  </w:num>
  <w:num w:numId="5">
    <w:abstractNumId w:val="19"/>
  </w:num>
  <w:num w:numId="6">
    <w:abstractNumId w:val="16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1"/>
  </w:num>
  <w:num w:numId="15">
    <w:abstractNumId w:val="24"/>
  </w:num>
  <w:num w:numId="16">
    <w:abstractNumId w:val="13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7"/>
  </w:num>
  <w:num w:numId="21">
    <w:abstractNumId w:val="3"/>
  </w:num>
  <w:num w:numId="22">
    <w:abstractNumId w:val="2"/>
  </w:num>
  <w:num w:numId="23">
    <w:abstractNumId w:val="11"/>
  </w:num>
  <w:num w:numId="24">
    <w:abstractNumId w:val="4"/>
  </w:num>
  <w:num w:numId="25">
    <w:abstractNumId w:val="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10946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039"/>
    <w:rsid w:val="000006F0"/>
    <w:rsid w:val="00000D69"/>
    <w:rsid w:val="000027EB"/>
    <w:rsid w:val="00005A1D"/>
    <w:rsid w:val="0000646F"/>
    <w:rsid w:val="00010230"/>
    <w:rsid w:val="00012027"/>
    <w:rsid w:val="00016A05"/>
    <w:rsid w:val="00020DE1"/>
    <w:rsid w:val="0002132C"/>
    <w:rsid w:val="00022CDE"/>
    <w:rsid w:val="00026976"/>
    <w:rsid w:val="00026EBC"/>
    <w:rsid w:val="000300F3"/>
    <w:rsid w:val="0003026C"/>
    <w:rsid w:val="00032D79"/>
    <w:rsid w:val="00032F6D"/>
    <w:rsid w:val="00033907"/>
    <w:rsid w:val="000341E5"/>
    <w:rsid w:val="00035AE0"/>
    <w:rsid w:val="00036362"/>
    <w:rsid w:val="00037A41"/>
    <w:rsid w:val="000402E8"/>
    <w:rsid w:val="00040338"/>
    <w:rsid w:val="0004089B"/>
    <w:rsid w:val="000408A2"/>
    <w:rsid w:val="000408E6"/>
    <w:rsid w:val="000428E3"/>
    <w:rsid w:val="000433F6"/>
    <w:rsid w:val="00043BDA"/>
    <w:rsid w:val="00045275"/>
    <w:rsid w:val="000467DD"/>
    <w:rsid w:val="000474AA"/>
    <w:rsid w:val="000503F7"/>
    <w:rsid w:val="0005066F"/>
    <w:rsid w:val="00050678"/>
    <w:rsid w:val="000557C5"/>
    <w:rsid w:val="00057611"/>
    <w:rsid w:val="000602C6"/>
    <w:rsid w:val="0006306B"/>
    <w:rsid w:val="0006638A"/>
    <w:rsid w:val="00066796"/>
    <w:rsid w:val="00067AFF"/>
    <w:rsid w:val="00070381"/>
    <w:rsid w:val="00070697"/>
    <w:rsid w:val="000716EA"/>
    <w:rsid w:val="00071777"/>
    <w:rsid w:val="00071E7D"/>
    <w:rsid w:val="0007426C"/>
    <w:rsid w:val="00076491"/>
    <w:rsid w:val="00077FBF"/>
    <w:rsid w:val="0008048D"/>
    <w:rsid w:val="00082214"/>
    <w:rsid w:val="00082B2D"/>
    <w:rsid w:val="00083FA5"/>
    <w:rsid w:val="000861F0"/>
    <w:rsid w:val="00091C13"/>
    <w:rsid w:val="00091C29"/>
    <w:rsid w:val="0009234C"/>
    <w:rsid w:val="00093B54"/>
    <w:rsid w:val="00095329"/>
    <w:rsid w:val="000973D4"/>
    <w:rsid w:val="000978AC"/>
    <w:rsid w:val="00097934"/>
    <w:rsid w:val="00097D68"/>
    <w:rsid w:val="000A0325"/>
    <w:rsid w:val="000A182E"/>
    <w:rsid w:val="000A5AFE"/>
    <w:rsid w:val="000A7D93"/>
    <w:rsid w:val="000B040D"/>
    <w:rsid w:val="000B109B"/>
    <w:rsid w:val="000B17D5"/>
    <w:rsid w:val="000B20CC"/>
    <w:rsid w:val="000B59B9"/>
    <w:rsid w:val="000B70FA"/>
    <w:rsid w:val="000C1A57"/>
    <w:rsid w:val="000C1B6B"/>
    <w:rsid w:val="000C3041"/>
    <w:rsid w:val="000C3898"/>
    <w:rsid w:val="000C405F"/>
    <w:rsid w:val="000C45A5"/>
    <w:rsid w:val="000C5A4A"/>
    <w:rsid w:val="000C5CE7"/>
    <w:rsid w:val="000C602B"/>
    <w:rsid w:val="000D0CAB"/>
    <w:rsid w:val="000D1078"/>
    <w:rsid w:val="000D2084"/>
    <w:rsid w:val="000D21E7"/>
    <w:rsid w:val="000D289D"/>
    <w:rsid w:val="000D4035"/>
    <w:rsid w:val="000D62A8"/>
    <w:rsid w:val="000E2C0D"/>
    <w:rsid w:val="000E41F6"/>
    <w:rsid w:val="000F0CA8"/>
    <w:rsid w:val="000F2006"/>
    <w:rsid w:val="000F3CF9"/>
    <w:rsid w:val="000F685D"/>
    <w:rsid w:val="00100C88"/>
    <w:rsid w:val="00102CF7"/>
    <w:rsid w:val="00105863"/>
    <w:rsid w:val="001110F3"/>
    <w:rsid w:val="00111142"/>
    <w:rsid w:val="001113F7"/>
    <w:rsid w:val="001125A6"/>
    <w:rsid w:val="00113796"/>
    <w:rsid w:val="00115C66"/>
    <w:rsid w:val="00116787"/>
    <w:rsid w:val="00116F4D"/>
    <w:rsid w:val="001172CC"/>
    <w:rsid w:val="00120DD2"/>
    <w:rsid w:val="00121669"/>
    <w:rsid w:val="00126EE2"/>
    <w:rsid w:val="00127499"/>
    <w:rsid w:val="00130F0D"/>
    <w:rsid w:val="00140E34"/>
    <w:rsid w:val="00141159"/>
    <w:rsid w:val="001437A1"/>
    <w:rsid w:val="00143EC0"/>
    <w:rsid w:val="00147BB0"/>
    <w:rsid w:val="00151C51"/>
    <w:rsid w:val="001527D3"/>
    <w:rsid w:val="00153E82"/>
    <w:rsid w:val="00155654"/>
    <w:rsid w:val="00162B1A"/>
    <w:rsid w:val="00166F80"/>
    <w:rsid w:val="0016754D"/>
    <w:rsid w:val="00167A97"/>
    <w:rsid w:val="00173D14"/>
    <w:rsid w:val="00174116"/>
    <w:rsid w:val="00175065"/>
    <w:rsid w:val="001758F4"/>
    <w:rsid w:val="00176D67"/>
    <w:rsid w:val="00177F15"/>
    <w:rsid w:val="00180D55"/>
    <w:rsid w:val="00181D7A"/>
    <w:rsid w:val="00182F52"/>
    <w:rsid w:val="001834FB"/>
    <w:rsid w:val="001843D7"/>
    <w:rsid w:val="00186044"/>
    <w:rsid w:val="0019130E"/>
    <w:rsid w:val="00191354"/>
    <w:rsid w:val="0019422B"/>
    <w:rsid w:val="001979B8"/>
    <w:rsid w:val="001A0CA8"/>
    <w:rsid w:val="001A1130"/>
    <w:rsid w:val="001A29F5"/>
    <w:rsid w:val="001A2C0D"/>
    <w:rsid w:val="001A2DD2"/>
    <w:rsid w:val="001A3E1D"/>
    <w:rsid w:val="001B1D61"/>
    <w:rsid w:val="001B2C79"/>
    <w:rsid w:val="001B31A3"/>
    <w:rsid w:val="001B490E"/>
    <w:rsid w:val="001B70C5"/>
    <w:rsid w:val="001C1EFB"/>
    <w:rsid w:val="001C22D4"/>
    <w:rsid w:val="001C287C"/>
    <w:rsid w:val="001C2CF5"/>
    <w:rsid w:val="001C3137"/>
    <w:rsid w:val="001C47E5"/>
    <w:rsid w:val="001C4EEE"/>
    <w:rsid w:val="001D0D74"/>
    <w:rsid w:val="001D13F4"/>
    <w:rsid w:val="001D3295"/>
    <w:rsid w:val="001D32A0"/>
    <w:rsid w:val="001D365D"/>
    <w:rsid w:val="001D399D"/>
    <w:rsid w:val="001D6240"/>
    <w:rsid w:val="001D6FA6"/>
    <w:rsid w:val="001E2E95"/>
    <w:rsid w:val="001E37FF"/>
    <w:rsid w:val="001E61E2"/>
    <w:rsid w:val="001E6C03"/>
    <w:rsid w:val="001F0179"/>
    <w:rsid w:val="001F1587"/>
    <w:rsid w:val="001F2A70"/>
    <w:rsid w:val="001F3377"/>
    <w:rsid w:val="001F3CF3"/>
    <w:rsid w:val="001F4A1B"/>
    <w:rsid w:val="001F4B3A"/>
    <w:rsid w:val="001F4F09"/>
    <w:rsid w:val="001F5217"/>
    <w:rsid w:val="001F5B88"/>
    <w:rsid w:val="001F7880"/>
    <w:rsid w:val="00200EF7"/>
    <w:rsid w:val="00204800"/>
    <w:rsid w:val="00204D6F"/>
    <w:rsid w:val="00210850"/>
    <w:rsid w:val="00213056"/>
    <w:rsid w:val="00213743"/>
    <w:rsid w:val="0021432C"/>
    <w:rsid w:val="002161F8"/>
    <w:rsid w:val="00220ED7"/>
    <w:rsid w:val="002211C1"/>
    <w:rsid w:val="00221D46"/>
    <w:rsid w:val="00222366"/>
    <w:rsid w:val="0022689F"/>
    <w:rsid w:val="002268B6"/>
    <w:rsid w:val="00230321"/>
    <w:rsid w:val="00230F52"/>
    <w:rsid w:val="00231518"/>
    <w:rsid w:val="00233483"/>
    <w:rsid w:val="00233D89"/>
    <w:rsid w:val="00235727"/>
    <w:rsid w:val="00236A3D"/>
    <w:rsid w:val="00245F0C"/>
    <w:rsid w:val="00246BC3"/>
    <w:rsid w:val="00246CE1"/>
    <w:rsid w:val="0024722A"/>
    <w:rsid w:val="0024754B"/>
    <w:rsid w:val="00247CBF"/>
    <w:rsid w:val="00253826"/>
    <w:rsid w:val="00257F51"/>
    <w:rsid w:val="00260B23"/>
    <w:rsid w:val="0026205F"/>
    <w:rsid w:val="002620E5"/>
    <w:rsid w:val="0026229B"/>
    <w:rsid w:val="00262A0C"/>
    <w:rsid w:val="002630A0"/>
    <w:rsid w:val="0026446C"/>
    <w:rsid w:val="00264825"/>
    <w:rsid w:val="002657FB"/>
    <w:rsid w:val="00265C65"/>
    <w:rsid w:val="00266EE8"/>
    <w:rsid w:val="00270B65"/>
    <w:rsid w:val="0027115D"/>
    <w:rsid w:val="00272C7E"/>
    <w:rsid w:val="00273141"/>
    <w:rsid w:val="00273445"/>
    <w:rsid w:val="00274213"/>
    <w:rsid w:val="002762A3"/>
    <w:rsid w:val="002774F6"/>
    <w:rsid w:val="0027756F"/>
    <w:rsid w:val="00283D55"/>
    <w:rsid w:val="0028625A"/>
    <w:rsid w:val="00291253"/>
    <w:rsid w:val="00291A78"/>
    <w:rsid w:val="00293167"/>
    <w:rsid w:val="00293ECC"/>
    <w:rsid w:val="00295E82"/>
    <w:rsid w:val="002972E9"/>
    <w:rsid w:val="00297CA6"/>
    <w:rsid w:val="002A2B65"/>
    <w:rsid w:val="002A2D7D"/>
    <w:rsid w:val="002A4248"/>
    <w:rsid w:val="002A46C0"/>
    <w:rsid w:val="002A69DC"/>
    <w:rsid w:val="002A6DFE"/>
    <w:rsid w:val="002B0A99"/>
    <w:rsid w:val="002B4FD6"/>
    <w:rsid w:val="002B5476"/>
    <w:rsid w:val="002B5BB8"/>
    <w:rsid w:val="002B720C"/>
    <w:rsid w:val="002B746B"/>
    <w:rsid w:val="002C147C"/>
    <w:rsid w:val="002C2878"/>
    <w:rsid w:val="002C2D1A"/>
    <w:rsid w:val="002C32D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3D8"/>
    <w:rsid w:val="002D57CC"/>
    <w:rsid w:val="002D6D93"/>
    <w:rsid w:val="002E04C0"/>
    <w:rsid w:val="002E4A65"/>
    <w:rsid w:val="002E6077"/>
    <w:rsid w:val="002E7305"/>
    <w:rsid w:val="002F1BD7"/>
    <w:rsid w:val="002F2670"/>
    <w:rsid w:val="002F5A13"/>
    <w:rsid w:val="002F6C4B"/>
    <w:rsid w:val="002F6D3A"/>
    <w:rsid w:val="002F708B"/>
    <w:rsid w:val="0030136D"/>
    <w:rsid w:val="00301F2A"/>
    <w:rsid w:val="00301F54"/>
    <w:rsid w:val="003029DF"/>
    <w:rsid w:val="00302C33"/>
    <w:rsid w:val="00303173"/>
    <w:rsid w:val="00304421"/>
    <w:rsid w:val="003048ED"/>
    <w:rsid w:val="0030577D"/>
    <w:rsid w:val="0031091A"/>
    <w:rsid w:val="00313828"/>
    <w:rsid w:val="003159D4"/>
    <w:rsid w:val="00317DEF"/>
    <w:rsid w:val="00321946"/>
    <w:rsid w:val="0032277E"/>
    <w:rsid w:val="0032497F"/>
    <w:rsid w:val="00330B70"/>
    <w:rsid w:val="00330CFB"/>
    <w:rsid w:val="00331B14"/>
    <w:rsid w:val="00333FE4"/>
    <w:rsid w:val="00335253"/>
    <w:rsid w:val="00336DC5"/>
    <w:rsid w:val="00336EC4"/>
    <w:rsid w:val="00341644"/>
    <w:rsid w:val="00341BFB"/>
    <w:rsid w:val="00342550"/>
    <w:rsid w:val="00343AD6"/>
    <w:rsid w:val="003472C7"/>
    <w:rsid w:val="00347704"/>
    <w:rsid w:val="003478AC"/>
    <w:rsid w:val="00350979"/>
    <w:rsid w:val="00350C33"/>
    <w:rsid w:val="00353196"/>
    <w:rsid w:val="00354145"/>
    <w:rsid w:val="0035551E"/>
    <w:rsid w:val="003565FF"/>
    <w:rsid w:val="00356D9C"/>
    <w:rsid w:val="0036008C"/>
    <w:rsid w:val="003603F8"/>
    <w:rsid w:val="0036083C"/>
    <w:rsid w:val="00363B90"/>
    <w:rsid w:val="003674A4"/>
    <w:rsid w:val="00370801"/>
    <w:rsid w:val="00372FE3"/>
    <w:rsid w:val="00374848"/>
    <w:rsid w:val="00374921"/>
    <w:rsid w:val="003751F8"/>
    <w:rsid w:val="00376AA1"/>
    <w:rsid w:val="00377DD8"/>
    <w:rsid w:val="00380199"/>
    <w:rsid w:val="00381920"/>
    <w:rsid w:val="00382864"/>
    <w:rsid w:val="00382E5A"/>
    <w:rsid w:val="00384045"/>
    <w:rsid w:val="003901B4"/>
    <w:rsid w:val="0039153C"/>
    <w:rsid w:val="0039153F"/>
    <w:rsid w:val="00393BEF"/>
    <w:rsid w:val="00396491"/>
    <w:rsid w:val="00397240"/>
    <w:rsid w:val="0039757C"/>
    <w:rsid w:val="003A015A"/>
    <w:rsid w:val="003A1951"/>
    <w:rsid w:val="003A2BCA"/>
    <w:rsid w:val="003A3E73"/>
    <w:rsid w:val="003A4635"/>
    <w:rsid w:val="003A676F"/>
    <w:rsid w:val="003A77D1"/>
    <w:rsid w:val="003A7B3B"/>
    <w:rsid w:val="003B24AE"/>
    <w:rsid w:val="003B3733"/>
    <w:rsid w:val="003B5CF8"/>
    <w:rsid w:val="003C0B29"/>
    <w:rsid w:val="003C0B50"/>
    <w:rsid w:val="003C0CBD"/>
    <w:rsid w:val="003C0EB4"/>
    <w:rsid w:val="003C54BE"/>
    <w:rsid w:val="003C5925"/>
    <w:rsid w:val="003C597E"/>
    <w:rsid w:val="003C5ED9"/>
    <w:rsid w:val="003C6988"/>
    <w:rsid w:val="003D0065"/>
    <w:rsid w:val="003D0A9C"/>
    <w:rsid w:val="003D229E"/>
    <w:rsid w:val="003D23D0"/>
    <w:rsid w:val="003D3B47"/>
    <w:rsid w:val="003D41E7"/>
    <w:rsid w:val="003D4C6D"/>
    <w:rsid w:val="003D571F"/>
    <w:rsid w:val="003D7E5D"/>
    <w:rsid w:val="003E123F"/>
    <w:rsid w:val="003E34DA"/>
    <w:rsid w:val="003E7B6F"/>
    <w:rsid w:val="003F2925"/>
    <w:rsid w:val="003F326E"/>
    <w:rsid w:val="003F3617"/>
    <w:rsid w:val="003F6AFD"/>
    <w:rsid w:val="003F71BC"/>
    <w:rsid w:val="0040052D"/>
    <w:rsid w:val="004020C3"/>
    <w:rsid w:val="0040370B"/>
    <w:rsid w:val="00405D90"/>
    <w:rsid w:val="00410727"/>
    <w:rsid w:val="00410E44"/>
    <w:rsid w:val="004172BB"/>
    <w:rsid w:val="00420D16"/>
    <w:rsid w:val="00421492"/>
    <w:rsid w:val="00421B28"/>
    <w:rsid w:val="0042227C"/>
    <w:rsid w:val="004252E0"/>
    <w:rsid w:val="004266D8"/>
    <w:rsid w:val="00426A70"/>
    <w:rsid w:val="00427197"/>
    <w:rsid w:val="004306F8"/>
    <w:rsid w:val="00430D83"/>
    <w:rsid w:val="00432EB3"/>
    <w:rsid w:val="004335B8"/>
    <w:rsid w:val="0043399A"/>
    <w:rsid w:val="00435762"/>
    <w:rsid w:val="00437C37"/>
    <w:rsid w:val="0044075E"/>
    <w:rsid w:val="004410F8"/>
    <w:rsid w:val="00441BB7"/>
    <w:rsid w:val="00446751"/>
    <w:rsid w:val="00447238"/>
    <w:rsid w:val="00447F2E"/>
    <w:rsid w:val="00452C2B"/>
    <w:rsid w:val="00454E95"/>
    <w:rsid w:val="0045512B"/>
    <w:rsid w:val="004557C2"/>
    <w:rsid w:val="00455A60"/>
    <w:rsid w:val="004570EC"/>
    <w:rsid w:val="00457492"/>
    <w:rsid w:val="004610CF"/>
    <w:rsid w:val="004619D5"/>
    <w:rsid w:val="004623BF"/>
    <w:rsid w:val="004624A3"/>
    <w:rsid w:val="00462856"/>
    <w:rsid w:val="004630D6"/>
    <w:rsid w:val="00463CEF"/>
    <w:rsid w:val="00466308"/>
    <w:rsid w:val="00471502"/>
    <w:rsid w:val="004734A3"/>
    <w:rsid w:val="00474E3B"/>
    <w:rsid w:val="00475021"/>
    <w:rsid w:val="00476B2B"/>
    <w:rsid w:val="0048350F"/>
    <w:rsid w:val="00483D1F"/>
    <w:rsid w:val="004846D4"/>
    <w:rsid w:val="0048569D"/>
    <w:rsid w:val="00485AB8"/>
    <w:rsid w:val="004861DC"/>
    <w:rsid w:val="00486F07"/>
    <w:rsid w:val="00487F40"/>
    <w:rsid w:val="00487F78"/>
    <w:rsid w:val="00491C53"/>
    <w:rsid w:val="004921A3"/>
    <w:rsid w:val="00494A41"/>
    <w:rsid w:val="00494FED"/>
    <w:rsid w:val="0049553A"/>
    <w:rsid w:val="0049621E"/>
    <w:rsid w:val="00496C2E"/>
    <w:rsid w:val="00497327"/>
    <w:rsid w:val="004A2F09"/>
    <w:rsid w:val="004A45B6"/>
    <w:rsid w:val="004A6DF6"/>
    <w:rsid w:val="004B15DE"/>
    <w:rsid w:val="004B19C8"/>
    <w:rsid w:val="004B472A"/>
    <w:rsid w:val="004B647B"/>
    <w:rsid w:val="004C2D08"/>
    <w:rsid w:val="004C53EC"/>
    <w:rsid w:val="004C65C5"/>
    <w:rsid w:val="004D0C11"/>
    <w:rsid w:val="004D0CF5"/>
    <w:rsid w:val="004D2BF7"/>
    <w:rsid w:val="004D3C0F"/>
    <w:rsid w:val="004D53D0"/>
    <w:rsid w:val="004D72F9"/>
    <w:rsid w:val="004E0BDB"/>
    <w:rsid w:val="004E10CF"/>
    <w:rsid w:val="004E1FD6"/>
    <w:rsid w:val="004E51BA"/>
    <w:rsid w:val="004E5D1E"/>
    <w:rsid w:val="004E62AF"/>
    <w:rsid w:val="004E72E0"/>
    <w:rsid w:val="004F0AE3"/>
    <w:rsid w:val="004F326D"/>
    <w:rsid w:val="004F331D"/>
    <w:rsid w:val="004F3B86"/>
    <w:rsid w:val="004F3FAC"/>
    <w:rsid w:val="004F6D93"/>
    <w:rsid w:val="0050074B"/>
    <w:rsid w:val="00501D51"/>
    <w:rsid w:val="00502611"/>
    <w:rsid w:val="00503EBD"/>
    <w:rsid w:val="00506C1C"/>
    <w:rsid w:val="00514364"/>
    <w:rsid w:val="00514F73"/>
    <w:rsid w:val="005167B0"/>
    <w:rsid w:val="00516832"/>
    <w:rsid w:val="00516FE5"/>
    <w:rsid w:val="005216AB"/>
    <w:rsid w:val="00530D49"/>
    <w:rsid w:val="005317A3"/>
    <w:rsid w:val="00532B2D"/>
    <w:rsid w:val="00532FA9"/>
    <w:rsid w:val="00533F04"/>
    <w:rsid w:val="00535AEA"/>
    <w:rsid w:val="00537934"/>
    <w:rsid w:val="00541621"/>
    <w:rsid w:val="00542692"/>
    <w:rsid w:val="0054301F"/>
    <w:rsid w:val="00545D96"/>
    <w:rsid w:val="0054688D"/>
    <w:rsid w:val="00547603"/>
    <w:rsid w:val="0055010C"/>
    <w:rsid w:val="0055281F"/>
    <w:rsid w:val="0055290A"/>
    <w:rsid w:val="00553117"/>
    <w:rsid w:val="00555023"/>
    <w:rsid w:val="00555071"/>
    <w:rsid w:val="0055752E"/>
    <w:rsid w:val="00561C2E"/>
    <w:rsid w:val="00562E90"/>
    <w:rsid w:val="005635EC"/>
    <w:rsid w:val="005640FC"/>
    <w:rsid w:val="005661B8"/>
    <w:rsid w:val="005669A2"/>
    <w:rsid w:val="005676FA"/>
    <w:rsid w:val="00571F2F"/>
    <w:rsid w:val="00573F78"/>
    <w:rsid w:val="005761BB"/>
    <w:rsid w:val="005761BD"/>
    <w:rsid w:val="00583D27"/>
    <w:rsid w:val="00583FB4"/>
    <w:rsid w:val="0058622A"/>
    <w:rsid w:val="005862E2"/>
    <w:rsid w:val="00586B62"/>
    <w:rsid w:val="00587399"/>
    <w:rsid w:val="00592F12"/>
    <w:rsid w:val="005948F1"/>
    <w:rsid w:val="00595099"/>
    <w:rsid w:val="00597D84"/>
    <w:rsid w:val="005A25F4"/>
    <w:rsid w:val="005A6442"/>
    <w:rsid w:val="005A694E"/>
    <w:rsid w:val="005A7EAD"/>
    <w:rsid w:val="005B5EBA"/>
    <w:rsid w:val="005C036A"/>
    <w:rsid w:val="005C0CB5"/>
    <w:rsid w:val="005C1A51"/>
    <w:rsid w:val="005C2D62"/>
    <w:rsid w:val="005C5AD8"/>
    <w:rsid w:val="005C756C"/>
    <w:rsid w:val="005D1A1C"/>
    <w:rsid w:val="005D21CF"/>
    <w:rsid w:val="005D227A"/>
    <w:rsid w:val="005D2E9E"/>
    <w:rsid w:val="005D3518"/>
    <w:rsid w:val="005D45B8"/>
    <w:rsid w:val="005D47B3"/>
    <w:rsid w:val="005D53F8"/>
    <w:rsid w:val="005E21F1"/>
    <w:rsid w:val="005E2DD7"/>
    <w:rsid w:val="005E3A8B"/>
    <w:rsid w:val="005E3C8F"/>
    <w:rsid w:val="005E6AE8"/>
    <w:rsid w:val="005E7590"/>
    <w:rsid w:val="005F1CC5"/>
    <w:rsid w:val="005F1D87"/>
    <w:rsid w:val="005F416A"/>
    <w:rsid w:val="005F57FD"/>
    <w:rsid w:val="005F59ED"/>
    <w:rsid w:val="005F62E9"/>
    <w:rsid w:val="005F6FC5"/>
    <w:rsid w:val="00600F40"/>
    <w:rsid w:val="006035D8"/>
    <w:rsid w:val="00604C71"/>
    <w:rsid w:val="006053F8"/>
    <w:rsid w:val="0060565F"/>
    <w:rsid w:val="00605A99"/>
    <w:rsid w:val="006073BB"/>
    <w:rsid w:val="00607833"/>
    <w:rsid w:val="00610869"/>
    <w:rsid w:val="00611F6C"/>
    <w:rsid w:val="0061275B"/>
    <w:rsid w:val="006140F4"/>
    <w:rsid w:val="00614D7E"/>
    <w:rsid w:val="00614FCC"/>
    <w:rsid w:val="0061715B"/>
    <w:rsid w:val="00617F51"/>
    <w:rsid w:val="00620E5D"/>
    <w:rsid w:val="00621A27"/>
    <w:rsid w:val="00622F73"/>
    <w:rsid w:val="00623E3E"/>
    <w:rsid w:val="006246D6"/>
    <w:rsid w:val="00625175"/>
    <w:rsid w:val="00627A2B"/>
    <w:rsid w:val="00630B51"/>
    <w:rsid w:val="0063327F"/>
    <w:rsid w:val="00633C7C"/>
    <w:rsid w:val="00634DBB"/>
    <w:rsid w:val="006350CC"/>
    <w:rsid w:val="00636BC9"/>
    <w:rsid w:val="006371D7"/>
    <w:rsid w:val="00641808"/>
    <w:rsid w:val="00641C9B"/>
    <w:rsid w:val="00642AB5"/>
    <w:rsid w:val="00642ED8"/>
    <w:rsid w:val="00644A01"/>
    <w:rsid w:val="006477A3"/>
    <w:rsid w:val="006477DF"/>
    <w:rsid w:val="00651D7B"/>
    <w:rsid w:val="00652935"/>
    <w:rsid w:val="006566C7"/>
    <w:rsid w:val="00656D7C"/>
    <w:rsid w:val="00661E06"/>
    <w:rsid w:val="00662669"/>
    <w:rsid w:val="00662C5D"/>
    <w:rsid w:val="00664BB4"/>
    <w:rsid w:val="0066656E"/>
    <w:rsid w:val="00667770"/>
    <w:rsid w:val="00672FC5"/>
    <w:rsid w:val="00673E98"/>
    <w:rsid w:val="00681CC4"/>
    <w:rsid w:val="00682AB2"/>
    <w:rsid w:val="006845C3"/>
    <w:rsid w:val="006849EF"/>
    <w:rsid w:val="00684B4E"/>
    <w:rsid w:val="006912D5"/>
    <w:rsid w:val="00691E5E"/>
    <w:rsid w:val="006922ED"/>
    <w:rsid w:val="00692BFD"/>
    <w:rsid w:val="006936CD"/>
    <w:rsid w:val="00693D26"/>
    <w:rsid w:val="006945A9"/>
    <w:rsid w:val="006A1DE0"/>
    <w:rsid w:val="006A26B5"/>
    <w:rsid w:val="006A4CF4"/>
    <w:rsid w:val="006A7519"/>
    <w:rsid w:val="006B0398"/>
    <w:rsid w:val="006B280F"/>
    <w:rsid w:val="006B3821"/>
    <w:rsid w:val="006B6974"/>
    <w:rsid w:val="006B757D"/>
    <w:rsid w:val="006B7BB5"/>
    <w:rsid w:val="006C17E7"/>
    <w:rsid w:val="006C2D32"/>
    <w:rsid w:val="006C6FDB"/>
    <w:rsid w:val="006C702B"/>
    <w:rsid w:val="006C76CC"/>
    <w:rsid w:val="006C7CFD"/>
    <w:rsid w:val="006D30C8"/>
    <w:rsid w:val="006D34FD"/>
    <w:rsid w:val="006D3E88"/>
    <w:rsid w:val="006D6C67"/>
    <w:rsid w:val="006D7689"/>
    <w:rsid w:val="006E1B4E"/>
    <w:rsid w:val="006E2441"/>
    <w:rsid w:val="006E3B6A"/>
    <w:rsid w:val="006E507D"/>
    <w:rsid w:val="006E53C5"/>
    <w:rsid w:val="006F1108"/>
    <w:rsid w:val="006F1CBE"/>
    <w:rsid w:val="007004FC"/>
    <w:rsid w:val="00701F80"/>
    <w:rsid w:val="00704AC0"/>
    <w:rsid w:val="00706C11"/>
    <w:rsid w:val="007130CF"/>
    <w:rsid w:val="0071459B"/>
    <w:rsid w:val="00714761"/>
    <w:rsid w:val="007212C4"/>
    <w:rsid w:val="00721E50"/>
    <w:rsid w:val="00724D58"/>
    <w:rsid w:val="0072606F"/>
    <w:rsid w:val="007266C4"/>
    <w:rsid w:val="007327F8"/>
    <w:rsid w:val="00736E0E"/>
    <w:rsid w:val="00737B26"/>
    <w:rsid w:val="00737CC7"/>
    <w:rsid w:val="00741D63"/>
    <w:rsid w:val="00743554"/>
    <w:rsid w:val="00744BB6"/>
    <w:rsid w:val="00745A6D"/>
    <w:rsid w:val="00745EED"/>
    <w:rsid w:val="00747CEC"/>
    <w:rsid w:val="00750E3E"/>
    <w:rsid w:val="00756C9A"/>
    <w:rsid w:val="007634A1"/>
    <w:rsid w:val="00764B78"/>
    <w:rsid w:val="0076517E"/>
    <w:rsid w:val="00765A5C"/>
    <w:rsid w:val="00765DA3"/>
    <w:rsid w:val="007665B7"/>
    <w:rsid w:val="007706B9"/>
    <w:rsid w:val="00770C03"/>
    <w:rsid w:val="0077447B"/>
    <w:rsid w:val="0078020A"/>
    <w:rsid w:val="0078058E"/>
    <w:rsid w:val="007830F7"/>
    <w:rsid w:val="0078493E"/>
    <w:rsid w:val="007853C1"/>
    <w:rsid w:val="00785D3F"/>
    <w:rsid w:val="00786963"/>
    <w:rsid w:val="00787056"/>
    <w:rsid w:val="00795F08"/>
    <w:rsid w:val="00796C7E"/>
    <w:rsid w:val="00797E2E"/>
    <w:rsid w:val="007A282B"/>
    <w:rsid w:val="007A38CD"/>
    <w:rsid w:val="007A5F23"/>
    <w:rsid w:val="007B5788"/>
    <w:rsid w:val="007C0851"/>
    <w:rsid w:val="007C12A5"/>
    <w:rsid w:val="007C2130"/>
    <w:rsid w:val="007C3545"/>
    <w:rsid w:val="007D0EDC"/>
    <w:rsid w:val="007D2CAF"/>
    <w:rsid w:val="007D36F5"/>
    <w:rsid w:val="007D4384"/>
    <w:rsid w:val="007D4EA5"/>
    <w:rsid w:val="007D5B08"/>
    <w:rsid w:val="007D63A7"/>
    <w:rsid w:val="007D6B15"/>
    <w:rsid w:val="007E3A60"/>
    <w:rsid w:val="007E4880"/>
    <w:rsid w:val="007E5E56"/>
    <w:rsid w:val="007E6BF5"/>
    <w:rsid w:val="007E6C8C"/>
    <w:rsid w:val="007E7B38"/>
    <w:rsid w:val="007F115A"/>
    <w:rsid w:val="007F6426"/>
    <w:rsid w:val="007F7421"/>
    <w:rsid w:val="00802F9A"/>
    <w:rsid w:val="0080430F"/>
    <w:rsid w:val="00805207"/>
    <w:rsid w:val="0080582C"/>
    <w:rsid w:val="008065DA"/>
    <w:rsid w:val="0080785F"/>
    <w:rsid w:val="00810AFB"/>
    <w:rsid w:val="008120E1"/>
    <w:rsid w:val="00812331"/>
    <w:rsid w:val="00812E6B"/>
    <w:rsid w:val="008139B6"/>
    <w:rsid w:val="00813DA4"/>
    <w:rsid w:val="00814D1B"/>
    <w:rsid w:val="00815A68"/>
    <w:rsid w:val="00820B0E"/>
    <w:rsid w:val="00822BE9"/>
    <w:rsid w:val="00824EA6"/>
    <w:rsid w:val="00825941"/>
    <w:rsid w:val="00825CA9"/>
    <w:rsid w:val="00827651"/>
    <w:rsid w:val="008279F8"/>
    <w:rsid w:val="00832E49"/>
    <w:rsid w:val="008340D3"/>
    <w:rsid w:val="008364AE"/>
    <w:rsid w:val="008364D4"/>
    <w:rsid w:val="008368F7"/>
    <w:rsid w:val="0084042B"/>
    <w:rsid w:val="008426E7"/>
    <w:rsid w:val="00842EB3"/>
    <w:rsid w:val="008435B2"/>
    <w:rsid w:val="00844B27"/>
    <w:rsid w:val="00847B66"/>
    <w:rsid w:val="008519D0"/>
    <w:rsid w:val="00856E12"/>
    <w:rsid w:val="008600FC"/>
    <w:rsid w:val="008601A5"/>
    <w:rsid w:val="00860D60"/>
    <w:rsid w:val="0086189C"/>
    <w:rsid w:val="00865C4F"/>
    <w:rsid w:val="00867132"/>
    <w:rsid w:val="00867FBB"/>
    <w:rsid w:val="008716D0"/>
    <w:rsid w:val="00871898"/>
    <w:rsid w:val="008725CA"/>
    <w:rsid w:val="008744B8"/>
    <w:rsid w:val="00877C38"/>
    <w:rsid w:val="0088325A"/>
    <w:rsid w:val="00883E17"/>
    <w:rsid w:val="00884DAF"/>
    <w:rsid w:val="008853BF"/>
    <w:rsid w:val="00886B58"/>
    <w:rsid w:val="008914E4"/>
    <w:rsid w:val="0089345F"/>
    <w:rsid w:val="00894BC7"/>
    <w:rsid w:val="00896B15"/>
    <w:rsid w:val="00897388"/>
    <w:rsid w:val="008A014F"/>
    <w:rsid w:val="008A03C3"/>
    <w:rsid w:val="008A0504"/>
    <w:rsid w:val="008A05EF"/>
    <w:rsid w:val="008A61CB"/>
    <w:rsid w:val="008B3A53"/>
    <w:rsid w:val="008B4572"/>
    <w:rsid w:val="008B4D54"/>
    <w:rsid w:val="008B5597"/>
    <w:rsid w:val="008B6592"/>
    <w:rsid w:val="008B66D1"/>
    <w:rsid w:val="008B72B3"/>
    <w:rsid w:val="008C1840"/>
    <w:rsid w:val="008C1A81"/>
    <w:rsid w:val="008C1FC3"/>
    <w:rsid w:val="008C38A3"/>
    <w:rsid w:val="008C3A62"/>
    <w:rsid w:val="008C4942"/>
    <w:rsid w:val="008C54DB"/>
    <w:rsid w:val="008C6591"/>
    <w:rsid w:val="008C7DDE"/>
    <w:rsid w:val="008D12B1"/>
    <w:rsid w:val="008D18C2"/>
    <w:rsid w:val="008D1D7E"/>
    <w:rsid w:val="008D35B3"/>
    <w:rsid w:val="008D50CF"/>
    <w:rsid w:val="008D52AD"/>
    <w:rsid w:val="008D69F9"/>
    <w:rsid w:val="008D7AC8"/>
    <w:rsid w:val="008E2029"/>
    <w:rsid w:val="008E2429"/>
    <w:rsid w:val="008E2663"/>
    <w:rsid w:val="008E4AEC"/>
    <w:rsid w:val="008E4C17"/>
    <w:rsid w:val="008E4F1F"/>
    <w:rsid w:val="008E6754"/>
    <w:rsid w:val="008E6F82"/>
    <w:rsid w:val="008E7170"/>
    <w:rsid w:val="008F4F95"/>
    <w:rsid w:val="008F7ABC"/>
    <w:rsid w:val="00904E7D"/>
    <w:rsid w:val="00904F15"/>
    <w:rsid w:val="009051D4"/>
    <w:rsid w:val="00906B03"/>
    <w:rsid w:val="00906BA0"/>
    <w:rsid w:val="009079F8"/>
    <w:rsid w:val="00907B5F"/>
    <w:rsid w:val="00911B75"/>
    <w:rsid w:val="00912742"/>
    <w:rsid w:val="009150E4"/>
    <w:rsid w:val="009166FC"/>
    <w:rsid w:val="009169AD"/>
    <w:rsid w:val="009169C3"/>
    <w:rsid w:val="00921EA3"/>
    <w:rsid w:val="009221AB"/>
    <w:rsid w:val="009259BA"/>
    <w:rsid w:val="0092667C"/>
    <w:rsid w:val="00926930"/>
    <w:rsid w:val="009273CD"/>
    <w:rsid w:val="0093146B"/>
    <w:rsid w:val="009315F5"/>
    <w:rsid w:val="0093262E"/>
    <w:rsid w:val="0093593A"/>
    <w:rsid w:val="00940D55"/>
    <w:rsid w:val="00940DF5"/>
    <w:rsid w:val="00941B0D"/>
    <w:rsid w:val="009430A2"/>
    <w:rsid w:val="00945B67"/>
    <w:rsid w:val="00946B1C"/>
    <w:rsid w:val="00950D99"/>
    <w:rsid w:val="009519FF"/>
    <w:rsid w:val="00954419"/>
    <w:rsid w:val="009562DE"/>
    <w:rsid w:val="00956F29"/>
    <w:rsid w:val="0096049D"/>
    <w:rsid w:val="0096093D"/>
    <w:rsid w:val="00961C32"/>
    <w:rsid w:val="009673F9"/>
    <w:rsid w:val="00970868"/>
    <w:rsid w:val="009728E0"/>
    <w:rsid w:val="0097460C"/>
    <w:rsid w:val="00975980"/>
    <w:rsid w:val="00976F21"/>
    <w:rsid w:val="009774F4"/>
    <w:rsid w:val="00980F33"/>
    <w:rsid w:val="0098111D"/>
    <w:rsid w:val="0098305B"/>
    <w:rsid w:val="00985C39"/>
    <w:rsid w:val="0098702B"/>
    <w:rsid w:val="00987636"/>
    <w:rsid w:val="00990CFB"/>
    <w:rsid w:val="00991140"/>
    <w:rsid w:val="00994889"/>
    <w:rsid w:val="00994F93"/>
    <w:rsid w:val="0099710A"/>
    <w:rsid w:val="00997B75"/>
    <w:rsid w:val="009A06A6"/>
    <w:rsid w:val="009A5B48"/>
    <w:rsid w:val="009A7806"/>
    <w:rsid w:val="009B08C7"/>
    <w:rsid w:val="009B212A"/>
    <w:rsid w:val="009B2691"/>
    <w:rsid w:val="009B3DA9"/>
    <w:rsid w:val="009B3FF0"/>
    <w:rsid w:val="009B6D9B"/>
    <w:rsid w:val="009C05BE"/>
    <w:rsid w:val="009C1114"/>
    <w:rsid w:val="009C21D9"/>
    <w:rsid w:val="009C3220"/>
    <w:rsid w:val="009C3715"/>
    <w:rsid w:val="009C423F"/>
    <w:rsid w:val="009C44C6"/>
    <w:rsid w:val="009C4F1A"/>
    <w:rsid w:val="009C54CC"/>
    <w:rsid w:val="009C5577"/>
    <w:rsid w:val="009D053E"/>
    <w:rsid w:val="009D1611"/>
    <w:rsid w:val="009D228C"/>
    <w:rsid w:val="009D2921"/>
    <w:rsid w:val="009D2FD1"/>
    <w:rsid w:val="009D60B8"/>
    <w:rsid w:val="009D65C5"/>
    <w:rsid w:val="009D79B1"/>
    <w:rsid w:val="009E057B"/>
    <w:rsid w:val="009E23AA"/>
    <w:rsid w:val="009E31F5"/>
    <w:rsid w:val="009E3950"/>
    <w:rsid w:val="009E5D47"/>
    <w:rsid w:val="009E615D"/>
    <w:rsid w:val="009E7826"/>
    <w:rsid w:val="009E7BD1"/>
    <w:rsid w:val="009F64B8"/>
    <w:rsid w:val="00A006B7"/>
    <w:rsid w:val="00A00ED6"/>
    <w:rsid w:val="00A03EC2"/>
    <w:rsid w:val="00A04557"/>
    <w:rsid w:val="00A04808"/>
    <w:rsid w:val="00A04AE8"/>
    <w:rsid w:val="00A04EE0"/>
    <w:rsid w:val="00A05459"/>
    <w:rsid w:val="00A05D95"/>
    <w:rsid w:val="00A10400"/>
    <w:rsid w:val="00A12E4A"/>
    <w:rsid w:val="00A130E0"/>
    <w:rsid w:val="00A15F26"/>
    <w:rsid w:val="00A16067"/>
    <w:rsid w:val="00A171DD"/>
    <w:rsid w:val="00A217B4"/>
    <w:rsid w:val="00A22D02"/>
    <w:rsid w:val="00A246E1"/>
    <w:rsid w:val="00A26B39"/>
    <w:rsid w:val="00A2723E"/>
    <w:rsid w:val="00A313E2"/>
    <w:rsid w:val="00A377CB"/>
    <w:rsid w:val="00A413CB"/>
    <w:rsid w:val="00A42B31"/>
    <w:rsid w:val="00A43EFC"/>
    <w:rsid w:val="00A44891"/>
    <w:rsid w:val="00A44901"/>
    <w:rsid w:val="00A450DF"/>
    <w:rsid w:val="00A466DC"/>
    <w:rsid w:val="00A4672B"/>
    <w:rsid w:val="00A472F6"/>
    <w:rsid w:val="00A56327"/>
    <w:rsid w:val="00A60DED"/>
    <w:rsid w:val="00A61B9A"/>
    <w:rsid w:val="00A6209B"/>
    <w:rsid w:val="00A643A7"/>
    <w:rsid w:val="00A645E8"/>
    <w:rsid w:val="00A647D5"/>
    <w:rsid w:val="00A64B29"/>
    <w:rsid w:val="00A65BF8"/>
    <w:rsid w:val="00A74BC6"/>
    <w:rsid w:val="00A7791E"/>
    <w:rsid w:val="00A80063"/>
    <w:rsid w:val="00A81492"/>
    <w:rsid w:val="00A84B72"/>
    <w:rsid w:val="00A855CE"/>
    <w:rsid w:val="00A86156"/>
    <w:rsid w:val="00A86714"/>
    <w:rsid w:val="00A9126D"/>
    <w:rsid w:val="00A921E2"/>
    <w:rsid w:val="00A92A72"/>
    <w:rsid w:val="00A94D36"/>
    <w:rsid w:val="00A9707D"/>
    <w:rsid w:val="00AA008F"/>
    <w:rsid w:val="00AA0F4C"/>
    <w:rsid w:val="00AA144C"/>
    <w:rsid w:val="00AA61BF"/>
    <w:rsid w:val="00AA7615"/>
    <w:rsid w:val="00AA7B32"/>
    <w:rsid w:val="00AB1DC5"/>
    <w:rsid w:val="00AB1FC0"/>
    <w:rsid w:val="00AD0136"/>
    <w:rsid w:val="00AD1768"/>
    <w:rsid w:val="00AD35E2"/>
    <w:rsid w:val="00AD3DD8"/>
    <w:rsid w:val="00AD57F8"/>
    <w:rsid w:val="00AD5EE6"/>
    <w:rsid w:val="00AE0954"/>
    <w:rsid w:val="00AE159E"/>
    <w:rsid w:val="00AE1F14"/>
    <w:rsid w:val="00AE32C7"/>
    <w:rsid w:val="00AE457F"/>
    <w:rsid w:val="00AE4E29"/>
    <w:rsid w:val="00AE5561"/>
    <w:rsid w:val="00AF21EE"/>
    <w:rsid w:val="00AF3266"/>
    <w:rsid w:val="00AF44DE"/>
    <w:rsid w:val="00AF4885"/>
    <w:rsid w:val="00AF522D"/>
    <w:rsid w:val="00AF5DE8"/>
    <w:rsid w:val="00AF7C68"/>
    <w:rsid w:val="00B00A18"/>
    <w:rsid w:val="00B00E40"/>
    <w:rsid w:val="00B03714"/>
    <w:rsid w:val="00B040BC"/>
    <w:rsid w:val="00B04A0C"/>
    <w:rsid w:val="00B0560E"/>
    <w:rsid w:val="00B05763"/>
    <w:rsid w:val="00B077A8"/>
    <w:rsid w:val="00B10767"/>
    <w:rsid w:val="00B11C53"/>
    <w:rsid w:val="00B12B4F"/>
    <w:rsid w:val="00B12B5B"/>
    <w:rsid w:val="00B13943"/>
    <w:rsid w:val="00B13FC7"/>
    <w:rsid w:val="00B14F0A"/>
    <w:rsid w:val="00B15EE2"/>
    <w:rsid w:val="00B2339E"/>
    <w:rsid w:val="00B238A6"/>
    <w:rsid w:val="00B23C49"/>
    <w:rsid w:val="00B23E7D"/>
    <w:rsid w:val="00B26AEF"/>
    <w:rsid w:val="00B30B1B"/>
    <w:rsid w:val="00B3546A"/>
    <w:rsid w:val="00B365DE"/>
    <w:rsid w:val="00B41266"/>
    <w:rsid w:val="00B420CF"/>
    <w:rsid w:val="00B43A72"/>
    <w:rsid w:val="00B54918"/>
    <w:rsid w:val="00B57F64"/>
    <w:rsid w:val="00B61013"/>
    <w:rsid w:val="00B61C53"/>
    <w:rsid w:val="00B6211F"/>
    <w:rsid w:val="00B623DD"/>
    <w:rsid w:val="00B65D61"/>
    <w:rsid w:val="00B673DF"/>
    <w:rsid w:val="00B677B1"/>
    <w:rsid w:val="00B70E71"/>
    <w:rsid w:val="00B80E57"/>
    <w:rsid w:val="00B856B3"/>
    <w:rsid w:val="00B85D64"/>
    <w:rsid w:val="00B8763D"/>
    <w:rsid w:val="00B8777B"/>
    <w:rsid w:val="00B87984"/>
    <w:rsid w:val="00B97A4E"/>
    <w:rsid w:val="00BA0FE1"/>
    <w:rsid w:val="00BA120A"/>
    <w:rsid w:val="00BA3A79"/>
    <w:rsid w:val="00BA587E"/>
    <w:rsid w:val="00BA6725"/>
    <w:rsid w:val="00BB02F7"/>
    <w:rsid w:val="00BB1FC2"/>
    <w:rsid w:val="00BB2366"/>
    <w:rsid w:val="00BB38BB"/>
    <w:rsid w:val="00BB5379"/>
    <w:rsid w:val="00BC0355"/>
    <w:rsid w:val="00BC301C"/>
    <w:rsid w:val="00BC3168"/>
    <w:rsid w:val="00BC3CDA"/>
    <w:rsid w:val="00BC50D6"/>
    <w:rsid w:val="00BD4244"/>
    <w:rsid w:val="00BD488B"/>
    <w:rsid w:val="00BD5A14"/>
    <w:rsid w:val="00BD5C1F"/>
    <w:rsid w:val="00BD64E5"/>
    <w:rsid w:val="00BD7358"/>
    <w:rsid w:val="00BE0651"/>
    <w:rsid w:val="00BE075E"/>
    <w:rsid w:val="00BE38BD"/>
    <w:rsid w:val="00BE4F3B"/>
    <w:rsid w:val="00BE6813"/>
    <w:rsid w:val="00BF0CC3"/>
    <w:rsid w:val="00BF3146"/>
    <w:rsid w:val="00BF344A"/>
    <w:rsid w:val="00BF3BAE"/>
    <w:rsid w:val="00BF6C95"/>
    <w:rsid w:val="00BF7813"/>
    <w:rsid w:val="00C01921"/>
    <w:rsid w:val="00C028DC"/>
    <w:rsid w:val="00C05F46"/>
    <w:rsid w:val="00C1182B"/>
    <w:rsid w:val="00C14382"/>
    <w:rsid w:val="00C14BC6"/>
    <w:rsid w:val="00C1597B"/>
    <w:rsid w:val="00C20DFA"/>
    <w:rsid w:val="00C23934"/>
    <w:rsid w:val="00C306DA"/>
    <w:rsid w:val="00C30B90"/>
    <w:rsid w:val="00C30BB0"/>
    <w:rsid w:val="00C30E07"/>
    <w:rsid w:val="00C33D25"/>
    <w:rsid w:val="00C34F65"/>
    <w:rsid w:val="00C3640C"/>
    <w:rsid w:val="00C413DB"/>
    <w:rsid w:val="00C4232B"/>
    <w:rsid w:val="00C462F0"/>
    <w:rsid w:val="00C465E1"/>
    <w:rsid w:val="00C46B3C"/>
    <w:rsid w:val="00C53118"/>
    <w:rsid w:val="00C53365"/>
    <w:rsid w:val="00C53D0D"/>
    <w:rsid w:val="00C55384"/>
    <w:rsid w:val="00C56B61"/>
    <w:rsid w:val="00C56CF7"/>
    <w:rsid w:val="00C57100"/>
    <w:rsid w:val="00C619D3"/>
    <w:rsid w:val="00C62B78"/>
    <w:rsid w:val="00C66C8D"/>
    <w:rsid w:val="00C67C24"/>
    <w:rsid w:val="00C715BF"/>
    <w:rsid w:val="00C777C9"/>
    <w:rsid w:val="00C8132B"/>
    <w:rsid w:val="00C84D94"/>
    <w:rsid w:val="00C84F09"/>
    <w:rsid w:val="00C8578C"/>
    <w:rsid w:val="00C85C42"/>
    <w:rsid w:val="00C91C36"/>
    <w:rsid w:val="00C93AC1"/>
    <w:rsid w:val="00C957FA"/>
    <w:rsid w:val="00C96B66"/>
    <w:rsid w:val="00CA0EE4"/>
    <w:rsid w:val="00CA394D"/>
    <w:rsid w:val="00CA4AD9"/>
    <w:rsid w:val="00CA5347"/>
    <w:rsid w:val="00CA6EBB"/>
    <w:rsid w:val="00CB017A"/>
    <w:rsid w:val="00CB08F3"/>
    <w:rsid w:val="00CB3C54"/>
    <w:rsid w:val="00CB5342"/>
    <w:rsid w:val="00CC14EA"/>
    <w:rsid w:val="00CC1B54"/>
    <w:rsid w:val="00CC39A7"/>
    <w:rsid w:val="00CC3AB1"/>
    <w:rsid w:val="00CC5592"/>
    <w:rsid w:val="00CD02ED"/>
    <w:rsid w:val="00CD2198"/>
    <w:rsid w:val="00CD2FEB"/>
    <w:rsid w:val="00CD4AB1"/>
    <w:rsid w:val="00CD52BB"/>
    <w:rsid w:val="00CD70E0"/>
    <w:rsid w:val="00CD7865"/>
    <w:rsid w:val="00CE04C7"/>
    <w:rsid w:val="00CF321C"/>
    <w:rsid w:val="00CF42A1"/>
    <w:rsid w:val="00CF4AC4"/>
    <w:rsid w:val="00CF67F9"/>
    <w:rsid w:val="00D01C49"/>
    <w:rsid w:val="00D0249F"/>
    <w:rsid w:val="00D05555"/>
    <w:rsid w:val="00D0610E"/>
    <w:rsid w:val="00D066DB"/>
    <w:rsid w:val="00D07E43"/>
    <w:rsid w:val="00D10250"/>
    <w:rsid w:val="00D110BE"/>
    <w:rsid w:val="00D1154B"/>
    <w:rsid w:val="00D11D5F"/>
    <w:rsid w:val="00D1515D"/>
    <w:rsid w:val="00D15601"/>
    <w:rsid w:val="00D159DD"/>
    <w:rsid w:val="00D160C6"/>
    <w:rsid w:val="00D225A8"/>
    <w:rsid w:val="00D267A9"/>
    <w:rsid w:val="00D277A7"/>
    <w:rsid w:val="00D30002"/>
    <w:rsid w:val="00D315B6"/>
    <w:rsid w:val="00D36DC0"/>
    <w:rsid w:val="00D36EFC"/>
    <w:rsid w:val="00D37914"/>
    <w:rsid w:val="00D37AE0"/>
    <w:rsid w:val="00D40C2A"/>
    <w:rsid w:val="00D43557"/>
    <w:rsid w:val="00D4428F"/>
    <w:rsid w:val="00D46569"/>
    <w:rsid w:val="00D476CD"/>
    <w:rsid w:val="00D50173"/>
    <w:rsid w:val="00D54675"/>
    <w:rsid w:val="00D550B2"/>
    <w:rsid w:val="00D611D6"/>
    <w:rsid w:val="00D614E0"/>
    <w:rsid w:val="00D61AA7"/>
    <w:rsid w:val="00D63714"/>
    <w:rsid w:val="00D63F34"/>
    <w:rsid w:val="00D64D07"/>
    <w:rsid w:val="00D66227"/>
    <w:rsid w:val="00D66A80"/>
    <w:rsid w:val="00D66AF0"/>
    <w:rsid w:val="00D706CD"/>
    <w:rsid w:val="00D7205D"/>
    <w:rsid w:val="00D72E5F"/>
    <w:rsid w:val="00D7319C"/>
    <w:rsid w:val="00D73270"/>
    <w:rsid w:val="00D73320"/>
    <w:rsid w:val="00D736B5"/>
    <w:rsid w:val="00D765EB"/>
    <w:rsid w:val="00D7693C"/>
    <w:rsid w:val="00D81082"/>
    <w:rsid w:val="00D813E0"/>
    <w:rsid w:val="00D81D46"/>
    <w:rsid w:val="00D8263C"/>
    <w:rsid w:val="00D8283F"/>
    <w:rsid w:val="00D8416D"/>
    <w:rsid w:val="00D845D0"/>
    <w:rsid w:val="00D916CF"/>
    <w:rsid w:val="00D92FB4"/>
    <w:rsid w:val="00D94BC2"/>
    <w:rsid w:val="00D9524D"/>
    <w:rsid w:val="00D971D9"/>
    <w:rsid w:val="00DA0507"/>
    <w:rsid w:val="00DA118F"/>
    <w:rsid w:val="00DA1E67"/>
    <w:rsid w:val="00DA23C1"/>
    <w:rsid w:val="00DA33DD"/>
    <w:rsid w:val="00DA348B"/>
    <w:rsid w:val="00DA35C9"/>
    <w:rsid w:val="00DB06CD"/>
    <w:rsid w:val="00DB31C1"/>
    <w:rsid w:val="00DB39D3"/>
    <w:rsid w:val="00DB4D41"/>
    <w:rsid w:val="00DB5541"/>
    <w:rsid w:val="00DC1E68"/>
    <w:rsid w:val="00DC5635"/>
    <w:rsid w:val="00DC563D"/>
    <w:rsid w:val="00DC69D8"/>
    <w:rsid w:val="00DC7422"/>
    <w:rsid w:val="00DC7D94"/>
    <w:rsid w:val="00DD1D4A"/>
    <w:rsid w:val="00DD2F8E"/>
    <w:rsid w:val="00DD306B"/>
    <w:rsid w:val="00DD3B64"/>
    <w:rsid w:val="00DD4624"/>
    <w:rsid w:val="00DD5B86"/>
    <w:rsid w:val="00DE0B02"/>
    <w:rsid w:val="00DE1875"/>
    <w:rsid w:val="00DE23B8"/>
    <w:rsid w:val="00DE287C"/>
    <w:rsid w:val="00DE39DB"/>
    <w:rsid w:val="00DE58BD"/>
    <w:rsid w:val="00DE5A9D"/>
    <w:rsid w:val="00DE6567"/>
    <w:rsid w:val="00DE661E"/>
    <w:rsid w:val="00DE6B1D"/>
    <w:rsid w:val="00DE7205"/>
    <w:rsid w:val="00DE77C3"/>
    <w:rsid w:val="00DE7A6A"/>
    <w:rsid w:val="00DF0A59"/>
    <w:rsid w:val="00DF3423"/>
    <w:rsid w:val="00DF3527"/>
    <w:rsid w:val="00DF4B4C"/>
    <w:rsid w:val="00DF51C9"/>
    <w:rsid w:val="00DF5BFB"/>
    <w:rsid w:val="00E00EC2"/>
    <w:rsid w:val="00E04D81"/>
    <w:rsid w:val="00E04DC1"/>
    <w:rsid w:val="00E0552D"/>
    <w:rsid w:val="00E06AE1"/>
    <w:rsid w:val="00E07473"/>
    <w:rsid w:val="00E1022E"/>
    <w:rsid w:val="00E11898"/>
    <w:rsid w:val="00E13F52"/>
    <w:rsid w:val="00E152BB"/>
    <w:rsid w:val="00E153DC"/>
    <w:rsid w:val="00E1608B"/>
    <w:rsid w:val="00E228A8"/>
    <w:rsid w:val="00E23330"/>
    <w:rsid w:val="00E241AE"/>
    <w:rsid w:val="00E24708"/>
    <w:rsid w:val="00E30686"/>
    <w:rsid w:val="00E30CB8"/>
    <w:rsid w:val="00E30D81"/>
    <w:rsid w:val="00E30FB8"/>
    <w:rsid w:val="00E342A2"/>
    <w:rsid w:val="00E35D2D"/>
    <w:rsid w:val="00E367BE"/>
    <w:rsid w:val="00E36934"/>
    <w:rsid w:val="00E37AAB"/>
    <w:rsid w:val="00E424EE"/>
    <w:rsid w:val="00E4310C"/>
    <w:rsid w:val="00E53E5D"/>
    <w:rsid w:val="00E54C9B"/>
    <w:rsid w:val="00E55AEE"/>
    <w:rsid w:val="00E60B31"/>
    <w:rsid w:val="00E612A5"/>
    <w:rsid w:val="00E6552D"/>
    <w:rsid w:val="00E666E6"/>
    <w:rsid w:val="00E67D1A"/>
    <w:rsid w:val="00E70A8A"/>
    <w:rsid w:val="00E719F3"/>
    <w:rsid w:val="00E7223D"/>
    <w:rsid w:val="00E74115"/>
    <w:rsid w:val="00E759BD"/>
    <w:rsid w:val="00E76174"/>
    <w:rsid w:val="00E80AAA"/>
    <w:rsid w:val="00E80FB4"/>
    <w:rsid w:val="00E81612"/>
    <w:rsid w:val="00E8212F"/>
    <w:rsid w:val="00E82352"/>
    <w:rsid w:val="00E82BAF"/>
    <w:rsid w:val="00E82F3A"/>
    <w:rsid w:val="00E83ED9"/>
    <w:rsid w:val="00E85897"/>
    <w:rsid w:val="00E85E1D"/>
    <w:rsid w:val="00E87CEC"/>
    <w:rsid w:val="00E90896"/>
    <w:rsid w:val="00E91312"/>
    <w:rsid w:val="00E92B0A"/>
    <w:rsid w:val="00E9382C"/>
    <w:rsid w:val="00E94CB9"/>
    <w:rsid w:val="00E973E3"/>
    <w:rsid w:val="00EA04DB"/>
    <w:rsid w:val="00EA0A9A"/>
    <w:rsid w:val="00EA29A9"/>
    <w:rsid w:val="00EA6A7D"/>
    <w:rsid w:val="00EA796E"/>
    <w:rsid w:val="00EB04ED"/>
    <w:rsid w:val="00EB1DF8"/>
    <w:rsid w:val="00EB463D"/>
    <w:rsid w:val="00EB5883"/>
    <w:rsid w:val="00EB67DF"/>
    <w:rsid w:val="00EB7C76"/>
    <w:rsid w:val="00EC01AA"/>
    <w:rsid w:val="00EC0C27"/>
    <w:rsid w:val="00EC1CB1"/>
    <w:rsid w:val="00EC1E3B"/>
    <w:rsid w:val="00EC4EDF"/>
    <w:rsid w:val="00EC619E"/>
    <w:rsid w:val="00EC680C"/>
    <w:rsid w:val="00EC6831"/>
    <w:rsid w:val="00EC7729"/>
    <w:rsid w:val="00ED25ED"/>
    <w:rsid w:val="00ED3E3E"/>
    <w:rsid w:val="00ED4287"/>
    <w:rsid w:val="00EE2EA1"/>
    <w:rsid w:val="00EE3203"/>
    <w:rsid w:val="00EE6E44"/>
    <w:rsid w:val="00EF0E55"/>
    <w:rsid w:val="00EF17B1"/>
    <w:rsid w:val="00EF2EE8"/>
    <w:rsid w:val="00EF3B78"/>
    <w:rsid w:val="00EF3B7D"/>
    <w:rsid w:val="00F010CF"/>
    <w:rsid w:val="00F048BD"/>
    <w:rsid w:val="00F064E1"/>
    <w:rsid w:val="00F104C6"/>
    <w:rsid w:val="00F1078B"/>
    <w:rsid w:val="00F109DE"/>
    <w:rsid w:val="00F110EF"/>
    <w:rsid w:val="00F12B4A"/>
    <w:rsid w:val="00F14DDE"/>
    <w:rsid w:val="00F14E8F"/>
    <w:rsid w:val="00F17ADF"/>
    <w:rsid w:val="00F21EAF"/>
    <w:rsid w:val="00F22908"/>
    <w:rsid w:val="00F23E0D"/>
    <w:rsid w:val="00F263CA"/>
    <w:rsid w:val="00F26D86"/>
    <w:rsid w:val="00F41EF6"/>
    <w:rsid w:val="00F42CF4"/>
    <w:rsid w:val="00F445D8"/>
    <w:rsid w:val="00F45FE8"/>
    <w:rsid w:val="00F46F3C"/>
    <w:rsid w:val="00F542DC"/>
    <w:rsid w:val="00F55407"/>
    <w:rsid w:val="00F55C14"/>
    <w:rsid w:val="00F5679E"/>
    <w:rsid w:val="00F60541"/>
    <w:rsid w:val="00F607AD"/>
    <w:rsid w:val="00F61FB2"/>
    <w:rsid w:val="00F62645"/>
    <w:rsid w:val="00F62DB1"/>
    <w:rsid w:val="00F6698A"/>
    <w:rsid w:val="00F66AB7"/>
    <w:rsid w:val="00F70104"/>
    <w:rsid w:val="00F70801"/>
    <w:rsid w:val="00F70A2C"/>
    <w:rsid w:val="00F77472"/>
    <w:rsid w:val="00F775C2"/>
    <w:rsid w:val="00F77721"/>
    <w:rsid w:val="00F77DC4"/>
    <w:rsid w:val="00F80616"/>
    <w:rsid w:val="00F80CCA"/>
    <w:rsid w:val="00F8375D"/>
    <w:rsid w:val="00F83F49"/>
    <w:rsid w:val="00F8421A"/>
    <w:rsid w:val="00F84391"/>
    <w:rsid w:val="00F84675"/>
    <w:rsid w:val="00F84EE1"/>
    <w:rsid w:val="00F84F0E"/>
    <w:rsid w:val="00F86883"/>
    <w:rsid w:val="00F91191"/>
    <w:rsid w:val="00F91D48"/>
    <w:rsid w:val="00F9219D"/>
    <w:rsid w:val="00F94647"/>
    <w:rsid w:val="00F94780"/>
    <w:rsid w:val="00FA09A1"/>
    <w:rsid w:val="00FA1B27"/>
    <w:rsid w:val="00FA1E2A"/>
    <w:rsid w:val="00FA2835"/>
    <w:rsid w:val="00FA2B23"/>
    <w:rsid w:val="00FA2E1B"/>
    <w:rsid w:val="00FA3CFD"/>
    <w:rsid w:val="00FA6BA5"/>
    <w:rsid w:val="00FA6D24"/>
    <w:rsid w:val="00FA7E4B"/>
    <w:rsid w:val="00FB022A"/>
    <w:rsid w:val="00FB305B"/>
    <w:rsid w:val="00FB3732"/>
    <w:rsid w:val="00FB5E8D"/>
    <w:rsid w:val="00FB64E2"/>
    <w:rsid w:val="00FB784B"/>
    <w:rsid w:val="00FC08C7"/>
    <w:rsid w:val="00FC1015"/>
    <w:rsid w:val="00FC6428"/>
    <w:rsid w:val="00FC6F61"/>
    <w:rsid w:val="00FD11CE"/>
    <w:rsid w:val="00FD581D"/>
    <w:rsid w:val="00FD6986"/>
    <w:rsid w:val="00FE0BF4"/>
    <w:rsid w:val="00FE0FCE"/>
    <w:rsid w:val="00FE2A64"/>
    <w:rsid w:val="00FE4A94"/>
    <w:rsid w:val="00FE4EED"/>
    <w:rsid w:val="00FE674B"/>
    <w:rsid w:val="00FF2B6D"/>
    <w:rsid w:val="00FF46E8"/>
    <w:rsid w:val="00FF58BD"/>
    <w:rsid w:val="00FF5C2D"/>
    <w:rsid w:val="00FF60E6"/>
    <w:rsid w:val="00FF6B92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07E43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D07E43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00646F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00646F"/>
    <w:rPr>
      <w:rFonts w:ascii="MAC C Times" w:eastAsia="Times New Roman" w:hAnsi="MAC C Times"/>
      <w:sz w:val="24"/>
      <w:lang w:val="en-US"/>
    </w:rPr>
  </w:style>
  <w:style w:type="paragraph" w:customStyle="1" w:styleId="normal0">
    <w:name w:val="normal"/>
    <w:rsid w:val="006B757D"/>
    <w:rPr>
      <w:rFonts w:ascii="Helvetica Neue" w:eastAsia="Helvetica Neue" w:hAnsi="Helvetica Neue" w:cs="Helvetica Neue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ACE11-5761-4235-97D8-0755BE7E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221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69</cp:revision>
  <cp:lastPrinted>2024-10-15T08:36:00Z</cp:lastPrinted>
  <dcterms:created xsi:type="dcterms:W3CDTF">2024-09-28T16:02:00Z</dcterms:created>
  <dcterms:modified xsi:type="dcterms:W3CDTF">2025-02-06T07:58:00Z</dcterms:modified>
</cp:coreProperties>
</file>