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68" w:rsidRPr="00DE58BD" w:rsidRDefault="00312868" w:rsidP="00AF7C68">
      <w:pPr>
        <w:pStyle w:val="Style4"/>
        <w:widowControl/>
        <w:jc w:val="both"/>
        <w:rPr>
          <w:rStyle w:val="FontStyle11"/>
          <w:rFonts w:ascii="StobiSerif Regular" w:hAnsi="StobiSerif Regular"/>
          <w:lang w:eastAsia="mk-MK"/>
        </w:rPr>
      </w:pPr>
      <w:r w:rsidRPr="00312868">
        <w:rPr>
          <w:rFonts w:ascii="StobiSerif Regular" w:hAnsi="StobiSerif Regular"/>
          <w:b/>
          <w:noProof/>
          <w:sz w:val="22"/>
          <w:szCs w:val="22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2pt;margin-top:-69.55pt;width:153pt;height:52pt;z-index:251657728;mso-width-relative:margin;mso-height-relative:margin" filled="f">
            <v:textbox style="mso-next-textbox:#_x0000_s1029">
              <w:txbxContent>
                <w:p w:rsidR="00BA587E" w:rsidRPr="006D7689" w:rsidRDefault="00BA587E" w:rsidP="001125A6">
                  <w:pPr>
                    <w:ind w:right="-300"/>
                    <w:rPr>
                      <w:rFonts w:ascii="StobiSerif Regular" w:hAnsi="StobiSerif Regular"/>
                      <w:sz w:val="20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Број</w:t>
                  </w:r>
                  <w:r w:rsidRPr="00CA4AD9">
                    <w:rPr>
                      <w:rFonts w:ascii="StobiSerif Regular" w:hAnsi="StobiSerif Regular"/>
                      <w:sz w:val="20"/>
                    </w:rPr>
                    <w:t xml:space="preserve">: 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09</w:t>
                  </w:r>
                  <w:r>
                    <w:rPr>
                      <w:rFonts w:ascii="StobiSerif Regular" w:hAnsi="StobiSerif Regular"/>
                      <w:sz w:val="20"/>
                    </w:rPr>
                    <w:t>-</w:t>
                  </w:r>
                  <w:r w:rsidR="00971A57">
                    <w:rPr>
                      <w:rFonts w:ascii="StobiSerif Regular" w:hAnsi="StobiSerif Regular"/>
                      <w:sz w:val="20"/>
                    </w:rPr>
                    <w:t>7277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/</w:t>
                  </w:r>
                  <w:r>
                    <w:rPr>
                      <w:rFonts w:ascii="StobiSerif Regular" w:hAnsi="StobiSerif Regular"/>
                      <w:sz w:val="20"/>
                    </w:rPr>
                    <w:t>1</w:t>
                  </w:r>
                </w:p>
                <w:p w:rsidR="00BA587E" w:rsidRPr="00D54675" w:rsidRDefault="00BA587E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Датум</w:t>
                  </w:r>
                  <w:r>
                    <w:rPr>
                      <w:rFonts w:ascii="StobiSerif Regular" w:hAnsi="StobiSerif Regular"/>
                      <w:sz w:val="20"/>
                    </w:rPr>
                    <w:t>: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 xml:space="preserve"> </w:t>
                  </w:r>
                  <w:r w:rsidR="00DD2F8E">
                    <w:rPr>
                      <w:rFonts w:ascii="StobiSerif Regular" w:hAnsi="StobiSerif Regular"/>
                      <w:sz w:val="20"/>
                      <w:lang w:val="mk-MK"/>
                    </w:rPr>
                    <w:t>14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</w:t>
                  </w:r>
                  <w:r w:rsidR="002268B6">
                    <w:rPr>
                      <w:rFonts w:ascii="StobiSerif Regular" w:hAnsi="StobiSerif Regular"/>
                      <w:sz w:val="20"/>
                    </w:rPr>
                    <w:t>10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.202</w:t>
                  </w:r>
                  <w:r w:rsidR="00AE0954">
                    <w:rPr>
                      <w:rFonts w:ascii="StobiSerif Regular" w:hAnsi="StobiSerif Regular"/>
                      <w:sz w:val="20"/>
                      <w:lang w:val="mk-MK"/>
                    </w:rPr>
                    <w:t>4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 xml:space="preserve"> година</w:t>
                  </w:r>
                </w:p>
                <w:p w:rsidR="00BA587E" w:rsidRPr="00CA4AD9" w:rsidRDefault="00BA587E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Скопје</w:t>
                  </w:r>
                </w:p>
              </w:txbxContent>
            </v:textbox>
          </v:shape>
        </w:pict>
      </w:r>
    </w:p>
    <w:p w:rsidR="00182F52" w:rsidRPr="00082214" w:rsidRDefault="004020C3" w:rsidP="00182F5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В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рз основа на член 39</w:t>
      </w:r>
      <w:r w:rsidR="00950D99" w:rsidRPr="00082214">
        <w:rPr>
          <w:rFonts w:ascii="StobiSerif Regular" w:hAnsi="StobiSerif Regular" w:cs="Arial"/>
          <w:sz w:val="22"/>
          <w:szCs w:val="22"/>
          <w:lang w:val="mk-MK"/>
        </w:rPr>
        <w:t>, став 2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од Законот за локалната самоуправа („Службен весник на Република Македонија“ бр.5/2002), член 16 </w:t>
      </w:r>
      <w:r w:rsidR="00BB02F7" w:rsidRPr="00082214">
        <w:rPr>
          <w:rFonts w:ascii="StobiSerif Regular" w:hAnsi="StobiSerif Regular" w:cs="Arial"/>
          <w:sz w:val="22"/>
          <w:szCs w:val="22"/>
          <w:lang w:val="mk-MK"/>
        </w:rPr>
        <w:t xml:space="preserve">и 17 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од Статутот на Општина Карпош („Службен гласник на Општина Карпош“ бр.1/2006</w:t>
      </w:r>
      <w:r w:rsidR="00904E7D" w:rsidRPr="00082214">
        <w:rPr>
          <w:rFonts w:ascii="StobiSerif Regular" w:hAnsi="StobiSerif Regular" w:cs="Arial"/>
          <w:sz w:val="22"/>
          <w:szCs w:val="22"/>
          <w:lang w:val="mk-MK"/>
        </w:rPr>
        <w:t>, 8/2013</w:t>
      </w:r>
      <w:r w:rsidR="00C462F0" w:rsidRPr="00082214">
        <w:rPr>
          <w:rFonts w:ascii="StobiSerif Regular" w:hAnsi="StobiSerif Regular" w:cs="Arial"/>
          <w:sz w:val="22"/>
          <w:szCs w:val="22"/>
          <w:lang w:val="mk-MK"/>
        </w:rPr>
        <w:t>,</w:t>
      </w:r>
      <w:r w:rsidR="00904E7D" w:rsidRPr="00082214">
        <w:rPr>
          <w:rFonts w:ascii="StobiSerif Regular" w:hAnsi="StobiSerif Regular" w:cs="Arial"/>
          <w:sz w:val="22"/>
          <w:szCs w:val="22"/>
          <w:lang w:val="mk-MK"/>
        </w:rPr>
        <w:t xml:space="preserve"> 15/2014</w:t>
      </w:r>
      <w:r w:rsidR="006D7689" w:rsidRPr="00082214">
        <w:rPr>
          <w:rFonts w:ascii="StobiSerif Regular" w:hAnsi="StobiSerif Regular" w:cs="Arial"/>
          <w:sz w:val="22"/>
          <w:szCs w:val="22"/>
          <w:lang w:val="mk-MK"/>
        </w:rPr>
        <w:t>, 9/2019, 7/2020</w:t>
      </w:r>
      <w:r w:rsidR="006D7689" w:rsidRPr="00082214">
        <w:rPr>
          <w:rFonts w:ascii="StobiSerif Regular" w:hAnsi="StobiSerif Regular" w:cs="Arial"/>
          <w:sz w:val="22"/>
          <w:szCs w:val="22"/>
        </w:rPr>
        <w:t>,</w:t>
      </w:r>
      <w:r w:rsidR="00C462F0" w:rsidRPr="00082214">
        <w:rPr>
          <w:rFonts w:ascii="StobiSerif Regular" w:hAnsi="StobiSerif Regular" w:cs="Arial"/>
          <w:sz w:val="22"/>
          <w:szCs w:val="22"/>
          <w:lang w:val="mk-MK"/>
        </w:rPr>
        <w:t xml:space="preserve"> 4/2021</w:t>
      </w:r>
      <w:r w:rsidR="006D7689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и 23/2022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) и член 59</w:t>
      </w:r>
      <w:r w:rsidR="00F81D7A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од Деловникот на Советот на Општина Карпош („Службен гласник на Општина Карпош“ бр.3/2006), се донесе</w:t>
      </w:r>
    </w:p>
    <w:p w:rsidR="00182F52" w:rsidRPr="00082214" w:rsidRDefault="00B43A72" w:rsidP="002774F6">
      <w:pPr>
        <w:tabs>
          <w:tab w:val="left" w:pos="7500"/>
          <w:tab w:val="left" w:pos="8460"/>
        </w:tabs>
        <w:rPr>
          <w:rFonts w:ascii="StobiSerif Regular" w:hAnsi="StobiSerif Regular" w:cs="Arial"/>
          <w:b/>
          <w:sz w:val="22"/>
          <w:szCs w:val="22"/>
        </w:rPr>
      </w:pPr>
      <w:r w:rsidRPr="00082214">
        <w:rPr>
          <w:rFonts w:ascii="StobiSerif Regular" w:hAnsi="StobiSerif Regular" w:cs="Arial"/>
          <w:b/>
          <w:sz w:val="22"/>
          <w:szCs w:val="22"/>
        </w:rPr>
        <w:tab/>
      </w:r>
      <w:r w:rsidR="002774F6" w:rsidRPr="00082214">
        <w:rPr>
          <w:rFonts w:ascii="StobiSerif Regular" w:hAnsi="StobiSerif Regular" w:cs="Arial"/>
          <w:b/>
          <w:sz w:val="22"/>
          <w:szCs w:val="22"/>
        </w:rPr>
        <w:tab/>
      </w:r>
    </w:p>
    <w:p w:rsidR="00182F52" w:rsidRPr="00082214" w:rsidRDefault="002A69DC" w:rsidP="002B746B">
      <w:pPr>
        <w:tabs>
          <w:tab w:val="left" w:pos="3465"/>
          <w:tab w:val="center" w:pos="5400"/>
          <w:tab w:val="right" w:pos="10800"/>
        </w:tabs>
        <w:jc w:val="center"/>
        <w:rPr>
          <w:rFonts w:ascii="StobiSerif Regular" w:hAnsi="StobiSerif Regular" w:cs="Arial"/>
          <w:b/>
          <w:sz w:val="22"/>
          <w:szCs w:val="22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РЕШЕНИЕ</w:t>
      </w:r>
    </w:p>
    <w:p w:rsidR="00182F52" w:rsidRPr="00082214" w:rsidRDefault="00182F52" w:rsidP="006140F4">
      <w:pPr>
        <w:ind w:left="720" w:hanging="72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з</w:t>
      </w:r>
      <w:r w:rsidR="008914E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а </w:t>
      </w:r>
      <w:r w:rsidR="00A81492" w:rsidRPr="00082214">
        <w:rPr>
          <w:rFonts w:ascii="StobiSerif Regular" w:hAnsi="StobiSerif Regular" w:cs="Arial"/>
          <w:b/>
          <w:sz w:val="22"/>
          <w:szCs w:val="22"/>
          <w:lang w:val="mk-MK"/>
        </w:rPr>
        <w:t>свикување</w:t>
      </w:r>
      <w:r w:rsidR="008914E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на </w:t>
      </w:r>
      <w:r w:rsidR="00BC3168" w:rsidRPr="00082214">
        <w:rPr>
          <w:rFonts w:ascii="StobiSerif Regular" w:hAnsi="StobiSerif Regular" w:cs="Arial"/>
          <w:b/>
          <w:sz w:val="22"/>
          <w:szCs w:val="22"/>
          <w:lang w:val="mk-MK"/>
        </w:rPr>
        <w:t>педесет</w:t>
      </w:r>
      <w:r w:rsidR="002B746B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и </w:t>
      </w:r>
      <w:r w:rsidR="00DD2F8E">
        <w:rPr>
          <w:rFonts w:ascii="StobiSerif Regular" w:hAnsi="StobiSerif Regular" w:cs="Arial"/>
          <w:b/>
          <w:sz w:val="22"/>
          <w:szCs w:val="22"/>
          <w:lang w:val="mk-MK"/>
        </w:rPr>
        <w:t>четврта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седница на Советот на Општина Карпош</w:t>
      </w:r>
    </w:p>
    <w:p w:rsidR="00182F52" w:rsidRPr="00082214" w:rsidRDefault="00182F52" w:rsidP="00182F52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182F52" w:rsidRPr="00082214" w:rsidRDefault="00182F52" w:rsidP="00182F52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Се свикува </w:t>
      </w:r>
      <w:r w:rsidR="00BC3168" w:rsidRPr="00082214">
        <w:rPr>
          <w:rFonts w:ascii="StobiSerif Regular" w:hAnsi="StobiSerif Regular" w:cs="Arial"/>
          <w:sz w:val="22"/>
          <w:szCs w:val="22"/>
          <w:lang w:val="mk-MK"/>
        </w:rPr>
        <w:t>педесет</w:t>
      </w:r>
      <w:r w:rsidR="00457492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="00DD2F8E">
        <w:rPr>
          <w:rFonts w:ascii="StobiSerif Regular" w:hAnsi="StobiSerif Regular" w:cs="Arial"/>
          <w:sz w:val="22"/>
          <w:szCs w:val="22"/>
          <w:lang w:val="mk-MK"/>
        </w:rPr>
        <w:t>четврта</w:t>
      </w:r>
      <w:r w:rsidR="00FA6D24"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седница на Советот на Општина Карпош за </w:t>
      </w:r>
      <w:r w:rsidR="00DD2F8E">
        <w:rPr>
          <w:rFonts w:ascii="StobiSerif Regular" w:hAnsi="StobiSerif Regular" w:cs="Arial"/>
          <w:sz w:val="22"/>
          <w:szCs w:val="22"/>
          <w:lang w:val="mk-MK"/>
        </w:rPr>
        <w:t>21</w:t>
      </w:r>
      <w:r w:rsidR="00950D99"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BC3168" w:rsidRPr="00082214">
        <w:rPr>
          <w:rFonts w:ascii="StobiSerif Regular" w:hAnsi="StobiSerif Regular" w:cs="Arial"/>
          <w:sz w:val="22"/>
          <w:szCs w:val="22"/>
          <w:lang w:val="mk-MK"/>
        </w:rPr>
        <w:t>октомври</w:t>
      </w:r>
      <w:r w:rsidR="001110F3" w:rsidRPr="00082214">
        <w:rPr>
          <w:rFonts w:ascii="StobiSerif Regular" w:hAnsi="StobiSerif Regular" w:cs="Arial"/>
          <w:sz w:val="22"/>
          <w:szCs w:val="22"/>
          <w:lang w:val="mk-MK"/>
        </w:rPr>
        <w:t xml:space="preserve"> 20</w:t>
      </w:r>
      <w:r w:rsidR="00A84B72" w:rsidRPr="00082214">
        <w:rPr>
          <w:rFonts w:ascii="StobiSerif Regular" w:hAnsi="StobiSerif Regular" w:cs="Arial"/>
          <w:sz w:val="22"/>
          <w:szCs w:val="22"/>
          <w:lang w:val="mk-MK"/>
        </w:rPr>
        <w:t>2</w:t>
      </w:r>
      <w:r w:rsidR="00BC3168" w:rsidRPr="00082214">
        <w:rPr>
          <w:rFonts w:ascii="StobiSerif Regular" w:hAnsi="StobiSerif Regular" w:cs="Arial"/>
          <w:sz w:val="22"/>
          <w:szCs w:val="22"/>
          <w:lang w:val="mk-MK"/>
        </w:rPr>
        <w:t>4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година (</w:t>
      </w:r>
      <w:r w:rsidR="00DD2F8E">
        <w:rPr>
          <w:rFonts w:ascii="StobiSerif Regular" w:hAnsi="StobiSerif Regular" w:cs="Arial"/>
          <w:sz w:val="22"/>
          <w:szCs w:val="22"/>
          <w:lang w:val="mk-MK"/>
        </w:rPr>
        <w:t>понеделник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), со почеток во </w:t>
      </w:r>
      <w:r w:rsidR="00964A8A">
        <w:rPr>
          <w:rFonts w:ascii="StobiSerif Regular" w:hAnsi="StobiSerif Regular" w:cs="Arial"/>
          <w:sz w:val="22"/>
          <w:szCs w:val="22"/>
          <w:lang w:val="mk-MK"/>
        </w:rPr>
        <w:t>0</w:t>
      </w:r>
      <w:r w:rsidR="00BC3168" w:rsidRPr="00082214">
        <w:rPr>
          <w:rFonts w:ascii="StobiSerif Regular" w:hAnsi="StobiSerif Regular" w:cs="Arial"/>
          <w:sz w:val="22"/>
          <w:szCs w:val="22"/>
          <w:lang w:val="mk-MK"/>
        </w:rPr>
        <w:t>9</w:t>
      </w:r>
      <w:r w:rsidR="00D8263C" w:rsidRPr="00082214">
        <w:rPr>
          <w:rFonts w:ascii="StobiSerif Regular" w:hAnsi="StobiSerif Regular" w:cs="Arial"/>
          <w:sz w:val="22"/>
          <w:szCs w:val="22"/>
          <w:lang w:val="mk-MK"/>
        </w:rPr>
        <w:t>.00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часот.</w:t>
      </w:r>
    </w:p>
    <w:p w:rsidR="00213056" w:rsidRPr="00082214" w:rsidRDefault="00213056" w:rsidP="00182F52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Pr="00082214" w:rsidRDefault="00182F52" w:rsidP="00182F52">
      <w:pPr>
        <w:rPr>
          <w:rFonts w:ascii="StobiSerif Regular" w:hAnsi="StobiSerif Regular" w:cs="Arial"/>
          <w:sz w:val="22"/>
          <w:szCs w:val="22"/>
        </w:rPr>
      </w:pPr>
    </w:p>
    <w:p w:rsidR="008D1D7E" w:rsidRPr="00082214" w:rsidRDefault="003C0B29" w:rsidP="001B1D61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З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а седницата се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предлага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 следниот</w:t>
      </w:r>
    </w:p>
    <w:p w:rsidR="00182F52" w:rsidRPr="00082214" w:rsidRDefault="001B1D61" w:rsidP="001B1D61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ab/>
      </w:r>
    </w:p>
    <w:p w:rsidR="00182F52" w:rsidRDefault="00182F52" w:rsidP="002B746B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ДНЕВЕН РЕД</w:t>
      </w:r>
    </w:p>
    <w:p w:rsidR="00DD2F8E" w:rsidRDefault="00DD2F8E" w:rsidP="00CA3F36">
      <w:pPr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DD2F8E" w:rsidRPr="00DD2F8E" w:rsidRDefault="00DD2F8E" w:rsidP="00DD2F8E">
      <w:pPr>
        <w:pStyle w:val="ListParagraph"/>
        <w:numPr>
          <w:ilvl w:val="0"/>
          <w:numId w:val="25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Советнички прашања</w:t>
      </w:r>
    </w:p>
    <w:p w:rsidR="002B746B" w:rsidRPr="00082214" w:rsidRDefault="002B746B" w:rsidP="00182F52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DD2F8E" w:rsidRDefault="00DD2F8E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D2F8E" w:rsidRDefault="00DD2F8E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051D4" w:rsidRPr="00082214" w:rsidRDefault="009051D4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Седницата на Советот ќе се одржи во просториите на Универзитето</w:t>
      </w:r>
      <w:r w:rsidR="00D614E0" w:rsidRPr="00082214">
        <w:rPr>
          <w:rFonts w:ascii="StobiSerif Regular" w:hAnsi="StobiSerif Regular" w:cs="Arial"/>
          <w:sz w:val="22"/>
          <w:szCs w:val="22"/>
          <w:lang w:val="mk-MK"/>
        </w:rPr>
        <w:t>т за туризам и менаџ</w:t>
      </w:r>
      <w:r w:rsidR="00D50173" w:rsidRPr="00082214">
        <w:rPr>
          <w:rFonts w:ascii="StobiSerif Regular" w:hAnsi="StobiSerif Regular" w:cs="Arial"/>
          <w:sz w:val="22"/>
          <w:szCs w:val="22"/>
          <w:lang w:val="mk-MK"/>
        </w:rPr>
        <w:t>мент Скопје</w:t>
      </w:r>
      <w:r w:rsidR="00D50173" w:rsidRPr="00082214">
        <w:rPr>
          <w:rFonts w:ascii="StobiSerif Regular" w:hAnsi="StobiSerif Regular" w:cs="Arial"/>
          <w:sz w:val="22"/>
          <w:szCs w:val="22"/>
        </w:rPr>
        <w:t>.</w:t>
      </w:r>
    </w:p>
    <w:p w:rsidR="009051D4" w:rsidRPr="00082214" w:rsidRDefault="009051D4" w:rsidP="009051D4">
      <w:pPr>
        <w:spacing w:line="24" w:lineRule="atLeast"/>
        <w:ind w:left="284"/>
        <w:rPr>
          <w:rFonts w:ascii="StobiSerif Regular" w:hAnsi="StobiSerif Regular" w:cs="Arial"/>
          <w:sz w:val="22"/>
          <w:szCs w:val="22"/>
          <w:lang w:val="mk-MK"/>
        </w:rPr>
      </w:pPr>
    </w:p>
    <w:p w:rsidR="009A06A6" w:rsidRPr="00082214" w:rsidRDefault="009A06A6" w:rsidP="00651D7B">
      <w:pPr>
        <w:spacing w:line="24" w:lineRule="atLeast"/>
        <w:ind w:left="284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Pr="00FE4EED" w:rsidRDefault="00182F52" w:rsidP="00182F52">
      <w:pPr>
        <w:rPr>
          <w:rFonts w:ascii="StobiSerif Regular" w:hAnsi="StobiSerif Regular" w:cs="Arial"/>
          <w:sz w:val="22"/>
          <w:szCs w:val="22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Т</w:t>
      </w:r>
      <w:r w:rsidR="00F66AB7" w:rsidRPr="00082214">
        <w:rPr>
          <w:rFonts w:ascii="StobiSerif Regular" w:hAnsi="StobiSerif Regular" w:cs="Arial"/>
          <w:sz w:val="22"/>
          <w:szCs w:val="22"/>
          <w:lang w:val="mk-MK"/>
        </w:rPr>
        <w:t>елефон за контакт -</w:t>
      </w:r>
      <w:r w:rsidR="00D36DC0" w:rsidRPr="00082214">
        <w:rPr>
          <w:rFonts w:ascii="StobiSerif Regular" w:hAnsi="StobiSerif Regular" w:cs="Arial"/>
          <w:sz w:val="22"/>
          <w:szCs w:val="22"/>
          <w:lang w:val="mk-MK"/>
        </w:rPr>
        <w:t xml:space="preserve"> 07</w:t>
      </w:r>
      <w:r w:rsidR="00FE4EED">
        <w:rPr>
          <w:rFonts w:ascii="StobiSerif Regular" w:hAnsi="StobiSerif Regular" w:cs="Arial"/>
          <w:sz w:val="22"/>
          <w:szCs w:val="22"/>
        </w:rPr>
        <w:t>0</w:t>
      </w:r>
      <w:r w:rsidR="00F66AB7"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E4EED">
        <w:rPr>
          <w:rFonts w:ascii="StobiSerif Regular" w:hAnsi="StobiSerif Regular" w:cs="Arial"/>
          <w:sz w:val="22"/>
          <w:szCs w:val="22"/>
        </w:rPr>
        <w:t>410</w:t>
      </w:r>
      <w:r w:rsidR="00FE4EED">
        <w:rPr>
          <w:rFonts w:ascii="StobiSerif Regular" w:hAnsi="StobiSerif Regular" w:cs="Arial"/>
          <w:sz w:val="22"/>
          <w:szCs w:val="22"/>
          <w:lang w:val="mk-MK"/>
        </w:rPr>
        <w:t>/6</w:t>
      </w:r>
      <w:r w:rsidR="00FE4EED">
        <w:rPr>
          <w:rFonts w:ascii="StobiSerif Regular" w:hAnsi="StobiSerif Regular" w:cs="Arial"/>
          <w:sz w:val="22"/>
          <w:szCs w:val="22"/>
        </w:rPr>
        <w:t>31</w:t>
      </w:r>
    </w:p>
    <w:p w:rsidR="00182F52" w:rsidRPr="00082214" w:rsidRDefault="00182F52" w:rsidP="00182F5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                </w:t>
      </w:r>
      <w:r w:rsidRPr="00082214">
        <w:rPr>
          <w:rFonts w:ascii="StobiSerif Regular" w:hAnsi="StobiSerif Regular" w:cs="Arial"/>
          <w:sz w:val="22"/>
          <w:szCs w:val="22"/>
        </w:rPr>
        <w:t xml:space="preserve"> 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B41266">
        <w:rPr>
          <w:rFonts w:ascii="StobiSerif Regular" w:hAnsi="StobiSerif Regular" w:cs="Arial"/>
          <w:sz w:val="22"/>
          <w:szCs w:val="22"/>
          <w:lang w:val="mk-MK"/>
        </w:rPr>
        <w:t xml:space="preserve">       </w:t>
      </w:r>
      <w:r w:rsidR="00CA3F36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ПРЕТСЕДАТЕЛ</w:t>
      </w:r>
    </w:p>
    <w:p w:rsidR="00182F52" w:rsidRPr="00082214" w:rsidRDefault="00182F52" w:rsidP="00182F5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НА СОВЕТОТ НА ОПШТИНА КАРПОШ,</w:t>
      </w:r>
    </w:p>
    <w:p w:rsidR="00F445D8" w:rsidRPr="00FE4EED" w:rsidRDefault="00182F52" w:rsidP="009E23AA">
      <w:pPr>
        <w:rPr>
          <w:sz w:val="22"/>
          <w:szCs w:val="22"/>
          <w:lang w:eastAsia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Pr="00082214">
        <w:rPr>
          <w:rFonts w:ascii="StobiSerif Regular" w:hAnsi="StobiSerif Regular" w:cs="Arial"/>
          <w:b/>
          <w:sz w:val="22"/>
          <w:szCs w:val="22"/>
        </w:rPr>
        <w:t xml:space="preserve">  </w:t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="0089345F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</w:t>
      </w:r>
      <w:r w:rsidR="009A06A6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</w:t>
      </w:r>
      <w:r w:rsidR="007D5B08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C465E1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</w:t>
      </w:r>
      <w:r w:rsidR="002E7305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</w:t>
      </w:r>
      <w:r w:rsidR="005761BB" w:rsidRPr="00082214">
        <w:rPr>
          <w:rFonts w:ascii="StobiSerif Regular" w:hAnsi="StobiSerif Regular" w:cs="Arial"/>
          <w:b/>
          <w:sz w:val="22"/>
          <w:szCs w:val="22"/>
        </w:rPr>
        <w:t xml:space="preserve">    </w:t>
      </w:r>
      <w:r w:rsidR="00CA3F36">
        <w:rPr>
          <w:rFonts w:ascii="StobiSerif Regular" w:hAnsi="StobiSerif Regular" w:cs="Arial"/>
          <w:b/>
          <w:sz w:val="22"/>
          <w:szCs w:val="22"/>
        </w:rPr>
        <w:t xml:space="preserve">    </w:t>
      </w:r>
      <w:r w:rsidR="00FE4EED">
        <w:rPr>
          <w:rFonts w:ascii="StobiSerif Regular" w:hAnsi="StobiSerif Regular" w:cs="Arial"/>
          <w:b/>
          <w:sz w:val="22"/>
          <w:szCs w:val="22"/>
        </w:rPr>
        <w:t xml:space="preserve"> </w:t>
      </w:r>
      <w:r w:rsidR="00C465E1" w:rsidRPr="00082214">
        <w:rPr>
          <w:rFonts w:ascii="StobiSerif Regular" w:hAnsi="StobiSerif Regular" w:cs="Arial"/>
          <w:b/>
          <w:sz w:val="22"/>
          <w:szCs w:val="22"/>
          <w:lang w:val="mk-MK"/>
        </w:rPr>
        <w:t>Бранко Ристов</w:t>
      </w:r>
    </w:p>
    <w:sectPr w:rsidR="00F445D8" w:rsidRPr="00FE4EED" w:rsidSect="009E23A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394" w:right="720" w:bottom="720" w:left="720" w:header="426" w:footer="25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90B" w:rsidRDefault="0073090B" w:rsidP="007130CF">
      <w:r>
        <w:separator/>
      </w:r>
    </w:p>
  </w:endnote>
  <w:endnote w:type="continuationSeparator" w:id="0">
    <w:p w:rsidR="0073090B" w:rsidRDefault="0073090B" w:rsidP="0071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Regular">
    <w:panose1 w:val="02000503060000020004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tobiSerifCnIt Regular">
    <w:panose1 w:val="02000506060000090003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Pr="00A44901" w:rsidRDefault="00312868">
    <w:pPr>
      <w:pStyle w:val="Footer"/>
      <w:jc w:val="right"/>
      <w:rPr>
        <w:rFonts w:ascii="StobiSerif Regular" w:hAnsi="StobiSerif Regular"/>
        <w:sz w:val="22"/>
        <w:szCs w:val="22"/>
      </w:rPr>
    </w:pPr>
    <w:r w:rsidRPr="00A44901">
      <w:rPr>
        <w:rFonts w:ascii="StobiSerif Regular" w:hAnsi="StobiSerif Regular"/>
        <w:sz w:val="22"/>
        <w:szCs w:val="22"/>
      </w:rPr>
      <w:fldChar w:fldCharType="begin"/>
    </w:r>
    <w:r w:rsidR="00BA587E" w:rsidRPr="00A44901">
      <w:rPr>
        <w:rFonts w:ascii="StobiSerif Regular" w:hAnsi="StobiSerif Regular"/>
        <w:sz w:val="22"/>
        <w:szCs w:val="22"/>
      </w:rPr>
      <w:instrText xml:space="preserve"> PAGE   \* MERGEFORMAT </w:instrText>
    </w:r>
    <w:r w:rsidRPr="00A44901">
      <w:rPr>
        <w:rFonts w:ascii="StobiSerif Regular" w:hAnsi="StobiSerif Regular"/>
        <w:sz w:val="22"/>
        <w:szCs w:val="22"/>
      </w:rPr>
      <w:fldChar w:fldCharType="separate"/>
    </w:r>
    <w:r w:rsidR="00DD2F8E">
      <w:rPr>
        <w:rFonts w:ascii="StobiSerif Regular" w:hAnsi="StobiSerif Regular"/>
        <w:noProof/>
        <w:sz w:val="22"/>
        <w:szCs w:val="22"/>
      </w:rPr>
      <w:t>2</w:t>
    </w:r>
    <w:r w:rsidRPr="00A44901">
      <w:rPr>
        <w:rFonts w:ascii="StobiSerif Regular" w:hAnsi="StobiSerif Regular"/>
        <w:sz w:val="22"/>
        <w:szCs w:val="22"/>
      </w:rPr>
      <w:fldChar w:fldCharType="end"/>
    </w:r>
  </w:p>
  <w:p w:rsidR="00BA587E" w:rsidRPr="00A44901" w:rsidRDefault="00BA587E">
    <w:pPr>
      <w:pStyle w:val="Footer"/>
      <w:rPr>
        <w:rFonts w:ascii="StobiSerif Regular" w:hAnsi="StobiSerif Regular"/>
        <w:sz w:val="22"/>
        <w:szCs w:val="22"/>
      </w:rPr>
    </w:pPr>
  </w:p>
  <w:p w:rsidR="00BA587E" w:rsidRDefault="00BA587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BA587E" w:rsidP="002C2D1A">
    <w:pPr>
      <w:pStyle w:val="Caption"/>
      <w:ind w:right="-1"/>
      <w:rPr>
        <w:rFonts w:ascii="StobiSerifCnIt Regular" w:hAnsi="StobiSerifCnIt Regular" w:cs="Arial"/>
        <w:sz w:val="20"/>
      </w:rPr>
    </w:pPr>
  </w:p>
  <w:p w:rsidR="00BA587E" w:rsidRPr="00C465E1" w:rsidRDefault="00312868" w:rsidP="002C2D1A">
    <w:pPr>
      <w:pStyle w:val="Caption"/>
      <w:ind w:right="-1"/>
      <w:rPr>
        <w:rFonts w:ascii="StobiSerifCnIt Regular" w:hAnsi="StobiSerifCnIt Regular" w:cs="Arial"/>
        <w:sz w:val="20"/>
        <w:lang w:val="mk-MK"/>
      </w:rPr>
    </w:pPr>
    <w:r w:rsidRPr="00312868">
      <w:rPr>
        <w:rFonts w:ascii="StobiSerif Regular" w:hAnsi="StobiSerif Regular" w:cs="Arial"/>
        <w:noProof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0" type="#_x0000_t32" style="position:absolute;left:0;text-align:left;margin-left:0;margin-top:0;width:435pt;height:0;z-index:251655168;mso-position-horizontal:center;mso-position-horizontal-relative:margin;mso-position-vertical:bottom;mso-position-vertical-relative:margin" o:connectortype="straight" strokeweight="1pt">
          <w10:wrap type="square" anchorx="margin" anchory="margin"/>
        </v:shape>
      </w:pict>
    </w:r>
    <w:proofErr w:type="spellStart"/>
    <w:r w:rsidR="00BA587E" w:rsidRPr="002C2D1A">
      <w:rPr>
        <w:rFonts w:ascii="StobiSerifCnIt Regular" w:hAnsi="StobiSerifCnIt Regular" w:cs="Arial"/>
        <w:sz w:val="20"/>
        <w:lang w:val="mk-MK"/>
      </w:rPr>
      <w:t>ул.Радика</w:t>
    </w:r>
    <w:proofErr w:type="spellEnd"/>
    <w:r w:rsidR="00BA587E" w:rsidRPr="002C2D1A">
      <w:rPr>
        <w:rFonts w:ascii="StobiSerifCnIt Regular" w:hAnsi="StobiSerifCnIt Regular" w:cs="Arial"/>
        <w:sz w:val="20"/>
        <w:lang w:val="mk-MK"/>
      </w:rPr>
      <w:t xml:space="preserve"> бр.9 бараки бр.1 и бр.2 тел. 02</w:t>
    </w:r>
    <w:r w:rsidR="00BA587E" w:rsidRPr="002C2D1A">
      <w:rPr>
        <w:rFonts w:ascii="StobiSerifCnIt Regular" w:hAnsi="StobiSerifCnIt Regular" w:cs="Arial"/>
        <w:sz w:val="20"/>
      </w:rPr>
      <w:t>/</w:t>
    </w:r>
    <w:r w:rsidR="00BA587E">
      <w:rPr>
        <w:rFonts w:ascii="StobiSerifCnIt Regular" w:hAnsi="StobiSerifCnIt Regular" w:cs="Arial"/>
        <w:sz w:val="20"/>
        <w:lang w:val="mk-MK"/>
      </w:rPr>
      <w:t>3055 -901, 02-3055-902</w:t>
    </w:r>
  </w:p>
  <w:p w:rsidR="00BA587E" w:rsidRPr="002C2D1A" w:rsidRDefault="00BA587E" w:rsidP="002C2D1A">
    <w:pPr>
      <w:pStyle w:val="Caption"/>
      <w:ind w:right="-1"/>
      <w:rPr>
        <w:rFonts w:ascii="StobiSerifCnIt Regular" w:hAnsi="StobiSerifCnIt Regular" w:cs="Arial"/>
        <w:sz w:val="20"/>
      </w:rPr>
    </w:pPr>
    <w:r w:rsidRPr="002C2D1A">
      <w:rPr>
        <w:rFonts w:ascii="StobiSerifCnIt Regular" w:hAnsi="StobiSerifCnIt Regular" w:cs="Arial"/>
        <w:sz w:val="20"/>
      </w:rPr>
      <w:t>w</w:t>
    </w:r>
    <w:r w:rsidRPr="002C2D1A">
      <w:rPr>
        <w:rFonts w:ascii="StobiSerifCnIt Regular" w:hAnsi="StobiSerifCnIt Regular" w:cs="Arial"/>
        <w:sz w:val="20"/>
        <w:lang w:val="da-DK"/>
      </w:rPr>
      <w:t>ww.</w:t>
    </w:r>
    <w:r w:rsidRPr="002C2D1A">
      <w:rPr>
        <w:rFonts w:ascii="StobiSerifCnIt Regular" w:hAnsi="StobiSerifCnIt Regular"/>
        <w:sz w:val="20"/>
        <w:lang w:val="da-DK"/>
      </w:rPr>
      <w:t>karpos.gov.mk</w:t>
    </w:r>
    <w:r w:rsidRPr="002C2D1A">
      <w:rPr>
        <w:rFonts w:ascii="StobiSerifCnIt Regular" w:hAnsi="StobiSerifCnIt Regular"/>
        <w:sz w:val="20"/>
      </w:rPr>
      <w:t xml:space="preserve">; </w:t>
    </w:r>
    <w:r>
      <w:rPr>
        <w:rFonts w:ascii="StobiSerifCnIt Regular" w:hAnsi="StobiSerifCnIt Regular"/>
        <w:sz w:val="20"/>
      </w:rPr>
      <w:t>sovet@karpos.gov.mk</w:t>
    </w:r>
  </w:p>
  <w:p w:rsidR="00BA587E" w:rsidRDefault="00BA58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90B" w:rsidRDefault="0073090B" w:rsidP="007130CF">
      <w:r>
        <w:separator/>
      </w:r>
    </w:p>
  </w:footnote>
  <w:footnote w:type="continuationSeparator" w:id="0">
    <w:p w:rsidR="0073090B" w:rsidRDefault="0073090B" w:rsidP="00713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312868">
    <w:pPr>
      <w:pStyle w:val="Header"/>
    </w:pPr>
    <w:r w:rsidRPr="00312868"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10" o:spid="_x0000_s2098" type="#_x0000_t75" style="position:absolute;margin-left:0;margin-top:0;width:278.25pt;height:368.25pt;z-index:-251656192;mso-position-horizontal:center;mso-position-horizontal-relative:margin;mso-position-vertical:center;mso-position-vertical-relative:margin" o:allowincell="f">
          <v:imagedata r:id="rId1" o:title="Logo crno belo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BA587E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</w:rPr>
      <w:drawing>
        <wp:anchor distT="0" distB="6096" distL="114300" distR="114300" simplePos="0" relativeHeight="251659264" behindDoc="0" locked="0" layoutInCell="1" allowOverlap="1">
          <wp:simplePos x="0" y="0"/>
          <wp:positionH relativeFrom="column">
            <wp:posOffset>25146</wp:posOffset>
          </wp:positionH>
          <wp:positionV relativeFrom="paragraph">
            <wp:posOffset>119380</wp:posOffset>
          </wp:positionV>
          <wp:extent cx="517652" cy="694436"/>
          <wp:effectExtent l="19050" t="0" r="0" b="0"/>
          <wp:wrapNone/>
          <wp:docPr id="52" name="Picture 2" descr="unnamed (1)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 (1).png"/>
                  <pic:cNvPicPr/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652" cy="694436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BA587E" w:rsidRPr="009E23AA" w:rsidRDefault="00BA587E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 </w:t>
    </w:r>
    <w:r w:rsidRPr="00DE58BD">
      <w:rPr>
        <w:rFonts w:ascii="StobiSerif Regular" w:hAnsi="StobiSerif Regular"/>
        <w:b/>
        <w:i/>
        <w:sz w:val="22"/>
        <w:szCs w:val="22"/>
        <w:lang w:val="mk-MK"/>
      </w:rPr>
      <w:t>ОПШТИНА КАРПОШ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  </w:t>
    </w:r>
    <w:r>
      <w:rPr>
        <w:rFonts w:ascii="StobiSerif Regular" w:hAnsi="StobiSerif Regular"/>
        <w:b/>
        <w:i/>
        <w:sz w:val="22"/>
        <w:szCs w:val="22"/>
      </w:rPr>
      <w:t xml:space="preserve">                                                                                 </w:t>
    </w:r>
    <w:r>
      <w:rPr>
        <w:rFonts w:ascii="StobiSerif Regular" w:hAnsi="StobiSerif Regular"/>
        <w:b/>
        <w:i/>
        <w:noProof/>
        <w:sz w:val="22"/>
        <w:szCs w:val="22"/>
      </w:rPr>
      <w:drawing>
        <wp:inline distT="0" distB="0" distL="0" distR="0">
          <wp:extent cx="1066800" cy="781050"/>
          <wp:effectExtent l="19050" t="0" r="0" b="0"/>
          <wp:docPr id="2" name="Picture 3" descr="C:\Users\ljupka.trajcevska\Desktop\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jupka.trajcevska\Desktop\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                                                              </w:t>
    </w:r>
  </w:p>
  <w:p w:rsidR="00BA587E" w:rsidRDefault="00BA587E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  <w:lang w:val="mk-MK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- Одделение за поддршка и </w:t>
    </w:r>
  </w:p>
  <w:p w:rsidR="00BA587E" w:rsidRPr="006D7689" w:rsidRDefault="00BA587E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организација на работата на Советот</w:t>
    </w:r>
  </w:p>
  <w:p w:rsidR="00BA587E" w:rsidRDefault="00BA587E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</w:rPr>
    </w:pPr>
  </w:p>
  <w:p w:rsidR="00BA587E" w:rsidRPr="009E23AA" w:rsidRDefault="00BA587E" w:rsidP="00246BC3">
    <w:pPr>
      <w:tabs>
        <w:tab w:val="left" w:pos="4320"/>
      </w:tabs>
      <w:rPr>
        <w:rFonts w:ascii="StobiSerif Regular" w:hAnsi="StobiSerif Regular" w:cs="Arial"/>
        <w:b/>
        <w:i/>
        <w:sz w:val="22"/>
        <w:szCs w:val="22"/>
      </w:rPr>
    </w:pPr>
  </w:p>
  <w:p w:rsidR="00BA587E" w:rsidRPr="00994889" w:rsidRDefault="00312868" w:rsidP="00D736B5">
    <w:pPr>
      <w:pStyle w:val="Header"/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7" type="#_x0000_t32" style="position:absolute;margin-left:0;margin-top:0;width:435pt;height:0;z-index:251658240;mso-position-horizontal:center;mso-position-horizontal-relative:margin;mso-position-vertical:top;mso-position-vertical-relative:margin" o:connectortype="straight" strokeweight="1pt">
          <w10:wrap type="square" anchorx="margin" anchory="margin"/>
        </v:shape>
      </w:pict>
    </w:r>
    <w:r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08" o:spid="_x0000_s2091" type="#_x0000_t75" style="position:absolute;margin-left:0;margin-top:0;width:278.25pt;height:368.25pt;z-index:-251660288;mso-position-horizontal:center;mso-position-horizontal-relative:margin;mso-position-vertical:center;mso-position-vertical-relative:margin" o:allowincell="f">
          <v:imagedata r:id="rId3" o:title="Logo crno belo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0103"/>
    <w:multiLevelType w:val="hybridMultilevel"/>
    <w:tmpl w:val="CB6A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2127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05017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11050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A348A"/>
    <w:multiLevelType w:val="hybridMultilevel"/>
    <w:tmpl w:val="0BD0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197"/>
    <w:multiLevelType w:val="multilevel"/>
    <w:tmpl w:val="DBA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32A71"/>
    <w:multiLevelType w:val="hybridMultilevel"/>
    <w:tmpl w:val="3DDA3032"/>
    <w:lvl w:ilvl="0" w:tplc="BDE46BFC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StobiSerif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D3AC3"/>
    <w:multiLevelType w:val="hybridMultilevel"/>
    <w:tmpl w:val="81F8945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5C2E53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8C5799"/>
    <w:multiLevelType w:val="hybridMultilevel"/>
    <w:tmpl w:val="E8D845B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C14AF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6608E5"/>
    <w:multiLevelType w:val="hybridMultilevel"/>
    <w:tmpl w:val="2B665CEE"/>
    <w:lvl w:ilvl="0" w:tplc="87B0E0CA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44355AAD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BA7F3F"/>
    <w:multiLevelType w:val="multilevel"/>
    <w:tmpl w:val="AC6E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407899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F977FE"/>
    <w:multiLevelType w:val="hybridMultilevel"/>
    <w:tmpl w:val="1A7664C2"/>
    <w:lvl w:ilvl="0" w:tplc="F1EEE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Century Schoolbook" w:hAnsi="StobiSerif Regular" w:cs="Century School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011CD9"/>
    <w:multiLevelType w:val="hybridMultilevel"/>
    <w:tmpl w:val="DFC05136"/>
    <w:lvl w:ilvl="0" w:tplc="58A67376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031DF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F45B7"/>
    <w:multiLevelType w:val="hybridMultilevel"/>
    <w:tmpl w:val="195050CE"/>
    <w:lvl w:ilvl="0" w:tplc="038A1BCE">
      <w:start w:val="4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96B69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7E2B09"/>
    <w:multiLevelType w:val="multilevel"/>
    <w:tmpl w:val="66FA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BE6D58"/>
    <w:multiLevelType w:val="hybridMultilevel"/>
    <w:tmpl w:val="B5A880B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54DC8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DE0735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3"/>
  </w:num>
  <w:num w:numId="4">
    <w:abstractNumId w:val="22"/>
  </w:num>
  <w:num w:numId="5">
    <w:abstractNumId w:val="18"/>
  </w:num>
  <w:num w:numId="6">
    <w:abstractNumId w:val="15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14"/>
  </w:num>
  <w:num w:numId="12">
    <w:abstractNumId w:val="17"/>
  </w:num>
  <w:num w:numId="13">
    <w:abstractNumId w:val="9"/>
  </w:num>
  <w:num w:numId="14">
    <w:abstractNumId w:val="1"/>
  </w:num>
  <w:num w:numId="15">
    <w:abstractNumId w:val="23"/>
  </w:num>
  <w:num w:numId="16">
    <w:abstractNumId w:val="12"/>
  </w:num>
  <w:num w:numId="17">
    <w:abstractNumId w:val="2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6"/>
  </w:num>
  <w:num w:numId="21">
    <w:abstractNumId w:val="3"/>
  </w:num>
  <w:num w:numId="22">
    <w:abstractNumId w:val="2"/>
  </w:num>
  <w:num w:numId="23">
    <w:abstractNumId w:val="10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6850"/>
    <o:shapelayout v:ext="edit">
      <o:idmap v:ext="edit" data="2"/>
      <o:rules v:ext="edit">
        <o:r id="V:Rule3" type="connector" idref="#_x0000_s2097"/>
        <o:r id="V:Rule4" type="connector" idref="#_x0000_s209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E7590"/>
    <w:rsid w:val="00000039"/>
    <w:rsid w:val="000006F0"/>
    <w:rsid w:val="00000D69"/>
    <w:rsid w:val="000027EB"/>
    <w:rsid w:val="00005A1D"/>
    <w:rsid w:val="0000646F"/>
    <w:rsid w:val="00010230"/>
    <w:rsid w:val="00012027"/>
    <w:rsid w:val="00016A05"/>
    <w:rsid w:val="00020DE1"/>
    <w:rsid w:val="0002132C"/>
    <w:rsid w:val="00022CDE"/>
    <w:rsid w:val="00026976"/>
    <w:rsid w:val="00026EBC"/>
    <w:rsid w:val="000300F3"/>
    <w:rsid w:val="0003026C"/>
    <w:rsid w:val="00032D79"/>
    <w:rsid w:val="00032F6D"/>
    <w:rsid w:val="00033907"/>
    <w:rsid w:val="000341E5"/>
    <w:rsid w:val="00035AE0"/>
    <w:rsid w:val="00036362"/>
    <w:rsid w:val="00037A41"/>
    <w:rsid w:val="000402E8"/>
    <w:rsid w:val="00040338"/>
    <w:rsid w:val="0004089B"/>
    <w:rsid w:val="000408A2"/>
    <w:rsid w:val="000408E6"/>
    <w:rsid w:val="00040AE7"/>
    <w:rsid w:val="000428E3"/>
    <w:rsid w:val="000433F6"/>
    <w:rsid w:val="00043BDA"/>
    <w:rsid w:val="00045275"/>
    <w:rsid w:val="000467DD"/>
    <w:rsid w:val="000474AA"/>
    <w:rsid w:val="000503F7"/>
    <w:rsid w:val="0005066F"/>
    <w:rsid w:val="00050678"/>
    <w:rsid w:val="000557C5"/>
    <w:rsid w:val="00057611"/>
    <w:rsid w:val="000602C6"/>
    <w:rsid w:val="0006306B"/>
    <w:rsid w:val="0006638A"/>
    <w:rsid w:val="00067AFF"/>
    <w:rsid w:val="00070381"/>
    <w:rsid w:val="00070697"/>
    <w:rsid w:val="000716EA"/>
    <w:rsid w:val="00071777"/>
    <w:rsid w:val="00071E7D"/>
    <w:rsid w:val="0007426C"/>
    <w:rsid w:val="00076491"/>
    <w:rsid w:val="00077FBF"/>
    <w:rsid w:val="0008048D"/>
    <w:rsid w:val="00082214"/>
    <w:rsid w:val="00082B2D"/>
    <w:rsid w:val="00083FA5"/>
    <w:rsid w:val="000861F0"/>
    <w:rsid w:val="00091C13"/>
    <w:rsid w:val="00091C29"/>
    <w:rsid w:val="0009234C"/>
    <w:rsid w:val="00093B54"/>
    <w:rsid w:val="00095329"/>
    <w:rsid w:val="000973D4"/>
    <w:rsid w:val="000978AC"/>
    <w:rsid w:val="00097934"/>
    <w:rsid w:val="00097D68"/>
    <w:rsid w:val="000A0325"/>
    <w:rsid w:val="000A182E"/>
    <w:rsid w:val="000A5AFE"/>
    <w:rsid w:val="000A7D93"/>
    <w:rsid w:val="000B040D"/>
    <w:rsid w:val="000B109B"/>
    <w:rsid w:val="000B17D5"/>
    <w:rsid w:val="000B20CC"/>
    <w:rsid w:val="000B3B04"/>
    <w:rsid w:val="000B59B9"/>
    <w:rsid w:val="000B70FA"/>
    <w:rsid w:val="000C1A57"/>
    <w:rsid w:val="000C1B6B"/>
    <w:rsid w:val="000C3041"/>
    <w:rsid w:val="000C3898"/>
    <w:rsid w:val="000C405F"/>
    <w:rsid w:val="000C45A5"/>
    <w:rsid w:val="000C5A4A"/>
    <w:rsid w:val="000C5CE7"/>
    <w:rsid w:val="000C602B"/>
    <w:rsid w:val="000D0CAB"/>
    <w:rsid w:val="000D1078"/>
    <w:rsid w:val="000D2084"/>
    <w:rsid w:val="000D21E7"/>
    <w:rsid w:val="000D289D"/>
    <w:rsid w:val="000D4035"/>
    <w:rsid w:val="000D62A8"/>
    <w:rsid w:val="000E2C0D"/>
    <w:rsid w:val="000E41F6"/>
    <w:rsid w:val="000F0CA8"/>
    <w:rsid w:val="000F2006"/>
    <w:rsid w:val="000F3CF9"/>
    <w:rsid w:val="000F685D"/>
    <w:rsid w:val="00102CF7"/>
    <w:rsid w:val="00105863"/>
    <w:rsid w:val="001110F3"/>
    <w:rsid w:val="00111142"/>
    <w:rsid w:val="001113F7"/>
    <w:rsid w:val="001125A6"/>
    <w:rsid w:val="00115C66"/>
    <w:rsid w:val="00116787"/>
    <w:rsid w:val="00116F4D"/>
    <w:rsid w:val="001172CC"/>
    <w:rsid w:val="00120DD2"/>
    <w:rsid w:val="00121669"/>
    <w:rsid w:val="00126EE2"/>
    <w:rsid w:val="00127499"/>
    <w:rsid w:val="00130F0D"/>
    <w:rsid w:val="00140E34"/>
    <w:rsid w:val="00141159"/>
    <w:rsid w:val="001437A1"/>
    <w:rsid w:val="00143EC0"/>
    <w:rsid w:val="00147BB0"/>
    <w:rsid w:val="00151C51"/>
    <w:rsid w:val="001527D3"/>
    <w:rsid w:val="00153E82"/>
    <w:rsid w:val="00155654"/>
    <w:rsid w:val="00162B1A"/>
    <w:rsid w:val="00166F80"/>
    <w:rsid w:val="0016754D"/>
    <w:rsid w:val="00167A97"/>
    <w:rsid w:val="00173D14"/>
    <w:rsid w:val="00174116"/>
    <w:rsid w:val="00175065"/>
    <w:rsid w:val="001758F4"/>
    <w:rsid w:val="00176D67"/>
    <w:rsid w:val="00177F15"/>
    <w:rsid w:val="00180D55"/>
    <w:rsid w:val="00181D7A"/>
    <w:rsid w:val="00182F52"/>
    <w:rsid w:val="001834FB"/>
    <w:rsid w:val="001843D7"/>
    <w:rsid w:val="00186044"/>
    <w:rsid w:val="0019130E"/>
    <w:rsid w:val="00191354"/>
    <w:rsid w:val="0019422B"/>
    <w:rsid w:val="001979B8"/>
    <w:rsid w:val="001A0CA8"/>
    <w:rsid w:val="001A1130"/>
    <w:rsid w:val="001A29F5"/>
    <w:rsid w:val="001A2C0D"/>
    <w:rsid w:val="001A2DD2"/>
    <w:rsid w:val="001A3E1D"/>
    <w:rsid w:val="001B1D61"/>
    <w:rsid w:val="001B2C79"/>
    <w:rsid w:val="001B31A3"/>
    <w:rsid w:val="001B490E"/>
    <w:rsid w:val="001B70C5"/>
    <w:rsid w:val="001C1EFB"/>
    <w:rsid w:val="001C22D4"/>
    <w:rsid w:val="001C287C"/>
    <w:rsid w:val="001C2CF5"/>
    <w:rsid w:val="001C3137"/>
    <w:rsid w:val="001C47E5"/>
    <w:rsid w:val="001C4EEE"/>
    <w:rsid w:val="001D0D74"/>
    <w:rsid w:val="001D13F4"/>
    <w:rsid w:val="001D3295"/>
    <w:rsid w:val="001D32A0"/>
    <w:rsid w:val="001D365D"/>
    <w:rsid w:val="001D399D"/>
    <w:rsid w:val="001D6240"/>
    <w:rsid w:val="001D6FA6"/>
    <w:rsid w:val="001E2E95"/>
    <w:rsid w:val="001E37FF"/>
    <w:rsid w:val="001E61E2"/>
    <w:rsid w:val="001E6C03"/>
    <w:rsid w:val="001F0179"/>
    <w:rsid w:val="001F1587"/>
    <w:rsid w:val="001F2A70"/>
    <w:rsid w:val="001F3377"/>
    <w:rsid w:val="001F3CF3"/>
    <w:rsid w:val="001F4A1B"/>
    <w:rsid w:val="001F4B3A"/>
    <w:rsid w:val="001F4F09"/>
    <w:rsid w:val="001F5217"/>
    <w:rsid w:val="001F5B88"/>
    <w:rsid w:val="001F7880"/>
    <w:rsid w:val="00200EF7"/>
    <w:rsid w:val="00204800"/>
    <w:rsid w:val="00204D6F"/>
    <w:rsid w:val="00210850"/>
    <w:rsid w:val="00213056"/>
    <w:rsid w:val="00213743"/>
    <w:rsid w:val="0021432C"/>
    <w:rsid w:val="002161F8"/>
    <w:rsid w:val="00220ED7"/>
    <w:rsid w:val="002211C1"/>
    <w:rsid w:val="00221D46"/>
    <w:rsid w:val="00222366"/>
    <w:rsid w:val="0022689F"/>
    <w:rsid w:val="002268B6"/>
    <w:rsid w:val="00230321"/>
    <w:rsid w:val="00230F52"/>
    <w:rsid w:val="00231518"/>
    <w:rsid w:val="00233483"/>
    <w:rsid w:val="00233D89"/>
    <w:rsid w:val="00235727"/>
    <w:rsid w:val="00236A3D"/>
    <w:rsid w:val="00245F0C"/>
    <w:rsid w:val="00246BC3"/>
    <w:rsid w:val="00246CE1"/>
    <w:rsid w:val="0024722A"/>
    <w:rsid w:val="0024754B"/>
    <w:rsid w:val="00247CBF"/>
    <w:rsid w:val="00253826"/>
    <w:rsid w:val="00257F51"/>
    <w:rsid w:val="00260B23"/>
    <w:rsid w:val="0026205F"/>
    <w:rsid w:val="002620E5"/>
    <w:rsid w:val="0026229B"/>
    <w:rsid w:val="00262A0C"/>
    <w:rsid w:val="002630A0"/>
    <w:rsid w:val="0026446C"/>
    <w:rsid w:val="00264825"/>
    <w:rsid w:val="002657FB"/>
    <w:rsid w:val="00265C65"/>
    <w:rsid w:val="00266EE8"/>
    <w:rsid w:val="00270B65"/>
    <w:rsid w:val="0027115D"/>
    <w:rsid w:val="00272C7E"/>
    <w:rsid w:val="00273141"/>
    <w:rsid w:val="00273445"/>
    <w:rsid w:val="00274213"/>
    <w:rsid w:val="002762A3"/>
    <w:rsid w:val="002774F6"/>
    <w:rsid w:val="0027756F"/>
    <w:rsid w:val="00283D55"/>
    <w:rsid w:val="0028625A"/>
    <w:rsid w:val="00291253"/>
    <w:rsid w:val="00291A78"/>
    <w:rsid w:val="00293167"/>
    <w:rsid w:val="00293ECC"/>
    <w:rsid w:val="00295E82"/>
    <w:rsid w:val="002972E9"/>
    <w:rsid w:val="00297CA6"/>
    <w:rsid w:val="002A2B65"/>
    <w:rsid w:val="002A2D7D"/>
    <w:rsid w:val="002A4248"/>
    <w:rsid w:val="002A46C0"/>
    <w:rsid w:val="002A69DC"/>
    <w:rsid w:val="002A6DFE"/>
    <w:rsid w:val="002B4FD6"/>
    <w:rsid w:val="002B5476"/>
    <w:rsid w:val="002B5BB8"/>
    <w:rsid w:val="002B720C"/>
    <w:rsid w:val="002B746B"/>
    <w:rsid w:val="002C147C"/>
    <w:rsid w:val="002C2878"/>
    <w:rsid w:val="002C2D1A"/>
    <w:rsid w:val="002C32D7"/>
    <w:rsid w:val="002C4EA0"/>
    <w:rsid w:val="002C63AF"/>
    <w:rsid w:val="002C7EEF"/>
    <w:rsid w:val="002D02B8"/>
    <w:rsid w:val="002D1202"/>
    <w:rsid w:val="002D15E8"/>
    <w:rsid w:val="002D19E1"/>
    <w:rsid w:val="002D269B"/>
    <w:rsid w:val="002D37BF"/>
    <w:rsid w:val="002D3F60"/>
    <w:rsid w:val="002D53D8"/>
    <w:rsid w:val="002D57CC"/>
    <w:rsid w:val="002D6D93"/>
    <w:rsid w:val="002E04C0"/>
    <w:rsid w:val="002E4A65"/>
    <w:rsid w:val="002E6077"/>
    <w:rsid w:val="002E7305"/>
    <w:rsid w:val="002F1BD7"/>
    <w:rsid w:val="002F2670"/>
    <w:rsid w:val="002F5A13"/>
    <w:rsid w:val="002F6C4B"/>
    <w:rsid w:val="002F6D3A"/>
    <w:rsid w:val="002F708B"/>
    <w:rsid w:val="0030136D"/>
    <w:rsid w:val="00301F2A"/>
    <w:rsid w:val="00301F54"/>
    <w:rsid w:val="003029DF"/>
    <w:rsid w:val="00302C33"/>
    <w:rsid w:val="00303173"/>
    <w:rsid w:val="00304421"/>
    <w:rsid w:val="003048ED"/>
    <w:rsid w:val="0030577D"/>
    <w:rsid w:val="0031091A"/>
    <w:rsid w:val="00312868"/>
    <w:rsid w:val="00313828"/>
    <w:rsid w:val="003159D4"/>
    <w:rsid w:val="00317D9E"/>
    <w:rsid w:val="00317DEF"/>
    <w:rsid w:val="00321946"/>
    <w:rsid w:val="0032277E"/>
    <w:rsid w:val="0032497F"/>
    <w:rsid w:val="00330B70"/>
    <w:rsid w:val="00330CFB"/>
    <w:rsid w:val="00331B14"/>
    <w:rsid w:val="00333FE4"/>
    <w:rsid w:val="00335253"/>
    <w:rsid w:val="00336DC5"/>
    <w:rsid w:val="00336EC4"/>
    <w:rsid w:val="00341644"/>
    <w:rsid w:val="00341BFB"/>
    <w:rsid w:val="00342550"/>
    <w:rsid w:val="00343AD6"/>
    <w:rsid w:val="003472C7"/>
    <w:rsid w:val="00347704"/>
    <w:rsid w:val="00350979"/>
    <w:rsid w:val="00350C33"/>
    <w:rsid w:val="00353196"/>
    <w:rsid w:val="0035551E"/>
    <w:rsid w:val="003565FF"/>
    <w:rsid w:val="00356D9C"/>
    <w:rsid w:val="0036008C"/>
    <w:rsid w:val="003603F8"/>
    <w:rsid w:val="0036083C"/>
    <w:rsid w:val="00363B90"/>
    <w:rsid w:val="003674A4"/>
    <w:rsid w:val="00370801"/>
    <w:rsid w:val="00372FE3"/>
    <w:rsid w:val="00374848"/>
    <w:rsid w:val="00374921"/>
    <w:rsid w:val="003751F8"/>
    <w:rsid w:val="00376AA1"/>
    <w:rsid w:val="00377DD8"/>
    <w:rsid w:val="00380199"/>
    <w:rsid w:val="00381920"/>
    <w:rsid w:val="00382864"/>
    <w:rsid w:val="00382E5A"/>
    <w:rsid w:val="00384045"/>
    <w:rsid w:val="003901B4"/>
    <w:rsid w:val="0039153C"/>
    <w:rsid w:val="0039153F"/>
    <w:rsid w:val="00393BEF"/>
    <w:rsid w:val="00396491"/>
    <w:rsid w:val="00397240"/>
    <w:rsid w:val="0039757C"/>
    <w:rsid w:val="003A015A"/>
    <w:rsid w:val="003A1951"/>
    <w:rsid w:val="003A2BCA"/>
    <w:rsid w:val="003A3E73"/>
    <w:rsid w:val="003A4635"/>
    <w:rsid w:val="003A676F"/>
    <w:rsid w:val="003A77D1"/>
    <w:rsid w:val="003A7B3B"/>
    <w:rsid w:val="003B24AE"/>
    <w:rsid w:val="003B3733"/>
    <w:rsid w:val="003B5CF8"/>
    <w:rsid w:val="003C0B29"/>
    <w:rsid w:val="003C0B50"/>
    <w:rsid w:val="003C0CBD"/>
    <w:rsid w:val="003C0EB4"/>
    <w:rsid w:val="003C54BE"/>
    <w:rsid w:val="003C5925"/>
    <w:rsid w:val="003C597E"/>
    <w:rsid w:val="003C5ED9"/>
    <w:rsid w:val="003C6988"/>
    <w:rsid w:val="003D0065"/>
    <w:rsid w:val="003D0A9C"/>
    <w:rsid w:val="003D229E"/>
    <w:rsid w:val="003D23D0"/>
    <w:rsid w:val="003D2A9B"/>
    <w:rsid w:val="003D3B47"/>
    <w:rsid w:val="003D41E7"/>
    <w:rsid w:val="003D4C6D"/>
    <w:rsid w:val="003D571F"/>
    <w:rsid w:val="003D7E5D"/>
    <w:rsid w:val="003E123F"/>
    <w:rsid w:val="003E34DA"/>
    <w:rsid w:val="003E7B6F"/>
    <w:rsid w:val="003F2925"/>
    <w:rsid w:val="003F326E"/>
    <w:rsid w:val="003F3617"/>
    <w:rsid w:val="003F6AFD"/>
    <w:rsid w:val="003F71BC"/>
    <w:rsid w:val="0040052D"/>
    <w:rsid w:val="004020C3"/>
    <w:rsid w:val="0040370B"/>
    <w:rsid w:val="00405D90"/>
    <w:rsid w:val="00410727"/>
    <w:rsid w:val="00410E44"/>
    <w:rsid w:val="004172BB"/>
    <w:rsid w:val="00420D16"/>
    <w:rsid w:val="00421492"/>
    <w:rsid w:val="0042227C"/>
    <w:rsid w:val="004252E0"/>
    <w:rsid w:val="004266D8"/>
    <w:rsid w:val="00426A70"/>
    <w:rsid w:val="00427197"/>
    <w:rsid w:val="004306F8"/>
    <w:rsid w:val="00430D83"/>
    <w:rsid w:val="00432EB3"/>
    <w:rsid w:val="004335B8"/>
    <w:rsid w:val="0043399A"/>
    <w:rsid w:val="00435762"/>
    <w:rsid w:val="00437C37"/>
    <w:rsid w:val="0044075E"/>
    <w:rsid w:val="004410F8"/>
    <w:rsid w:val="00441BB7"/>
    <w:rsid w:val="00446751"/>
    <w:rsid w:val="00447238"/>
    <w:rsid w:val="00447F2E"/>
    <w:rsid w:val="00452C2B"/>
    <w:rsid w:val="00454E95"/>
    <w:rsid w:val="0045512B"/>
    <w:rsid w:val="004557C2"/>
    <w:rsid w:val="00455A60"/>
    <w:rsid w:val="004570EC"/>
    <w:rsid w:val="00457492"/>
    <w:rsid w:val="004610CF"/>
    <w:rsid w:val="004619D5"/>
    <w:rsid w:val="004623BF"/>
    <w:rsid w:val="004624A3"/>
    <w:rsid w:val="00462856"/>
    <w:rsid w:val="004630D6"/>
    <w:rsid w:val="00463CEF"/>
    <w:rsid w:val="00466308"/>
    <w:rsid w:val="00471502"/>
    <w:rsid w:val="004734A3"/>
    <w:rsid w:val="00474E3B"/>
    <w:rsid w:val="00475021"/>
    <w:rsid w:val="00476B2B"/>
    <w:rsid w:val="0048350F"/>
    <w:rsid w:val="00483D1F"/>
    <w:rsid w:val="004846D4"/>
    <w:rsid w:val="0048569D"/>
    <w:rsid w:val="00485AB8"/>
    <w:rsid w:val="004861DC"/>
    <w:rsid w:val="00486F07"/>
    <w:rsid w:val="00487F40"/>
    <w:rsid w:val="00487F78"/>
    <w:rsid w:val="00491C53"/>
    <w:rsid w:val="004921A3"/>
    <w:rsid w:val="00494A41"/>
    <w:rsid w:val="00494FED"/>
    <w:rsid w:val="0049553A"/>
    <w:rsid w:val="0049621E"/>
    <w:rsid w:val="00496C2E"/>
    <w:rsid w:val="00497327"/>
    <w:rsid w:val="004A2F09"/>
    <w:rsid w:val="004A45B6"/>
    <w:rsid w:val="004B15DE"/>
    <w:rsid w:val="004B19C8"/>
    <w:rsid w:val="004B472A"/>
    <w:rsid w:val="004B647B"/>
    <w:rsid w:val="004C2D08"/>
    <w:rsid w:val="004C53EC"/>
    <w:rsid w:val="004C65C5"/>
    <w:rsid w:val="004D0C11"/>
    <w:rsid w:val="004D0CF5"/>
    <w:rsid w:val="004D2BF7"/>
    <w:rsid w:val="004D3C0F"/>
    <w:rsid w:val="004D53D0"/>
    <w:rsid w:val="004D72F9"/>
    <w:rsid w:val="004E0BDB"/>
    <w:rsid w:val="004E10CF"/>
    <w:rsid w:val="004E1FD6"/>
    <w:rsid w:val="004E51BA"/>
    <w:rsid w:val="004E5D1E"/>
    <w:rsid w:val="004E62AF"/>
    <w:rsid w:val="004E72E0"/>
    <w:rsid w:val="004F0AE3"/>
    <w:rsid w:val="004F326D"/>
    <w:rsid w:val="004F331D"/>
    <w:rsid w:val="004F3B86"/>
    <w:rsid w:val="004F3FAC"/>
    <w:rsid w:val="004F6D93"/>
    <w:rsid w:val="0050074B"/>
    <w:rsid w:val="00501D51"/>
    <w:rsid w:val="00502611"/>
    <w:rsid w:val="00503EBD"/>
    <w:rsid w:val="00506C1C"/>
    <w:rsid w:val="00514364"/>
    <w:rsid w:val="00514F73"/>
    <w:rsid w:val="005167B0"/>
    <w:rsid w:val="00516832"/>
    <w:rsid w:val="00516FE5"/>
    <w:rsid w:val="005216AB"/>
    <w:rsid w:val="00530D49"/>
    <w:rsid w:val="005317A3"/>
    <w:rsid w:val="00532B2D"/>
    <w:rsid w:val="00532FA9"/>
    <w:rsid w:val="00533F04"/>
    <w:rsid w:val="00535AEA"/>
    <w:rsid w:val="00537934"/>
    <w:rsid w:val="00541621"/>
    <w:rsid w:val="00542692"/>
    <w:rsid w:val="0054301F"/>
    <w:rsid w:val="00545D96"/>
    <w:rsid w:val="0054688D"/>
    <w:rsid w:val="00547603"/>
    <w:rsid w:val="0055010C"/>
    <w:rsid w:val="0055281F"/>
    <w:rsid w:val="0055290A"/>
    <w:rsid w:val="00553117"/>
    <w:rsid w:val="00555023"/>
    <w:rsid w:val="00555071"/>
    <w:rsid w:val="0055752E"/>
    <w:rsid w:val="00561C2E"/>
    <w:rsid w:val="00562E90"/>
    <w:rsid w:val="005635EC"/>
    <w:rsid w:val="005640FC"/>
    <w:rsid w:val="005661B8"/>
    <w:rsid w:val="005669A2"/>
    <w:rsid w:val="005676FA"/>
    <w:rsid w:val="00571F2F"/>
    <w:rsid w:val="00573F78"/>
    <w:rsid w:val="005761BB"/>
    <w:rsid w:val="005761BD"/>
    <w:rsid w:val="00583D27"/>
    <w:rsid w:val="00583FB4"/>
    <w:rsid w:val="0058622A"/>
    <w:rsid w:val="005862E2"/>
    <w:rsid w:val="00586B62"/>
    <w:rsid w:val="00587399"/>
    <w:rsid w:val="00592F12"/>
    <w:rsid w:val="005948F1"/>
    <w:rsid w:val="00595099"/>
    <w:rsid w:val="00597D84"/>
    <w:rsid w:val="005A25F4"/>
    <w:rsid w:val="005A6442"/>
    <w:rsid w:val="005A694E"/>
    <w:rsid w:val="005A7EAD"/>
    <w:rsid w:val="005B5EBA"/>
    <w:rsid w:val="005C036A"/>
    <w:rsid w:val="005C0CB5"/>
    <w:rsid w:val="005C1A51"/>
    <w:rsid w:val="005C2D62"/>
    <w:rsid w:val="005C5AD8"/>
    <w:rsid w:val="005C756C"/>
    <w:rsid w:val="005D1A1C"/>
    <w:rsid w:val="005D21CF"/>
    <w:rsid w:val="005D227A"/>
    <w:rsid w:val="005D2E9E"/>
    <w:rsid w:val="005D3518"/>
    <w:rsid w:val="005D45B8"/>
    <w:rsid w:val="005D47B3"/>
    <w:rsid w:val="005D53F8"/>
    <w:rsid w:val="005E21F1"/>
    <w:rsid w:val="005E2DD7"/>
    <w:rsid w:val="005E3A8B"/>
    <w:rsid w:val="005E3C8F"/>
    <w:rsid w:val="005E7590"/>
    <w:rsid w:val="005F1CC5"/>
    <w:rsid w:val="005F1D87"/>
    <w:rsid w:val="005F416A"/>
    <w:rsid w:val="005F57FD"/>
    <w:rsid w:val="005F59ED"/>
    <w:rsid w:val="005F62E9"/>
    <w:rsid w:val="005F6FC5"/>
    <w:rsid w:val="00600F40"/>
    <w:rsid w:val="006035D8"/>
    <w:rsid w:val="00604C71"/>
    <w:rsid w:val="006053F8"/>
    <w:rsid w:val="0060565F"/>
    <w:rsid w:val="00605A99"/>
    <w:rsid w:val="006073BB"/>
    <w:rsid w:val="00607833"/>
    <w:rsid w:val="00610869"/>
    <w:rsid w:val="00611F6C"/>
    <w:rsid w:val="0061275B"/>
    <w:rsid w:val="006140F4"/>
    <w:rsid w:val="00614D7E"/>
    <w:rsid w:val="00614FCC"/>
    <w:rsid w:val="0061715B"/>
    <w:rsid w:val="00617F51"/>
    <w:rsid w:val="00620E5D"/>
    <w:rsid w:val="00621A27"/>
    <w:rsid w:val="00622F73"/>
    <w:rsid w:val="00623E3E"/>
    <w:rsid w:val="006246D6"/>
    <w:rsid w:val="00625175"/>
    <w:rsid w:val="00627A2B"/>
    <w:rsid w:val="00630B51"/>
    <w:rsid w:val="0063327F"/>
    <w:rsid w:val="00633C7C"/>
    <w:rsid w:val="00634DBB"/>
    <w:rsid w:val="006350CC"/>
    <w:rsid w:val="00636BC9"/>
    <w:rsid w:val="006371D7"/>
    <w:rsid w:val="00641808"/>
    <w:rsid w:val="00641C9B"/>
    <w:rsid w:val="00642AB5"/>
    <w:rsid w:val="00642ED8"/>
    <w:rsid w:val="00644A01"/>
    <w:rsid w:val="006477DF"/>
    <w:rsid w:val="00651D7B"/>
    <w:rsid w:val="00652935"/>
    <w:rsid w:val="006566C7"/>
    <w:rsid w:val="00656D7C"/>
    <w:rsid w:val="00661E06"/>
    <w:rsid w:val="00662669"/>
    <w:rsid w:val="00662C5D"/>
    <w:rsid w:val="00664BB4"/>
    <w:rsid w:val="0066656E"/>
    <w:rsid w:val="00667770"/>
    <w:rsid w:val="00672FC5"/>
    <w:rsid w:val="00673E98"/>
    <w:rsid w:val="00681CC4"/>
    <w:rsid w:val="00682AB2"/>
    <w:rsid w:val="006845C3"/>
    <w:rsid w:val="006849EF"/>
    <w:rsid w:val="00684B4E"/>
    <w:rsid w:val="006912D5"/>
    <w:rsid w:val="00691E5E"/>
    <w:rsid w:val="006922ED"/>
    <w:rsid w:val="00692BFD"/>
    <w:rsid w:val="006936CD"/>
    <w:rsid w:val="00693D26"/>
    <w:rsid w:val="006945A9"/>
    <w:rsid w:val="006A1DE0"/>
    <w:rsid w:val="006A26B5"/>
    <w:rsid w:val="006A4CF4"/>
    <w:rsid w:val="006A7519"/>
    <w:rsid w:val="006B0398"/>
    <w:rsid w:val="006B280F"/>
    <w:rsid w:val="006B3821"/>
    <w:rsid w:val="006B6974"/>
    <w:rsid w:val="006B7BB5"/>
    <w:rsid w:val="006C17E7"/>
    <w:rsid w:val="006C2D32"/>
    <w:rsid w:val="006C6FDB"/>
    <w:rsid w:val="006C702B"/>
    <w:rsid w:val="006C76CC"/>
    <w:rsid w:val="006C7CFD"/>
    <w:rsid w:val="006D30C8"/>
    <w:rsid w:val="006D34FD"/>
    <w:rsid w:val="006D3E88"/>
    <w:rsid w:val="006D6C67"/>
    <w:rsid w:val="006D7689"/>
    <w:rsid w:val="006E1B4E"/>
    <w:rsid w:val="006E2441"/>
    <w:rsid w:val="006E3B6A"/>
    <w:rsid w:val="006E507D"/>
    <w:rsid w:val="006E53C5"/>
    <w:rsid w:val="006F1108"/>
    <w:rsid w:val="006F1CBE"/>
    <w:rsid w:val="007004FC"/>
    <w:rsid w:val="00701F80"/>
    <w:rsid w:val="00704AC0"/>
    <w:rsid w:val="00706C11"/>
    <w:rsid w:val="007130CF"/>
    <w:rsid w:val="0071459B"/>
    <w:rsid w:val="00714761"/>
    <w:rsid w:val="007212C4"/>
    <w:rsid w:val="00721E50"/>
    <w:rsid w:val="00724D58"/>
    <w:rsid w:val="0072606F"/>
    <w:rsid w:val="007266C4"/>
    <w:rsid w:val="0073090B"/>
    <w:rsid w:val="007327F8"/>
    <w:rsid w:val="00736E0E"/>
    <w:rsid w:val="00737CC7"/>
    <w:rsid w:val="00741D63"/>
    <w:rsid w:val="00743554"/>
    <w:rsid w:val="00744BB6"/>
    <w:rsid w:val="00745A6D"/>
    <w:rsid w:val="00745EED"/>
    <w:rsid w:val="00747CEC"/>
    <w:rsid w:val="00750E3E"/>
    <w:rsid w:val="00756C9A"/>
    <w:rsid w:val="007634A1"/>
    <w:rsid w:val="00764B78"/>
    <w:rsid w:val="0076517E"/>
    <w:rsid w:val="00765A5C"/>
    <w:rsid w:val="00765DA3"/>
    <w:rsid w:val="007665B7"/>
    <w:rsid w:val="007706B9"/>
    <w:rsid w:val="00770C03"/>
    <w:rsid w:val="0077447B"/>
    <w:rsid w:val="0078020A"/>
    <w:rsid w:val="0078058E"/>
    <w:rsid w:val="007830F7"/>
    <w:rsid w:val="0078493E"/>
    <w:rsid w:val="007853C1"/>
    <w:rsid w:val="00785D3F"/>
    <w:rsid w:val="00786963"/>
    <w:rsid w:val="00787056"/>
    <w:rsid w:val="00795F08"/>
    <w:rsid w:val="00796C7E"/>
    <w:rsid w:val="00797E2E"/>
    <w:rsid w:val="007A282B"/>
    <w:rsid w:val="007A38CD"/>
    <w:rsid w:val="007A5F23"/>
    <w:rsid w:val="007B5788"/>
    <w:rsid w:val="007C0851"/>
    <w:rsid w:val="007C12A5"/>
    <w:rsid w:val="007C2130"/>
    <w:rsid w:val="007C3545"/>
    <w:rsid w:val="007D0EDC"/>
    <w:rsid w:val="007D2CAF"/>
    <w:rsid w:val="007D36F5"/>
    <w:rsid w:val="007D4384"/>
    <w:rsid w:val="007D4EA5"/>
    <w:rsid w:val="007D5B08"/>
    <w:rsid w:val="007D63A7"/>
    <w:rsid w:val="007D6B15"/>
    <w:rsid w:val="007E4880"/>
    <w:rsid w:val="007E5E56"/>
    <w:rsid w:val="007E6BF5"/>
    <w:rsid w:val="007E6C8C"/>
    <w:rsid w:val="007E7B38"/>
    <w:rsid w:val="007F115A"/>
    <w:rsid w:val="007F6426"/>
    <w:rsid w:val="007F7421"/>
    <w:rsid w:val="00802F9A"/>
    <w:rsid w:val="0080430F"/>
    <w:rsid w:val="00805207"/>
    <w:rsid w:val="0080582C"/>
    <w:rsid w:val="008065DA"/>
    <w:rsid w:val="0080785F"/>
    <w:rsid w:val="00810AFB"/>
    <w:rsid w:val="008120E1"/>
    <w:rsid w:val="00812331"/>
    <w:rsid w:val="00812E6B"/>
    <w:rsid w:val="008139B6"/>
    <w:rsid w:val="00813DA4"/>
    <w:rsid w:val="00814D1B"/>
    <w:rsid w:val="00815A68"/>
    <w:rsid w:val="00820B0E"/>
    <w:rsid w:val="00822BE9"/>
    <w:rsid w:val="00824EA6"/>
    <w:rsid w:val="00825941"/>
    <w:rsid w:val="00825CA9"/>
    <w:rsid w:val="00827651"/>
    <w:rsid w:val="008279F8"/>
    <w:rsid w:val="00832E49"/>
    <w:rsid w:val="008340D3"/>
    <w:rsid w:val="008364AE"/>
    <w:rsid w:val="008364D4"/>
    <w:rsid w:val="008368F7"/>
    <w:rsid w:val="0084042B"/>
    <w:rsid w:val="008426E7"/>
    <w:rsid w:val="00842EB3"/>
    <w:rsid w:val="008435B2"/>
    <w:rsid w:val="00844B27"/>
    <w:rsid w:val="00847B66"/>
    <w:rsid w:val="008519D0"/>
    <w:rsid w:val="00856E12"/>
    <w:rsid w:val="008600FC"/>
    <w:rsid w:val="008601A5"/>
    <w:rsid w:val="00860D60"/>
    <w:rsid w:val="0086189C"/>
    <w:rsid w:val="00865C4F"/>
    <w:rsid w:val="00867132"/>
    <w:rsid w:val="00867FBB"/>
    <w:rsid w:val="008716D0"/>
    <w:rsid w:val="00871898"/>
    <w:rsid w:val="008725CA"/>
    <w:rsid w:val="008744B8"/>
    <w:rsid w:val="00877C38"/>
    <w:rsid w:val="0088325A"/>
    <w:rsid w:val="00883E17"/>
    <w:rsid w:val="00884DAF"/>
    <w:rsid w:val="008853BF"/>
    <w:rsid w:val="00886B58"/>
    <w:rsid w:val="008914E4"/>
    <w:rsid w:val="0089345F"/>
    <w:rsid w:val="00894BC7"/>
    <w:rsid w:val="00896B15"/>
    <w:rsid w:val="00897388"/>
    <w:rsid w:val="008A014F"/>
    <w:rsid w:val="008A0504"/>
    <w:rsid w:val="008A05EF"/>
    <w:rsid w:val="008A61CB"/>
    <w:rsid w:val="008A7AA5"/>
    <w:rsid w:val="008B4572"/>
    <w:rsid w:val="008B4D54"/>
    <w:rsid w:val="008B5597"/>
    <w:rsid w:val="008B6592"/>
    <w:rsid w:val="008B66D1"/>
    <w:rsid w:val="008B72B3"/>
    <w:rsid w:val="008C1840"/>
    <w:rsid w:val="008C1A81"/>
    <w:rsid w:val="008C1FC3"/>
    <w:rsid w:val="008C38A3"/>
    <w:rsid w:val="008C3A62"/>
    <w:rsid w:val="008C4942"/>
    <w:rsid w:val="008C54DB"/>
    <w:rsid w:val="008C6591"/>
    <w:rsid w:val="008C7DDE"/>
    <w:rsid w:val="008D12B1"/>
    <w:rsid w:val="008D18C2"/>
    <w:rsid w:val="008D1D7E"/>
    <w:rsid w:val="008D35B3"/>
    <w:rsid w:val="008D50CF"/>
    <w:rsid w:val="008D52AD"/>
    <w:rsid w:val="008D69F9"/>
    <w:rsid w:val="008D7AC8"/>
    <w:rsid w:val="008E2029"/>
    <w:rsid w:val="008E2429"/>
    <w:rsid w:val="008E2663"/>
    <w:rsid w:val="008E4AEC"/>
    <w:rsid w:val="008E4C17"/>
    <w:rsid w:val="008E4F1F"/>
    <w:rsid w:val="008E6754"/>
    <w:rsid w:val="008E6F82"/>
    <w:rsid w:val="008E7170"/>
    <w:rsid w:val="008F4F95"/>
    <w:rsid w:val="008F7ABC"/>
    <w:rsid w:val="00904E7D"/>
    <w:rsid w:val="00904F15"/>
    <w:rsid w:val="009051D4"/>
    <w:rsid w:val="00906B03"/>
    <w:rsid w:val="00906BA0"/>
    <w:rsid w:val="009079F8"/>
    <w:rsid w:val="00907B5F"/>
    <w:rsid w:val="00911B75"/>
    <w:rsid w:val="00912742"/>
    <w:rsid w:val="009150E4"/>
    <w:rsid w:val="009166FC"/>
    <w:rsid w:val="009169AD"/>
    <w:rsid w:val="009169C3"/>
    <w:rsid w:val="00921EA3"/>
    <w:rsid w:val="009221AB"/>
    <w:rsid w:val="009259BA"/>
    <w:rsid w:val="0092667C"/>
    <w:rsid w:val="00926930"/>
    <w:rsid w:val="009273CD"/>
    <w:rsid w:val="0093146B"/>
    <w:rsid w:val="009315F5"/>
    <w:rsid w:val="0093262E"/>
    <w:rsid w:val="0093593A"/>
    <w:rsid w:val="00940D55"/>
    <w:rsid w:val="00940DF5"/>
    <w:rsid w:val="00941B0D"/>
    <w:rsid w:val="009430A2"/>
    <w:rsid w:val="00945B67"/>
    <w:rsid w:val="00946B1C"/>
    <w:rsid w:val="00950D99"/>
    <w:rsid w:val="009519FF"/>
    <w:rsid w:val="00954419"/>
    <w:rsid w:val="009562DE"/>
    <w:rsid w:val="00956F29"/>
    <w:rsid w:val="0096049D"/>
    <w:rsid w:val="0096093D"/>
    <w:rsid w:val="00961C32"/>
    <w:rsid w:val="00964A8A"/>
    <w:rsid w:val="009673F9"/>
    <w:rsid w:val="00970868"/>
    <w:rsid w:val="00971A57"/>
    <w:rsid w:val="009728E0"/>
    <w:rsid w:val="0097460C"/>
    <w:rsid w:val="00975980"/>
    <w:rsid w:val="00976F21"/>
    <w:rsid w:val="009774F4"/>
    <w:rsid w:val="00980F33"/>
    <w:rsid w:val="0098111D"/>
    <w:rsid w:val="0098305B"/>
    <w:rsid w:val="00985C39"/>
    <w:rsid w:val="0098702B"/>
    <w:rsid w:val="00987636"/>
    <w:rsid w:val="00990CFB"/>
    <w:rsid w:val="00991140"/>
    <w:rsid w:val="00994889"/>
    <w:rsid w:val="00994F93"/>
    <w:rsid w:val="0099710A"/>
    <w:rsid w:val="00997B75"/>
    <w:rsid w:val="009A06A6"/>
    <w:rsid w:val="009A5B48"/>
    <w:rsid w:val="009A7806"/>
    <w:rsid w:val="009B08C7"/>
    <w:rsid w:val="009B212A"/>
    <w:rsid w:val="009B3DA9"/>
    <w:rsid w:val="009B3FF0"/>
    <w:rsid w:val="009B6D9B"/>
    <w:rsid w:val="009C05BE"/>
    <w:rsid w:val="009C1114"/>
    <w:rsid w:val="009C21D9"/>
    <w:rsid w:val="009C3220"/>
    <w:rsid w:val="009C3715"/>
    <w:rsid w:val="009C423F"/>
    <w:rsid w:val="009C44C6"/>
    <w:rsid w:val="009C4F1A"/>
    <w:rsid w:val="009C54CC"/>
    <w:rsid w:val="009C5577"/>
    <w:rsid w:val="009D053E"/>
    <w:rsid w:val="009D1611"/>
    <w:rsid w:val="009D228C"/>
    <w:rsid w:val="009D2921"/>
    <w:rsid w:val="009D2FD1"/>
    <w:rsid w:val="009D60B8"/>
    <w:rsid w:val="009D65C5"/>
    <w:rsid w:val="009D79B1"/>
    <w:rsid w:val="009E057B"/>
    <w:rsid w:val="009E23AA"/>
    <w:rsid w:val="009E31F5"/>
    <w:rsid w:val="009E3950"/>
    <w:rsid w:val="009E5D47"/>
    <w:rsid w:val="009E615D"/>
    <w:rsid w:val="009E7826"/>
    <w:rsid w:val="009E7BD1"/>
    <w:rsid w:val="009F64B8"/>
    <w:rsid w:val="00A006B7"/>
    <w:rsid w:val="00A00ED6"/>
    <w:rsid w:val="00A03EC2"/>
    <w:rsid w:val="00A04557"/>
    <w:rsid w:val="00A04808"/>
    <w:rsid w:val="00A04AE8"/>
    <w:rsid w:val="00A04EE0"/>
    <w:rsid w:val="00A05459"/>
    <w:rsid w:val="00A05D95"/>
    <w:rsid w:val="00A10400"/>
    <w:rsid w:val="00A12E4A"/>
    <w:rsid w:val="00A130E0"/>
    <w:rsid w:val="00A15F26"/>
    <w:rsid w:val="00A16067"/>
    <w:rsid w:val="00A171DD"/>
    <w:rsid w:val="00A217B4"/>
    <w:rsid w:val="00A22D02"/>
    <w:rsid w:val="00A246E1"/>
    <w:rsid w:val="00A26B39"/>
    <w:rsid w:val="00A2723E"/>
    <w:rsid w:val="00A313E2"/>
    <w:rsid w:val="00A377CB"/>
    <w:rsid w:val="00A413CB"/>
    <w:rsid w:val="00A42B31"/>
    <w:rsid w:val="00A43EFC"/>
    <w:rsid w:val="00A44891"/>
    <w:rsid w:val="00A44901"/>
    <w:rsid w:val="00A450DF"/>
    <w:rsid w:val="00A466DC"/>
    <w:rsid w:val="00A4672B"/>
    <w:rsid w:val="00A472F6"/>
    <w:rsid w:val="00A56327"/>
    <w:rsid w:val="00A60DED"/>
    <w:rsid w:val="00A61B9A"/>
    <w:rsid w:val="00A6209B"/>
    <w:rsid w:val="00A643A7"/>
    <w:rsid w:val="00A645E8"/>
    <w:rsid w:val="00A647D5"/>
    <w:rsid w:val="00A64B29"/>
    <w:rsid w:val="00A65BF8"/>
    <w:rsid w:val="00A74BC6"/>
    <w:rsid w:val="00A7791E"/>
    <w:rsid w:val="00A80063"/>
    <w:rsid w:val="00A81492"/>
    <w:rsid w:val="00A84B72"/>
    <w:rsid w:val="00A855CE"/>
    <w:rsid w:val="00A86156"/>
    <w:rsid w:val="00A86714"/>
    <w:rsid w:val="00A9126D"/>
    <w:rsid w:val="00A921E2"/>
    <w:rsid w:val="00A92A72"/>
    <w:rsid w:val="00A94D36"/>
    <w:rsid w:val="00A9554A"/>
    <w:rsid w:val="00A95813"/>
    <w:rsid w:val="00A9707D"/>
    <w:rsid w:val="00AA008F"/>
    <w:rsid w:val="00AA0F4C"/>
    <w:rsid w:val="00AA144C"/>
    <w:rsid w:val="00AA61BF"/>
    <w:rsid w:val="00AA7615"/>
    <w:rsid w:val="00AA7B32"/>
    <w:rsid w:val="00AB1DC5"/>
    <w:rsid w:val="00AB1FC0"/>
    <w:rsid w:val="00AD0136"/>
    <w:rsid w:val="00AD1768"/>
    <w:rsid w:val="00AD35E2"/>
    <w:rsid w:val="00AD57F8"/>
    <w:rsid w:val="00AD5EE6"/>
    <w:rsid w:val="00AE0954"/>
    <w:rsid w:val="00AE159E"/>
    <w:rsid w:val="00AE1F14"/>
    <w:rsid w:val="00AE32C7"/>
    <w:rsid w:val="00AE457F"/>
    <w:rsid w:val="00AE4E29"/>
    <w:rsid w:val="00AE5561"/>
    <w:rsid w:val="00AF21EE"/>
    <w:rsid w:val="00AF3266"/>
    <w:rsid w:val="00AF44DE"/>
    <w:rsid w:val="00AF4885"/>
    <w:rsid w:val="00AF522D"/>
    <w:rsid w:val="00AF5DE8"/>
    <w:rsid w:val="00AF7C68"/>
    <w:rsid w:val="00B00A18"/>
    <w:rsid w:val="00B00E40"/>
    <w:rsid w:val="00B03714"/>
    <w:rsid w:val="00B040BC"/>
    <w:rsid w:val="00B04A0C"/>
    <w:rsid w:val="00B0560E"/>
    <w:rsid w:val="00B05763"/>
    <w:rsid w:val="00B077A8"/>
    <w:rsid w:val="00B10767"/>
    <w:rsid w:val="00B11C53"/>
    <w:rsid w:val="00B12B4F"/>
    <w:rsid w:val="00B12B5B"/>
    <w:rsid w:val="00B13943"/>
    <w:rsid w:val="00B13FC7"/>
    <w:rsid w:val="00B14F0A"/>
    <w:rsid w:val="00B15EE2"/>
    <w:rsid w:val="00B2339E"/>
    <w:rsid w:val="00B238A6"/>
    <w:rsid w:val="00B23C49"/>
    <w:rsid w:val="00B23E7D"/>
    <w:rsid w:val="00B26AEF"/>
    <w:rsid w:val="00B30B1B"/>
    <w:rsid w:val="00B3546A"/>
    <w:rsid w:val="00B365DE"/>
    <w:rsid w:val="00B41266"/>
    <w:rsid w:val="00B420CF"/>
    <w:rsid w:val="00B43A72"/>
    <w:rsid w:val="00B54918"/>
    <w:rsid w:val="00B57F64"/>
    <w:rsid w:val="00B61013"/>
    <w:rsid w:val="00B61C53"/>
    <w:rsid w:val="00B6211F"/>
    <w:rsid w:val="00B623DD"/>
    <w:rsid w:val="00B65D61"/>
    <w:rsid w:val="00B673DF"/>
    <w:rsid w:val="00B677B1"/>
    <w:rsid w:val="00B70E71"/>
    <w:rsid w:val="00B80E57"/>
    <w:rsid w:val="00B856B3"/>
    <w:rsid w:val="00B85D64"/>
    <w:rsid w:val="00B8763D"/>
    <w:rsid w:val="00B8777B"/>
    <w:rsid w:val="00B87984"/>
    <w:rsid w:val="00B97A4E"/>
    <w:rsid w:val="00BA0FE1"/>
    <w:rsid w:val="00BA120A"/>
    <w:rsid w:val="00BA3A79"/>
    <w:rsid w:val="00BA587E"/>
    <w:rsid w:val="00BA6725"/>
    <w:rsid w:val="00BB02F7"/>
    <w:rsid w:val="00BB1FC2"/>
    <w:rsid w:val="00BB2366"/>
    <w:rsid w:val="00BB38BB"/>
    <w:rsid w:val="00BB5379"/>
    <w:rsid w:val="00BC0355"/>
    <w:rsid w:val="00BC301C"/>
    <w:rsid w:val="00BC3168"/>
    <w:rsid w:val="00BC3CDA"/>
    <w:rsid w:val="00BC50D6"/>
    <w:rsid w:val="00BD4244"/>
    <w:rsid w:val="00BD488B"/>
    <w:rsid w:val="00BD5A14"/>
    <w:rsid w:val="00BD5C1F"/>
    <w:rsid w:val="00BD64E5"/>
    <w:rsid w:val="00BD7358"/>
    <w:rsid w:val="00BE0651"/>
    <w:rsid w:val="00BE075E"/>
    <w:rsid w:val="00BE38BD"/>
    <w:rsid w:val="00BE4F3B"/>
    <w:rsid w:val="00BE6813"/>
    <w:rsid w:val="00BF0CC3"/>
    <w:rsid w:val="00BF3146"/>
    <w:rsid w:val="00BF344A"/>
    <w:rsid w:val="00BF3BAE"/>
    <w:rsid w:val="00BF6C95"/>
    <w:rsid w:val="00BF7813"/>
    <w:rsid w:val="00C01921"/>
    <w:rsid w:val="00C028DC"/>
    <w:rsid w:val="00C05F46"/>
    <w:rsid w:val="00C1182B"/>
    <w:rsid w:val="00C14382"/>
    <w:rsid w:val="00C14BC6"/>
    <w:rsid w:val="00C1597B"/>
    <w:rsid w:val="00C23934"/>
    <w:rsid w:val="00C306DA"/>
    <w:rsid w:val="00C30B90"/>
    <w:rsid w:val="00C30BB0"/>
    <w:rsid w:val="00C30E07"/>
    <w:rsid w:val="00C33D25"/>
    <w:rsid w:val="00C34F65"/>
    <w:rsid w:val="00C3640C"/>
    <w:rsid w:val="00C413DB"/>
    <w:rsid w:val="00C4232B"/>
    <w:rsid w:val="00C462F0"/>
    <w:rsid w:val="00C465E1"/>
    <w:rsid w:val="00C46B3C"/>
    <w:rsid w:val="00C53118"/>
    <w:rsid w:val="00C53365"/>
    <w:rsid w:val="00C53D0D"/>
    <w:rsid w:val="00C55384"/>
    <w:rsid w:val="00C56B61"/>
    <w:rsid w:val="00C56CF7"/>
    <w:rsid w:val="00C57100"/>
    <w:rsid w:val="00C619D3"/>
    <w:rsid w:val="00C62B78"/>
    <w:rsid w:val="00C66C8D"/>
    <w:rsid w:val="00C67C24"/>
    <w:rsid w:val="00C715BF"/>
    <w:rsid w:val="00C777C9"/>
    <w:rsid w:val="00C8132B"/>
    <w:rsid w:val="00C84D94"/>
    <w:rsid w:val="00C84F09"/>
    <w:rsid w:val="00C8578C"/>
    <w:rsid w:val="00C85C42"/>
    <w:rsid w:val="00C91C36"/>
    <w:rsid w:val="00C93199"/>
    <w:rsid w:val="00C93AC1"/>
    <w:rsid w:val="00C957FA"/>
    <w:rsid w:val="00C96B66"/>
    <w:rsid w:val="00CA0EE4"/>
    <w:rsid w:val="00CA394D"/>
    <w:rsid w:val="00CA3F36"/>
    <w:rsid w:val="00CA4AD9"/>
    <w:rsid w:val="00CA5347"/>
    <w:rsid w:val="00CA6EBB"/>
    <w:rsid w:val="00CB017A"/>
    <w:rsid w:val="00CB08F3"/>
    <w:rsid w:val="00CB3C54"/>
    <w:rsid w:val="00CB5342"/>
    <w:rsid w:val="00CC14EA"/>
    <w:rsid w:val="00CC1B54"/>
    <w:rsid w:val="00CC39A7"/>
    <w:rsid w:val="00CC3AB1"/>
    <w:rsid w:val="00CC5592"/>
    <w:rsid w:val="00CD02ED"/>
    <w:rsid w:val="00CD2198"/>
    <w:rsid w:val="00CD2FEB"/>
    <w:rsid w:val="00CD52BB"/>
    <w:rsid w:val="00CD70E0"/>
    <w:rsid w:val="00CD7865"/>
    <w:rsid w:val="00CE04C7"/>
    <w:rsid w:val="00CF321C"/>
    <w:rsid w:val="00CF42A1"/>
    <w:rsid w:val="00CF4AC4"/>
    <w:rsid w:val="00CF67F9"/>
    <w:rsid w:val="00D01C49"/>
    <w:rsid w:val="00D0249F"/>
    <w:rsid w:val="00D05555"/>
    <w:rsid w:val="00D0610E"/>
    <w:rsid w:val="00D066DB"/>
    <w:rsid w:val="00D07E43"/>
    <w:rsid w:val="00D10250"/>
    <w:rsid w:val="00D110BE"/>
    <w:rsid w:val="00D1154B"/>
    <w:rsid w:val="00D11D5F"/>
    <w:rsid w:val="00D1515D"/>
    <w:rsid w:val="00D15601"/>
    <w:rsid w:val="00D159DD"/>
    <w:rsid w:val="00D160C6"/>
    <w:rsid w:val="00D225A8"/>
    <w:rsid w:val="00D267A9"/>
    <w:rsid w:val="00D277A7"/>
    <w:rsid w:val="00D30002"/>
    <w:rsid w:val="00D315B6"/>
    <w:rsid w:val="00D36DC0"/>
    <w:rsid w:val="00D36EFC"/>
    <w:rsid w:val="00D37914"/>
    <w:rsid w:val="00D37AE0"/>
    <w:rsid w:val="00D40C2A"/>
    <w:rsid w:val="00D43557"/>
    <w:rsid w:val="00D4428F"/>
    <w:rsid w:val="00D46569"/>
    <w:rsid w:val="00D476CD"/>
    <w:rsid w:val="00D50173"/>
    <w:rsid w:val="00D54675"/>
    <w:rsid w:val="00D550B2"/>
    <w:rsid w:val="00D611D6"/>
    <w:rsid w:val="00D614E0"/>
    <w:rsid w:val="00D61AA7"/>
    <w:rsid w:val="00D61AED"/>
    <w:rsid w:val="00D63714"/>
    <w:rsid w:val="00D63F34"/>
    <w:rsid w:val="00D64D07"/>
    <w:rsid w:val="00D66227"/>
    <w:rsid w:val="00D66A80"/>
    <w:rsid w:val="00D706CD"/>
    <w:rsid w:val="00D7205D"/>
    <w:rsid w:val="00D72E5F"/>
    <w:rsid w:val="00D7319C"/>
    <w:rsid w:val="00D73270"/>
    <w:rsid w:val="00D73320"/>
    <w:rsid w:val="00D736B5"/>
    <w:rsid w:val="00D765EB"/>
    <w:rsid w:val="00D7693C"/>
    <w:rsid w:val="00D81082"/>
    <w:rsid w:val="00D813E0"/>
    <w:rsid w:val="00D81D46"/>
    <w:rsid w:val="00D8263C"/>
    <w:rsid w:val="00D8283F"/>
    <w:rsid w:val="00D8416D"/>
    <w:rsid w:val="00D845D0"/>
    <w:rsid w:val="00D916CF"/>
    <w:rsid w:val="00D92FB4"/>
    <w:rsid w:val="00D94BC2"/>
    <w:rsid w:val="00D9524D"/>
    <w:rsid w:val="00D971D9"/>
    <w:rsid w:val="00DA0507"/>
    <w:rsid w:val="00DA118F"/>
    <w:rsid w:val="00DA1E67"/>
    <w:rsid w:val="00DA23C1"/>
    <w:rsid w:val="00DA33DD"/>
    <w:rsid w:val="00DA348B"/>
    <w:rsid w:val="00DA35C9"/>
    <w:rsid w:val="00DB06CD"/>
    <w:rsid w:val="00DB31C1"/>
    <w:rsid w:val="00DB39D3"/>
    <w:rsid w:val="00DB4D41"/>
    <w:rsid w:val="00DB5541"/>
    <w:rsid w:val="00DC1E68"/>
    <w:rsid w:val="00DC5635"/>
    <w:rsid w:val="00DC563D"/>
    <w:rsid w:val="00DC69D8"/>
    <w:rsid w:val="00DC7422"/>
    <w:rsid w:val="00DC7D94"/>
    <w:rsid w:val="00DD1D4A"/>
    <w:rsid w:val="00DD2F8E"/>
    <w:rsid w:val="00DD306B"/>
    <w:rsid w:val="00DD3B64"/>
    <w:rsid w:val="00DD4624"/>
    <w:rsid w:val="00DD5B86"/>
    <w:rsid w:val="00DE0B02"/>
    <w:rsid w:val="00DE1875"/>
    <w:rsid w:val="00DE23B8"/>
    <w:rsid w:val="00DE287C"/>
    <w:rsid w:val="00DE39DB"/>
    <w:rsid w:val="00DE58BD"/>
    <w:rsid w:val="00DE5A9D"/>
    <w:rsid w:val="00DE6567"/>
    <w:rsid w:val="00DE661E"/>
    <w:rsid w:val="00DE6B1D"/>
    <w:rsid w:val="00DE7205"/>
    <w:rsid w:val="00DE77C3"/>
    <w:rsid w:val="00DE7A6A"/>
    <w:rsid w:val="00DF0A59"/>
    <w:rsid w:val="00DF3423"/>
    <w:rsid w:val="00DF4B4C"/>
    <w:rsid w:val="00DF51C9"/>
    <w:rsid w:val="00DF5BFB"/>
    <w:rsid w:val="00E00EC2"/>
    <w:rsid w:val="00E04D81"/>
    <w:rsid w:val="00E04DC1"/>
    <w:rsid w:val="00E0552D"/>
    <w:rsid w:val="00E06AE1"/>
    <w:rsid w:val="00E07473"/>
    <w:rsid w:val="00E1022E"/>
    <w:rsid w:val="00E11898"/>
    <w:rsid w:val="00E13F52"/>
    <w:rsid w:val="00E152BB"/>
    <w:rsid w:val="00E153DC"/>
    <w:rsid w:val="00E1608B"/>
    <w:rsid w:val="00E228A8"/>
    <w:rsid w:val="00E23330"/>
    <w:rsid w:val="00E241AE"/>
    <w:rsid w:val="00E24708"/>
    <w:rsid w:val="00E30686"/>
    <w:rsid w:val="00E30D81"/>
    <w:rsid w:val="00E30FB8"/>
    <w:rsid w:val="00E342A2"/>
    <w:rsid w:val="00E35D2D"/>
    <w:rsid w:val="00E367BE"/>
    <w:rsid w:val="00E36934"/>
    <w:rsid w:val="00E37AAB"/>
    <w:rsid w:val="00E424EE"/>
    <w:rsid w:val="00E4310C"/>
    <w:rsid w:val="00E53E5D"/>
    <w:rsid w:val="00E54C9B"/>
    <w:rsid w:val="00E55AEE"/>
    <w:rsid w:val="00E60B31"/>
    <w:rsid w:val="00E612A5"/>
    <w:rsid w:val="00E6552D"/>
    <w:rsid w:val="00E666E6"/>
    <w:rsid w:val="00E67D1A"/>
    <w:rsid w:val="00E70A8A"/>
    <w:rsid w:val="00E719F3"/>
    <w:rsid w:val="00E7223D"/>
    <w:rsid w:val="00E74115"/>
    <w:rsid w:val="00E759BD"/>
    <w:rsid w:val="00E76174"/>
    <w:rsid w:val="00E80AAA"/>
    <w:rsid w:val="00E80FB4"/>
    <w:rsid w:val="00E81612"/>
    <w:rsid w:val="00E8212F"/>
    <w:rsid w:val="00E82352"/>
    <w:rsid w:val="00E82BAF"/>
    <w:rsid w:val="00E82F3A"/>
    <w:rsid w:val="00E83ED9"/>
    <w:rsid w:val="00E85897"/>
    <w:rsid w:val="00E85E1D"/>
    <w:rsid w:val="00E87CEC"/>
    <w:rsid w:val="00E90896"/>
    <w:rsid w:val="00E91312"/>
    <w:rsid w:val="00E92B0A"/>
    <w:rsid w:val="00E9382C"/>
    <w:rsid w:val="00E94CB9"/>
    <w:rsid w:val="00E973E3"/>
    <w:rsid w:val="00EA04DB"/>
    <w:rsid w:val="00EA0A9A"/>
    <w:rsid w:val="00EA29A9"/>
    <w:rsid w:val="00EA6A7D"/>
    <w:rsid w:val="00EA796E"/>
    <w:rsid w:val="00EB04ED"/>
    <w:rsid w:val="00EB1DF8"/>
    <w:rsid w:val="00EB463D"/>
    <w:rsid w:val="00EB5883"/>
    <w:rsid w:val="00EB67DF"/>
    <w:rsid w:val="00EB7C76"/>
    <w:rsid w:val="00EC01AA"/>
    <w:rsid w:val="00EC0C27"/>
    <w:rsid w:val="00EC1CB1"/>
    <w:rsid w:val="00EC1E3B"/>
    <w:rsid w:val="00EC4EDF"/>
    <w:rsid w:val="00EC619E"/>
    <w:rsid w:val="00EC680C"/>
    <w:rsid w:val="00EC6831"/>
    <w:rsid w:val="00EC7729"/>
    <w:rsid w:val="00ED25ED"/>
    <w:rsid w:val="00ED3E3E"/>
    <w:rsid w:val="00ED4287"/>
    <w:rsid w:val="00EE2EA1"/>
    <w:rsid w:val="00EE3203"/>
    <w:rsid w:val="00EE6E44"/>
    <w:rsid w:val="00EF0E55"/>
    <w:rsid w:val="00EF17B1"/>
    <w:rsid w:val="00EF2EE8"/>
    <w:rsid w:val="00EF3B78"/>
    <w:rsid w:val="00EF3B7D"/>
    <w:rsid w:val="00F010CF"/>
    <w:rsid w:val="00F048BD"/>
    <w:rsid w:val="00F064E1"/>
    <w:rsid w:val="00F104C6"/>
    <w:rsid w:val="00F1078B"/>
    <w:rsid w:val="00F109DE"/>
    <w:rsid w:val="00F110EF"/>
    <w:rsid w:val="00F12B4A"/>
    <w:rsid w:val="00F14DDE"/>
    <w:rsid w:val="00F14E8F"/>
    <w:rsid w:val="00F17ADF"/>
    <w:rsid w:val="00F21EAF"/>
    <w:rsid w:val="00F22908"/>
    <w:rsid w:val="00F23E0D"/>
    <w:rsid w:val="00F263CA"/>
    <w:rsid w:val="00F26D86"/>
    <w:rsid w:val="00F41EF6"/>
    <w:rsid w:val="00F42CF4"/>
    <w:rsid w:val="00F445D8"/>
    <w:rsid w:val="00F45FE8"/>
    <w:rsid w:val="00F46F3C"/>
    <w:rsid w:val="00F542DC"/>
    <w:rsid w:val="00F55407"/>
    <w:rsid w:val="00F55C14"/>
    <w:rsid w:val="00F5679E"/>
    <w:rsid w:val="00F607AD"/>
    <w:rsid w:val="00F61FB2"/>
    <w:rsid w:val="00F62645"/>
    <w:rsid w:val="00F62DB1"/>
    <w:rsid w:val="00F6698A"/>
    <w:rsid w:val="00F66AB7"/>
    <w:rsid w:val="00F70104"/>
    <w:rsid w:val="00F70801"/>
    <w:rsid w:val="00F70A2C"/>
    <w:rsid w:val="00F77472"/>
    <w:rsid w:val="00F775C2"/>
    <w:rsid w:val="00F77721"/>
    <w:rsid w:val="00F77DC4"/>
    <w:rsid w:val="00F80616"/>
    <w:rsid w:val="00F80CCA"/>
    <w:rsid w:val="00F81D7A"/>
    <w:rsid w:val="00F8375D"/>
    <w:rsid w:val="00F83F49"/>
    <w:rsid w:val="00F8421A"/>
    <w:rsid w:val="00F84391"/>
    <w:rsid w:val="00F84675"/>
    <w:rsid w:val="00F84EE1"/>
    <w:rsid w:val="00F84F0E"/>
    <w:rsid w:val="00F86883"/>
    <w:rsid w:val="00F91191"/>
    <w:rsid w:val="00F91D48"/>
    <w:rsid w:val="00F9219D"/>
    <w:rsid w:val="00F94647"/>
    <w:rsid w:val="00F94780"/>
    <w:rsid w:val="00FA09A1"/>
    <w:rsid w:val="00FA1B27"/>
    <w:rsid w:val="00FA1E2A"/>
    <w:rsid w:val="00FA2835"/>
    <w:rsid w:val="00FA2B23"/>
    <w:rsid w:val="00FA2E1B"/>
    <w:rsid w:val="00FA3CFD"/>
    <w:rsid w:val="00FA6BA5"/>
    <w:rsid w:val="00FA6D24"/>
    <w:rsid w:val="00FA7E4B"/>
    <w:rsid w:val="00FB022A"/>
    <w:rsid w:val="00FB305B"/>
    <w:rsid w:val="00FB3732"/>
    <w:rsid w:val="00FB5E8D"/>
    <w:rsid w:val="00FB64E2"/>
    <w:rsid w:val="00FB784B"/>
    <w:rsid w:val="00FC08C7"/>
    <w:rsid w:val="00FC1015"/>
    <w:rsid w:val="00FC6428"/>
    <w:rsid w:val="00FC6F61"/>
    <w:rsid w:val="00FD11CE"/>
    <w:rsid w:val="00FD581D"/>
    <w:rsid w:val="00FD6986"/>
    <w:rsid w:val="00FE0BF4"/>
    <w:rsid w:val="00FE0FCE"/>
    <w:rsid w:val="00FE2A64"/>
    <w:rsid w:val="00FE4A94"/>
    <w:rsid w:val="00FE4EED"/>
    <w:rsid w:val="00FE674B"/>
    <w:rsid w:val="00FF2B6D"/>
    <w:rsid w:val="00FF46E8"/>
    <w:rsid w:val="00FF58BD"/>
    <w:rsid w:val="00FF5C2D"/>
    <w:rsid w:val="00FF60E6"/>
    <w:rsid w:val="00FF6B92"/>
    <w:rsid w:val="00FF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DF"/>
    <w:rPr>
      <w:rFonts w:ascii="Macedonian Helv" w:eastAsia="Times New Roman" w:hAnsi="Macedonian Helv"/>
      <w:sz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9E23A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E23A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9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477D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477DF"/>
    <w:pPr>
      <w:jc w:val="center"/>
    </w:pPr>
    <w:rPr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7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7D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NormalWeb">
    <w:name w:val="Normal (Web)"/>
    <w:basedOn w:val="Normal"/>
    <w:rsid w:val="0005066F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0E3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50E3E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paragraph" w:customStyle="1" w:styleId="Style6">
    <w:name w:val="Style6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character" w:customStyle="1" w:styleId="FontStyle11">
    <w:name w:val="Font Style11"/>
    <w:rsid w:val="00AF7C68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Heading1Char">
    <w:name w:val="Heading 1 Char"/>
    <w:link w:val="Heading1"/>
    <w:uiPriority w:val="9"/>
    <w:rsid w:val="009E23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9E23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E23AA"/>
  </w:style>
  <w:style w:type="character" w:customStyle="1" w:styleId="show-more">
    <w:name w:val="show-more"/>
    <w:basedOn w:val="DefaultParagraphFont"/>
    <w:rsid w:val="009E23AA"/>
  </w:style>
  <w:style w:type="character" w:customStyle="1" w:styleId="cmnts-text">
    <w:name w:val="cmnts-text"/>
    <w:basedOn w:val="DefaultParagraphFont"/>
    <w:rsid w:val="009E23AA"/>
  </w:style>
  <w:style w:type="character" w:customStyle="1" w:styleId="umeta">
    <w:name w:val="umeta"/>
    <w:basedOn w:val="DefaultParagraphFont"/>
    <w:rsid w:val="009E23AA"/>
  </w:style>
  <w:style w:type="paragraph" w:customStyle="1" w:styleId="Default">
    <w:name w:val="Default"/>
    <w:rsid w:val="000213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3159D4"/>
    <w:rPr>
      <w:rFonts w:ascii="Calibri" w:eastAsia="Times New Roman" w:hAnsi="Calibri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F1078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277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07E43"/>
    <w:rPr>
      <w:rFonts w:ascii="Consolas" w:eastAsiaTheme="minorHAnsi" w:hAnsi="Consolas" w:cstheme="minorBidi"/>
      <w:sz w:val="21"/>
      <w:szCs w:val="21"/>
      <w:lang w:val="mk-MK"/>
    </w:rPr>
  </w:style>
  <w:style w:type="character" w:customStyle="1" w:styleId="PlainTextChar">
    <w:name w:val="Plain Text Char"/>
    <w:basedOn w:val="DefaultParagraphFont"/>
    <w:link w:val="PlainText"/>
    <w:uiPriority w:val="99"/>
    <w:rsid w:val="00D07E43"/>
    <w:rPr>
      <w:rFonts w:ascii="Consolas" w:eastAsiaTheme="minorHAnsi" w:hAnsi="Consolas" w:cstheme="minorBidi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00646F"/>
    <w:pPr>
      <w:spacing w:before="60" w:after="60"/>
      <w:jc w:val="both"/>
    </w:pPr>
    <w:rPr>
      <w:rFonts w:ascii="MAC C Times" w:hAnsi="MAC C Times"/>
      <w:lang w:eastAsia="mk-MK"/>
    </w:rPr>
  </w:style>
  <w:style w:type="character" w:customStyle="1" w:styleId="BodyTextChar">
    <w:name w:val="Body Text Char"/>
    <w:basedOn w:val="DefaultParagraphFont"/>
    <w:link w:val="BodyText"/>
    <w:rsid w:val="0000646F"/>
    <w:rPr>
      <w:rFonts w:ascii="MAC C Times" w:eastAsia="Times New Roman" w:hAnsi="MAC C Times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F3F3F3"/>
                    <w:right w:val="none" w:sz="0" w:space="0" w:color="auto"/>
                  </w:divBdr>
                  <w:divsChild>
                    <w:div w:id="342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7582">
                      <w:marLeft w:val="12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6202">
                              <w:marLeft w:val="0"/>
                              <w:marRight w:val="0"/>
                              <w:marTop w:val="0"/>
                              <w:marBottom w:val="2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96134">
                          <w:marLeft w:val="0"/>
                          <w:marRight w:val="0"/>
                          <w:marTop w:val="0"/>
                          <w:marBottom w:val="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348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single" w:sz="8" w:space="0" w:color="F3F3F3"/>
                <w:right w:val="none" w:sz="0" w:space="0" w:color="auto"/>
              </w:divBdr>
              <w:divsChild>
                <w:div w:id="363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18129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2757">
                  <w:marLeft w:val="12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3499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09963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90555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40350">
                  <w:marLeft w:val="1267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946">
                      <w:marLeft w:val="0"/>
                      <w:marRight w:val="384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1286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77629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410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845749720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5461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9377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9641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9437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20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667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964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353656971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7492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5662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0070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5513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ica.janevski\Desktop\memorandum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266AE-945E-486F-A049-E682EB95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(1) (1)</Template>
  <TotalTime>210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perica.janevski</dc:creator>
  <cp:lastModifiedBy>User</cp:lastModifiedBy>
  <cp:revision>56</cp:revision>
  <cp:lastPrinted>2024-10-15T08:37:00Z</cp:lastPrinted>
  <dcterms:created xsi:type="dcterms:W3CDTF">2024-09-28T16:02:00Z</dcterms:created>
  <dcterms:modified xsi:type="dcterms:W3CDTF">2025-02-06T07:58:00Z</dcterms:modified>
</cp:coreProperties>
</file>