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E2" w:rsidRPr="00F50A28" w:rsidRDefault="00015992" w:rsidP="008303F8">
      <w:pPr>
        <w:pStyle w:val="Style4"/>
        <w:widowControl/>
        <w:jc w:val="both"/>
        <w:rPr>
          <w:rFonts w:ascii="StobiSerif Regular" w:hAnsi="StobiSerif Regular" w:cs="Microsoft Sans Serif"/>
          <w:b/>
          <w:spacing w:val="-10"/>
          <w:sz w:val="22"/>
          <w:szCs w:val="22"/>
          <w:lang w:eastAsia="mk-MK"/>
        </w:rPr>
      </w:pPr>
      <w:r w:rsidRPr="00015992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77.05pt;width:153pt;height:60.95pt;z-index:251657728;mso-width-relative:margin;mso-height-relative:margin" filled="f">
            <v:textbox style="mso-next-textbox:#_x0000_s1029">
              <w:txbxContent>
                <w:p w:rsidR="001839FA" w:rsidRPr="0080568D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A75102">
                    <w:rPr>
                      <w:rFonts w:ascii="StobiSerif Regular" w:hAnsi="StobiSerif Regular"/>
                      <w:sz w:val="20"/>
                      <w:lang w:val="mk-MK"/>
                    </w:rPr>
                    <w:t>6676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 w:rsidR="0080568D"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</w:p>
                <w:p w:rsidR="003C2723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 w:rsidR="00242083">
                    <w:rPr>
                      <w:rFonts w:ascii="StobiSerif Regular" w:hAnsi="StobiSerif Regular"/>
                      <w:sz w:val="20"/>
                      <w:lang w:val="mk-MK"/>
                    </w:rPr>
                    <w:t>19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FE65B4">
                    <w:rPr>
                      <w:rFonts w:ascii="StobiSerif Regular" w:hAnsi="StobiSerif Regular"/>
                      <w:sz w:val="20"/>
                    </w:rPr>
                    <w:t>0</w:t>
                  </w:r>
                  <w:r w:rsidR="00B456DF">
                    <w:rPr>
                      <w:rFonts w:ascii="StobiSerif Regular" w:hAnsi="StobiSerif Regular"/>
                      <w:sz w:val="20"/>
                      <w:lang w:val="mk-MK"/>
                    </w:rPr>
                    <w:t>9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FE65B4">
                    <w:rPr>
                      <w:rFonts w:ascii="StobiSerif Regular" w:hAnsi="StobiSerif Regular"/>
                      <w:sz w:val="20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3C2723" w:rsidRPr="00CA4AD9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182F52" w:rsidRPr="00F50A28" w:rsidRDefault="004020C3" w:rsidP="001B371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D7294D" w:rsidRPr="00F50A28">
        <w:rPr>
          <w:rFonts w:ascii="StobiSerif Regular" w:hAnsi="StobiSerif Regular" w:cs="Arial"/>
          <w:sz w:val="22"/>
          <w:szCs w:val="22"/>
          <w:lang w:val="mk-MK"/>
        </w:rPr>
        <w:t xml:space="preserve">рз основа на член </w:t>
      </w:r>
      <w:r w:rsidR="00BC3DB1" w:rsidRPr="00F50A28">
        <w:rPr>
          <w:rFonts w:ascii="StobiSerif Regular" w:hAnsi="StobiSerif Regular" w:cs="Arial"/>
          <w:sz w:val="22"/>
          <w:szCs w:val="22"/>
          <w:lang w:val="mk-MK"/>
        </w:rPr>
        <w:t>39</w:t>
      </w:r>
      <w:r w:rsidR="00182F52" w:rsidRPr="00F50A28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бр.5/2002), член 16 од Статутот на Општина Карпош („Службен гласник на Општина Карпош“ бр.1/2006</w:t>
      </w:r>
      <w:r w:rsidR="00904E7D" w:rsidRPr="00F50A28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F50A28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F50A28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C462F0" w:rsidRPr="00F50A28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1F4F9F" w:rsidRPr="00F50A28">
        <w:rPr>
          <w:rFonts w:ascii="StobiSerif Regular" w:hAnsi="StobiSerif Regular" w:cs="Arial"/>
          <w:sz w:val="22"/>
          <w:szCs w:val="22"/>
          <w:lang w:val="mk-MK"/>
        </w:rPr>
        <w:t>,</w:t>
      </w:r>
      <w:r w:rsidR="00C462F0" w:rsidRPr="00F50A28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1F4F9F" w:rsidRPr="00F50A28">
        <w:rPr>
          <w:rFonts w:ascii="StobiSerif Regular" w:hAnsi="StobiSerif Regular" w:cs="Arial"/>
          <w:sz w:val="22"/>
          <w:szCs w:val="22"/>
          <w:lang w:val="mk-MK"/>
        </w:rPr>
        <w:t>, 23/2022 и 2/2023</w:t>
      </w:r>
      <w:r w:rsidR="00182F52" w:rsidRPr="00F50A28">
        <w:rPr>
          <w:rFonts w:ascii="StobiSerif Regular" w:hAnsi="StobiSerif Regular" w:cs="Arial"/>
          <w:sz w:val="22"/>
          <w:szCs w:val="22"/>
          <w:lang w:val="mk-MK"/>
        </w:rPr>
        <w:t>) и член</w:t>
      </w:r>
      <w:r w:rsidR="00124E77" w:rsidRPr="00F50A2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82F52" w:rsidRPr="00F50A28">
        <w:rPr>
          <w:rFonts w:ascii="StobiSerif Regular" w:hAnsi="StobiSerif Regular" w:cs="Arial"/>
          <w:sz w:val="22"/>
          <w:szCs w:val="22"/>
          <w:lang w:val="mk-MK"/>
        </w:rPr>
        <w:t xml:space="preserve"> 59 од Деловникот на Советот на Општина Карпош („Службен гласник на Општина Карпош“ бр.3/2006), се донесе</w:t>
      </w:r>
    </w:p>
    <w:p w:rsidR="00EA7F1D" w:rsidRPr="00F50A28" w:rsidRDefault="00EA7F1D" w:rsidP="001B3712">
      <w:pPr>
        <w:tabs>
          <w:tab w:val="left" w:pos="7500"/>
          <w:tab w:val="left" w:pos="8460"/>
        </w:tabs>
        <w:rPr>
          <w:rFonts w:ascii="StobiSerif Regular" w:hAnsi="StobiSerif Regular" w:cs="Arial"/>
          <w:sz w:val="22"/>
          <w:szCs w:val="22"/>
          <w:lang w:val="mk-MK"/>
        </w:rPr>
      </w:pPr>
    </w:p>
    <w:p w:rsidR="00691C7B" w:rsidRPr="00F50A28" w:rsidRDefault="002774F6" w:rsidP="00691C7B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b/>
          <w:sz w:val="22"/>
          <w:szCs w:val="22"/>
        </w:rPr>
        <w:tab/>
      </w:r>
    </w:p>
    <w:p w:rsidR="00691C7B" w:rsidRPr="00F50A28" w:rsidRDefault="00691C7B" w:rsidP="00691C7B">
      <w:pPr>
        <w:tabs>
          <w:tab w:val="left" w:pos="3465"/>
          <w:tab w:val="center" w:pos="5400"/>
          <w:tab w:val="right" w:pos="10800"/>
        </w:tabs>
        <w:rPr>
          <w:rFonts w:ascii="StobiSerif Regular" w:hAnsi="StobiSerif Regular" w:cs="Arial"/>
          <w:b/>
          <w:sz w:val="22"/>
          <w:szCs w:val="22"/>
        </w:rPr>
      </w:pP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  <w:t>РЕШЕНИЕ</w:t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91C7B" w:rsidRPr="00F50A28" w:rsidRDefault="006C6AD2" w:rsidP="00691C7B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9E6E8F" w:rsidRPr="00F50A28">
        <w:rPr>
          <w:rFonts w:ascii="StobiSerif Regular" w:hAnsi="StobiSerif Regular" w:cs="Arial"/>
          <w:b/>
          <w:sz w:val="22"/>
          <w:szCs w:val="22"/>
          <w:lang w:val="mk-MK"/>
        </w:rPr>
        <w:t xml:space="preserve">а </w:t>
      </w:r>
      <w:r w:rsidR="00720023" w:rsidRPr="00F50A28">
        <w:rPr>
          <w:rFonts w:ascii="StobiSerif Regular" w:hAnsi="StobiSerif Regular" w:cs="Arial"/>
          <w:b/>
          <w:sz w:val="22"/>
          <w:szCs w:val="22"/>
          <w:lang w:val="mk-MK"/>
        </w:rPr>
        <w:t xml:space="preserve">свикување на </w:t>
      </w:r>
      <w:r w:rsidR="00EA24FD" w:rsidRPr="00F50A28">
        <w:rPr>
          <w:rFonts w:ascii="StobiSerif Regular" w:hAnsi="StobiSerif Regular" w:cs="Arial"/>
          <w:b/>
          <w:sz w:val="22"/>
          <w:szCs w:val="22"/>
          <w:lang w:val="mk-MK"/>
        </w:rPr>
        <w:t>педесет</w:t>
      </w:r>
      <w:r w:rsidR="00356CD6" w:rsidRPr="00F50A28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2E20A1" w:rsidRPr="00F50A28">
        <w:rPr>
          <w:rFonts w:ascii="StobiSerif Regular" w:hAnsi="StobiSerif Regular" w:cs="Arial"/>
          <w:b/>
          <w:sz w:val="22"/>
          <w:szCs w:val="22"/>
          <w:lang w:val="mk-MK"/>
        </w:rPr>
        <w:t>и втората</w:t>
      </w:r>
      <w:r w:rsidR="00F65233" w:rsidRPr="00F50A2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691C7B" w:rsidRPr="00F50A28">
        <w:rPr>
          <w:rFonts w:ascii="StobiSerif Regular" w:hAnsi="StobiSerif Regular" w:cs="Arial"/>
          <w:b/>
          <w:sz w:val="22"/>
          <w:szCs w:val="22"/>
          <w:lang w:val="mk-MK"/>
        </w:rPr>
        <w:t>седница на Советот на Општина Карпош</w:t>
      </w:r>
    </w:p>
    <w:p w:rsidR="00691C7B" w:rsidRPr="00F50A28" w:rsidRDefault="00691C7B" w:rsidP="00691C7B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691C7B" w:rsidRPr="00F50A28" w:rsidRDefault="00691C7B" w:rsidP="00691C7B">
      <w:pPr>
        <w:jc w:val="right"/>
        <w:rPr>
          <w:rFonts w:ascii="StobiSerif Regular" w:hAnsi="StobiSerif Regular" w:cs="Arial"/>
          <w:b/>
          <w:sz w:val="22"/>
          <w:szCs w:val="22"/>
        </w:rPr>
      </w:pPr>
    </w:p>
    <w:p w:rsidR="00691C7B" w:rsidRPr="00F50A28" w:rsidRDefault="00691C7B" w:rsidP="009E6E8F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sz w:val="22"/>
          <w:szCs w:val="22"/>
          <w:lang w:val="mk-MK"/>
        </w:rPr>
        <w:t xml:space="preserve">Се свикува </w:t>
      </w:r>
      <w:r w:rsidR="00BA67DE" w:rsidRPr="00F50A28">
        <w:rPr>
          <w:rFonts w:ascii="StobiSerif Regular" w:hAnsi="StobiSerif Regular" w:cs="Arial"/>
          <w:sz w:val="22"/>
          <w:szCs w:val="22"/>
          <w:lang w:val="mk-MK"/>
        </w:rPr>
        <w:t>педесет</w:t>
      </w:r>
      <w:r w:rsidR="002E20A1" w:rsidRPr="00F50A28">
        <w:rPr>
          <w:rFonts w:ascii="StobiSerif Regular" w:hAnsi="StobiSerif Regular" w:cs="Arial"/>
          <w:sz w:val="22"/>
          <w:szCs w:val="22"/>
          <w:lang w:val="mk-MK"/>
        </w:rPr>
        <w:t xml:space="preserve"> и втората</w:t>
      </w:r>
      <w:r w:rsidR="002F0400" w:rsidRPr="00F50A2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>седница на Советот на Општина Карпош</w:t>
      </w:r>
      <w:r w:rsidR="004F7343" w:rsidRPr="00F50A28">
        <w:rPr>
          <w:rFonts w:ascii="StobiSerif Regular" w:hAnsi="StobiSerif Regular" w:cs="Arial"/>
          <w:sz w:val="22"/>
          <w:szCs w:val="22"/>
          <w:lang w:val="mk-MK"/>
        </w:rPr>
        <w:t xml:space="preserve"> за </w:t>
      </w:r>
      <w:r w:rsidR="00862354" w:rsidRPr="00F50A28">
        <w:rPr>
          <w:rFonts w:ascii="StobiSerif Regular" w:hAnsi="StobiSerif Regular" w:cs="Arial"/>
          <w:sz w:val="22"/>
          <w:szCs w:val="22"/>
          <w:lang w:val="mk-MK"/>
        </w:rPr>
        <w:t>26</w:t>
      </w:r>
      <w:r w:rsidR="002E20A1" w:rsidRPr="00F50A28">
        <w:rPr>
          <w:rFonts w:ascii="StobiSerif Regular" w:hAnsi="StobiSerif Regular" w:cs="Arial"/>
          <w:sz w:val="22"/>
          <w:szCs w:val="22"/>
          <w:lang w:val="mk-MK"/>
        </w:rPr>
        <w:t>.09</w:t>
      </w:r>
      <w:r w:rsidR="00A330CD" w:rsidRPr="00F50A28">
        <w:rPr>
          <w:rFonts w:ascii="StobiSerif Regular" w:hAnsi="StobiSerif Regular" w:cs="Arial"/>
          <w:sz w:val="22"/>
          <w:szCs w:val="22"/>
          <w:lang w:val="mk-MK"/>
        </w:rPr>
        <w:t>.</w:t>
      </w:r>
      <w:r w:rsidR="00862354" w:rsidRPr="00F50A28">
        <w:rPr>
          <w:rFonts w:ascii="StobiSerif Regular" w:hAnsi="StobiSerif Regular" w:cs="Arial"/>
          <w:sz w:val="22"/>
          <w:szCs w:val="22"/>
          <w:lang w:val="mk-MK"/>
        </w:rPr>
        <w:t>2024 година (Четврток</w:t>
      </w:r>
      <w:r w:rsidR="00A330CD" w:rsidRPr="00F50A28">
        <w:rPr>
          <w:rFonts w:ascii="StobiSerif Regular" w:hAnsi="StobiSerif Regular" w:cs="Arial"/>
          <w:sz w:val="22"/>
          <w:szCs w:val="22"/>
          <w:lang w:val="mk-MK"/>
        </w:rPr>
        <w:t>),</w:t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 xml:space="preserve"> со почеток во </w:t>
      </w:r>
      <w:r w:rsidRPr="00F50A28">
        <w:rPr>
          <w:rFonts w:ascii="StobiSerif Regular" w:hAnsi="StobiSerif Regular" w:cs="Arial"/>
          <w:sz w:val="22"/>
          <w:szCs w:val="22"/>
        </w:rPr>
        <w:t>09</w:t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>.00 часот.</w:t>
      </w:r>
    </w:p>
    <w:p w:rsidR="00691C7B" w:rsidRPr="00F50A28" w:rsidRDefault="00691C7B" w:rsidP="00691C7B">
      <w:pPr>
        <w:rPr>
          <w:rFonts w:ascii="StobiSerif Regular" w:hAnsi="StobiSerif Regular" w:cs="Arial"/>
          <w:sz w:val="22"/>
          <w:szCs w:val="22"/>
        </w:rPr>
      </w:pPr>
    </w:p>
    <w:p w:rsidR="00691C7B" w:rsidRPr="00F50A28" w:rsidRDefault="00691C7B" w:rsidP="00691C7B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sz w:val="22"/>
          <w:szCs w:val="22"/>
          <w:lang w:val="mk-MK"/>
        </w:rPr>
        <w:t>За седницата се предлага следниот</w:t>
      </w:r>
    </w:p>
    <w:p w:rsidR="00691C7B" w:rsidRPr="00F50A28" w:rsidRDefault="00691C7B" w:rsidP="00691C7B">
      <w:pPr>
        <w:tabs>
          <w:tab w:val="left" w:pos="8055"/>
        </w:tabs>
        <w:ind w:firstLine="72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91C7B" w:rsidRPr="00F50A28" w:rsidRDefault="00691C7B" w:rsidP="00691C7B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500033" w:rsidRPr="00F50A28" w:rsidRDefault="00500033" w:rsidP="00691C7B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500033" w:rsidRPr="00F50A28" w:rsidRDefault="00500033" w:rsidP="00691C7B">
      <w:pPr>
        <w:jc w:val="center"/>
        <w:rPr>
          <w:rFonts w:ascii="StobiSerif Regular" w:hAnsi="StobiSerif Regular" w:cs="Arial"/>
          <w:sz w:val="22"/>
          <w:szCs w:val="22"/>
        </w:rPr>
      </w:pPr>
    </w:p>
    <w:p w:rsidR="00500033" w:rsidRPr="00F50A28" w:rsidRDefault="00500033" w:rsidP="00500033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sz w:val="22"/>
          <w:szCs w:val="22"/>
          <w:lang w:val="mk-MK"/>
        </w:rPr>
        <w:t>Предлог</w:t>
      </w:r>
      <w:r w:rsidR="003D20F6" w:rsidRPr="00F50A28">
        <w:rPr>
          <w:rFonts w:ascii="StobiSerif Regular" w:hAnsi="StobiSerif Regular" w:cs="Arial"/>
          <w:sz w:val="22"/>
          <w:szCs w:val="22"/>
        </w:rPr>
        <w:t xml:space="preserve"> </w:t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>-</w:t>
      </w:r>
      <w:r w:rsidR="008D5351" w:rsidRPr="00F50A2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 xml:space="preserve">Записник од  </w:t>
      </w:r>
      <w:r w:rsidR="00356CD6" w:rsidRPr="00F50A28">
        <w:rPr>
          <w:rFonts w:ascii="StobiSerif Regular" w:hAnsi="StobiSerif Regular" w:cs="Arial"/>
          <w:sz w:val="22"/>
          <w:szCs w:val="22"/>
          <w:lang w:val="mk-MK"/>
        </w:rPr>
        <w:t>41та</w:t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 xml:space="preserve"> седница на Советот на Општина Карпош</w:t>
      </w:r>
    </w:p>
    <w:p w:rsidR="00500033" w:rsidRPr="00F50A28" w:rsidRDefault="00500033" w:rsidP="00500033">
      <w:pPr>
        <w:jc w:val="center"/>
        <w:rPr>
          <w:rFonts w:ascii="StobiSerif Regular" w:hAnsi="StobiSerif Regular" w:cs="Arial"/>
          <w:sz w:val="22"/>
          <w:szCs w:val="22"/>
        </w:rPr>
      </w:pPr>
    </w:p>
    <w:p w:rsidR="00500033" w:rsidRPr="00F50A28" w:rsidRDefault="00500033" w:rsidP="00500033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sz w:val="22"/>
          <w:szCs w:val="22"/>
          <w:lang w:val="mk-MK"/>
        </w:rPr>
        <w:t>Предлог</w:t>
      </w:r>
      <w:r w:rsidR="003D20F6" w:rsidRPr="00F50A28">
        <w:rPr>
          <w:rFonts w:ascii="StobiSerif Regular" w:hAnsi="StobiSerif Regular" w:cs="Arial"/>
          <w:sz w:val="22"/>
          <w:szCs w:val="22"/>
        </w:rPr>
        <w:t xml:space="preserve"> </w:t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>-</w:t>
      </w:r>
      <w:r w:rsidR="008D5351" w:rsidRPr="00F50A2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 xml:space="preserve">Записник од  </w:t>
      </w:r>
      <w:r w:rsidR="00356CD6" w:rsidRPr="00F50A28">
        <w:rPr>
          <w:rFonts w:ascii="StobiSerif Regular" w:hAnsi="StobiSerif Regular" w:cs="Arial"/>
          <w:sz w:val="22"/>
          <w:szCs w:val="22"/>
          <w:lang w:val="mk-MK"/>
        </w:rPr>
        <w:t>42та (вонредна)</w:t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 xml:space="preserve"> седница на Советот на Општина Карпош</w:t>
      </w:r>
    </w:p>
    <w:p w:rsidR="00796778" w:rsidRPr="00F50A28" w:rsidRDefault="00796778" w:rsidP="00796778">
      <w:pPr>
        <w:pStyle w:val="ListParagraph"/>
        <w:rPr>
          <w:rFonts w:ascii="StobiSerif Regular" w:hAnsi="StobiSerif Regular" w:cs="Arial"/>
          <w:sz w:val="22"/>
          <w:szCs w:val="22"/>
          <w:lang w:val="mk-MK"/>
        </w:rPr>
      </w:pPr>
    </w:p>
    <w:p w:rsidR="00796778" w:rsidRPr="00F50A28" w:rsidRDefault="00796778" w:rsidP="00796778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sz w:val="22"/>
          <w:szCs w:val="22"/>
          <w:lang w:val="mk-MK"/>
        </w:rPr>
        <w:t>Предлог</w:t>
      </w:r>
      <w:r w:rsidRPr="00F50A28">
        <w:rPr>
          <w:rFonts w:ascii="StobiSerif Regular" w:hAnsi="StobiSerif Regular" w:cs="Arial"/>
          <w:sz w:val="22"/>
          <w:szCs w:val="22"/>
        </w:rPr>
        <w:t xml:space="preserve"> </w:t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>-Записник од  43та  седница на Советот на Општина Карпош</w:t>
      </w:r>
    </w:p>
    <w:p w:rsidR="00796778" w:rsidRPr="00F50A28" w:rsidRDefault="00796778" w:rsidP="005360CD">
      <w:pPr>
        <w:pStyle w:val="ListParagraph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360CD" w:rsidRPr="00F50A28" w:rsidRDefault="00196913" w:rsidP="005360CD">
      <w:p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F50A2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               ПАУЗА</w:t>
      </w:r>
    </w:p>
    <w:p w:rsidR="005360CD" w:rsidRPr="009C0C9A" w:rsidRDefault="005360CD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Заклучок за усвојување на Извештај на Комисијата за прашања на верификација, мандатни прашања, избори и именувања на Советот на Општина Карпош со Предлог за верификација на мандатот на член на Советот на Општина Карпош</w:t>
      </w:r>
    </w:p>
    <w:p w:rsidR="005360CD" w:rsidRPr="009C0C9A" w:rsidRDefault="005360CD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Решение за престанок на мандат на функцијата член на Советот на Општина Карпош</w:t>
      </w:r>
    </w:p>
    <w:p w:rsidR="00CA6AE5" w:rsidRPr="009C0C9A" w:rsidRDefault="00CA6AE5" w:rsidP="00CA6AE5">
      <w:pPr>
        <w:pStyle w:val="ListParagraph"/>
        <w:numPr>
          <w:ilvl w:val="0"/>
          <w:numId w:val="29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Свечена изјава</w:t>
      </w:r>
    </w:p>
    <w:p w:rsidR="00F77945" w:rsidRPr="009C0C9A" w:rsidRDefault="00F77945" w:rsidP="00F77945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Програма во областа на располагање со градежно земјиште во сопственост на РСМ на подрачјето на Општина Карпош за 2024 година</w:t>
      </w:r>
    </w:p>
    <w:p w:rsidR="005360CD" w:rsidRPr="009C0C9A" w:rsidRDefault="005360CD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lastRenderedPageBreak/>
        <w:t>Предлог – Програма за изменување и дополнување на Програмата за урбанистичко планирање за 2024 година</w:t>
      </w:r>
    </w:p>
    <w:p w:rsidR="00C342F8" w:rsidRPr="009C0C9A" w:rsidRDefault="00C342F8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Предлог – Програма за изменување и дополнување на Програмата за уредување на </w:t>
      </w:r>
      <w:r w:rsidR="0086362D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градежно земјиште на подрачјето 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на Општина Карпош</w:t>
      </w:r>
      <w:r w:rsidR="0086362D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за 2024 година</w:t>
      </w:r>
    </w:p>
    <w:p w:rsidR="00C342F8" w:rsidRPr="009C0C9A" w:rsidRDefault="00ED3299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Програма за изменување и дополнување на Програмата за заштита и спасување на граѓаните и материјалните добра на Општина Карпош</w:t>
      </w:r>
    </w:p>
    <w:p w:rsidR="00E24298" w:rsidRPr="009C0C9A" w:rsidRDefault="00E24298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Одлука за донесување на Предлог за Техничка исправка за ГП 3.03.2.364 во Детален урбанистички план за  градска четврт 3 03-опфат помеѓу бул.”Партизански одреди”, корито на р. Вардар, бул. “Македонија” и ул.” Московска”, плански период 2013 – 2018, Општина Карпош – Скопје (Одлука бр.08-8826/6 од 3.12.2015 год</w:t>
      </w:r>
      <w:r w:rsidR="00F54913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.)</w:t>
      </w:r>
    </w:p>
    <w:p w:rsidR="00297EDE" w:rsidRPr="009C0C9A" w:rsidRDefault="00297EDE" w:rsidP="00297EDE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Предлог – Одлука за донесување на Предлог за техничка исправка на урбанистички план ГП 4.3.5 од ДУП (Измена и </w:t>
      </w:r>
      <w:proofErr w:type="spellStart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дополна</w:t>
      </w:r>
      <w:proofErr w:type="spellEnd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) за нас. Влае 1Б, Општина Карпош, (донесен со одлука бр.07-1080/1 од 19.07.2002)</w:t>
      </w:r>
    </w:p>
    <w:p w:rsidR="00ED3299" w:rsidRPr="009C0C9A" w:rsidRDefault="00E24298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-Одлука за донесување на Урбанистички проект со план за парцелација за формирање на нови градежни парцели од ГП 05.01 од ДУП населба Злокуќани опфат “А” со намена В2 – здравство, КО Злокуќани, Општина Карпош, поднесено од поднесено од БИЛД УРБАН ДООЕЛ Скопје.</w:t>
      </w:r>
    </w:p>
    <w:p w:rsidR="00AC0C24" w:rsidRPr="009C0C9A" w:rsidRDefault="00AC0C24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</w:t>
      </w:r>
      <w:r w:rsidR="009634AC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-</w:t>
      </w:r>
      <w:r w:rsidR="009634AC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Одлука за донесување на Урбанистички проект со план за парцелација за спојување на ГП 11.27, ГП 11.28, ГП 11.29 и ГП 11.30 и формирање на една градежна парцела со намена А1-Домување во куќи, од ДУП за потег меѓу Жданец и Нерези, Блок Б, КО Нерези, Општина Карпош</w:t>
      </w:r>
    </w:p>
    <w:p w:rsidR="00E24298" w:rsidRPr="009C0C9A" w:rsidRDefault="00AC0C24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</w:t>
      </w:r>
      <w:r w:rsidR="009634AC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-</w:t>
      </w:r>
      <w:r w:rsidR="009634AC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Одлука за донесување на Урбанистички проект со план за парцелација за спојување на ГП .11.31 и ГП 11.32 и формирање на една градежна парцела со намена А1-Домување но куќи , од ДУП за потег меѓу Жданец и Нерези, Блок Б, КО Нерези, Општина Карпош</w:t>
      </w:r>
    </w:p>
    <w:p w:rsidR="00580AC6" w:rsidRPr="009C0C9A" w:rsidRDefault="00580AC6" w:rsidP="00C11A5C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Решение за изменување и дополнување на Годишниот план за вработување за 2024 година на Општина Карпош</w:t>
      </w:r>
      <w:r w:rsidR="006D72DD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-Скопје</w:t>
      </w:r>
    </w:p>
    <w:p w:rsidR="00AC0C24" w:rsidRPr="009C0C9A" w:rsidRDefault="00AC0C24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Предлог – Одлука за </w:t>
      </w:r>
      <w:r w:rsidR="009B5A22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изменување и дополнување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на </w:t>
      </w:r>
      <w:r w:rsidR="009B5A22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равилник</w:t>
      </w:r>
      <w:r w:rsidR="009B5A22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от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за еднократна финансиска поддршка за спортисти и рекреација и правилник за финансиска поддршка на спортски клубови од подрачјето на Општина Карпош</w:t>
      </w:r>
    </w:p>
    <w:p w:rsidR="00EA7B16" w:rsidRPr="009C0C9A" w:rsidRDefault="00EA7B16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proofErr w:type="spellStart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Предлог-Одлука</w:t>
      </w:r>
      <w:proofErr w:type="spellEnd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за поништување н</w:t>
      </w:r>
      <w:r w:rsidR="00674E62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а Одлука</w:t>
      </w:r>
      <w:r w:rsidR="00DF6736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та</w:t>
      </w:r>
      <w:r w:rsidR="00674E62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за доделување на термини во спортска сала во </w:t>
      </w:r>
      <w:r w:rsidR="003629E1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ООУ</w:t>
      </w:r>
      <w:r w:rsidR="001C094F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="00142775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“</w:t>
      </w:r>
      <w:r w:rsidR="001C094F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Христијан Тодоровски Карпош</w:t>
      </w:r>
      <w:r w:rsidR="00142775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”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="00674E62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за учебната 2024/2025 год.</w:t>
      </w:r>
    </w:p>
    <w:p w:rsidR="00EA7B16" w:rsidRPr="009C0C9A" w:rsidRDefault="00EA7B16" w:rsidP="00EA7B16">
      <w:pPr>
        <w:pStyle w:val="ListParagraph"/>
        <w:numPr>
          <w:ilvl w:val="0"/>
          <w:numId w:val="4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9C0C9A"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 w:rsidRPr="009C0C9A">
        <w:rPr>
          <w:rFonts w:ascii="StobiSerif Regular" w:hAnsi="StobiSerif Regular"/>
          <w:sz w:val="22"/>
          <w:szCs w:val="22"/>
          <w:lang w:val="mk-MK"/>
        </w:rPr>
        <w:t xml:space="preserve"> за давање согласност з</w:t>
      </w:r>
      <w:r w:rsidR="00B9177C" w:rsidRPr="009C0C9A">
        <w:rPr>
          <w:rFonts w:ascii="StobiSerif Regular" w:hAnsi="StobiSerif Regular"/>
          <w:sz w:val="22"/>
          <w:szCs w:val="22"/>
          <w:lang w:val="mk-MK"/>
        </w:rPr>
        <w:t xml:space="preserve">а доделување термин на </w:t>
      </w:r>
      <w:r w:rsidR="00E40AFA" w:rsidRPr="009C0C9A">
        <w:rPr>
          <w:rFonts w:ascii="StobiSerif Regular" w:hAnsi="StobiSerif Regular"/>
          <w:sz w:val="22"/>
          <w:szCs w:val="22"/>
          <w:lang w:val="mk-MK"/>
        </w:rPr>
        <w:t>З</w:t>
      </w:r>
      <w:r w:rsidR="00B9177C" w:rsidRPr="009C0C9A">
        <w:rPr>
          <w:rFonts w:ascii="StobiSerif Regular" w:hAnsi="StobiSerif Regular"/>
          <w:sz w:val="22"/>
          <w:szCs w:val="22"/>
          <w:lang w:val="mk-MK"/>
        </w:rPr>
        <w:t>дружение</w:t>
      </w:r>
      <w:r w:rsidRPr="009C0C9A">
        <w:rPr>
          <w:rFonts w:ascii="StobiSerif Regular" w:hAnsi="StobiSerif Regular"/>
          <w:sz w:val="22"/>
          <w:szCs w:val="22"/>
          <w:lang w:val="mk-MK"/>
        </w:rPr>
        <w:t xml:space="preserve"> Фит Фан Волеј</w:t>
      </w:r>
      <w:r w:rsidR="000D273F" w:rsidRPr="009C0C9A">
        <w:rPr>
          <w:rFonts w:ascii="StobiSerif Regular" w:hAnsi="StobiSerif Regular"/>
          <w:sz w:val="22"/>
          <w:szCs w:val="22"/>
          <w:lang w:val="mk-MK"/>
        </w:rPr>
        <w:t xml:space="preserve"> во спортска сала во ООУ “Христијан Тодоровски Карпош</w:t>
      </w:r>
      <w:r w:rsidR="00E86EAE" w:rsidRPr="009C0C9A">
        <w:rPr>
          <w:rFonts w:ascii="StobiSerif Regular" w:hAnsi="StobiSerif Regular"/>
          <w:sz w:val="22"/>
          <w:szCs w:val="22"/>
        </w:rPr>
        <w:t>”</w:t>
      </w:r>
      <w:r w:rsidR="000D273F" w:rsidRPr="009C0C9A">
        <w:rPr>
          <w:rFonts w:ascii="StobiSerif Regular" w:hAnsi="StobiSerif Regular"/>
          <w:sz w:val="22"/>
          <w:szCs w:val="22"/>
          <w:lang w:val="mk-MK"/>
        </w:rPr>
        <w:t xml:space="preserve"> за учебната 2024/2025 година.</w:t>
      </w:r>
    </w:p>
    <w:p w:rsidR="00AC0C24" w:rsidRPr="009C0C9A" w:rsidRDefault="00AC0C24" w:rsidP="001C094F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Предлог – Одлука за одобрување финансиски средства како помош за санација на опожарена куќа </w:t>
      </w:r>
    </w:p>
    <w:p w:rsidR="00442CD5" w:rsidRPr="009C0C9A" w:rsidRDefault="00442CD5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Одлука за донесување на Правилник за изменување и дополнување на Правилникот за систематизација на работните места во ЈУОДГ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”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Мајски Цвет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”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Карпош – Скопје</w:t>
      </w:r>
    </w:p>
    <w:p w:rsidR="00442CD5" w:rsidRPr="009C0C9A" w:rsidRDefault="00442CD5" w:rsidP="00442CD5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Решение за изменување и дополнување на Решението за именување на член во управен одбор на   ЈУОДГ</w:t>
      </w:r>
      <w:r w:rsidR="00D07AB4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”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Пролет”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Карпош – Скопје</w:t>
      </w:r>
    </w:p>
    <w:p w:rsidR="005360CD" w:rsidRPr="009C0C9A" w:rsidRDefault="00AC0C24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Решение за изменување и дополнување на Решението за именување на член во училишниот одбор на општинското основно училиште „Братство“ , Општина Карпош</w:t>
      </w:r>
    </w:p>
    <w:p w:rsidR="00AC0C24" w:rsidRPr="009C0C9A" w:rsidRDefault="00AC0C24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Решение за изменување и дополнување на Решението за именување на член во училишниот одбор на општинското основно училиште „Владо Тасевски“ , Општина Карпош</w:t>
      </w:r>
    </w:p>
    <w:p w:rsidR="00AC0C24" w:rsidRPr="009C0C9A" w:rsidRDefault="00091FE9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lastRenderedPageBreak/>
        <w:t>Предлог – Решение</w:t>
      </w:r>
      <w:r w:rsidR="00AC0C24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за изменување и дополнување на Годишниот план за вработување за 2025 година на ООУ „Димо Хаџи Димов“ Општина Карпош</w:t>
      </w:r>
    </w:p>
    <w:p w:rsidR="007164E2" w:rsidRPr="009C0C9A" w:rsidRDefault="009A1B80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proofErr w:type="spellStart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Предлог-Мис</w:t>
      </w:r>
      <w:r w:rsidR="003D5057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л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ење</w:t>
      </w:r>
      <w:proofErr w:type="spellEnd"/>
      <w:r w:rsidR="003D5057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на Програмата за изведување на </w:t>
      </w:r>
      <w:proofErr w:type="spellStart"/>
      <w:r w:rsidR="003D5057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учинички</w:t>
      </w:r>
      <w:proofErr w:type="spellEnd"/>
      <w:r w:rsidR="003D5057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екскурзии и други ученички активности во ООУ „</w:t>
      </w:r>
      <w:r w:rsidR="00E81D30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Братство“ Општина Карпош</w:t>
      </w:r>
      <w:r w:rsidR="003629E1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-</w:t>
      </w:r>
      <w:r w:rsidR="00E81D30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Скопје за 2024/2025 година</w:t>
      </w:r>
    </w:p>
    <w:p w:rsidR="00E81D30" w:rsidRPr="009C0C9A" w:rsidRDefault="00E81D30" w:rsidP="00E81D30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proofErr w:type="spellStart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Предлог-Мислење</w:t>
      </w:r>
      <w:proofErr w:type="spellEnd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на Програмата за изведување на </w:t>
      </w:r>
      <w:proofErr w:type="spellStart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учинички</w:t>
      </w:r>
      <w:proofErr w:type="spellEnd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екскурзии и други ученички активности во ООУ „Димо Хаџи Димов“ Општина Карпош </w:t>
      </w:r>
      <w:r w:rsidR="003629E1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-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Скопје за 2024/2025 година</w:t>
      </w:r>
    </w:p>
    <w:p w:rsidR="00E81D30" w:rsidRPr="009C0C9A" w:rsidRDefault="00E81D30" w:rsidP="00E81D30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proofErr w:type="spellStart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Предлог-Мислење</w:t>
      </w:r>
      <w:proofErr w:type="spellEnd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на Програмата за изведување на </w:t>
      </w:r>
      <w:proofErr w:type="spellStart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учинички</w:t>
      </w:r>
      <w:proofErr w:type="spellEnd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екскурзии и други ученички активности во ООУ „Петар Поп Арсов“ Општина Карпош </w:t>
      </w:r>
      <w:r w:rsidR="003629E1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-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Скопје за 2024/2025 година</w:t>
      </w:r>
    </w:p>
    <w:p w:rsidR="00E81D30" w:rsidRPr="009C0C9A" w:rsidRDefault="00E81D30" w:rsidP="00E81D30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proofErr w:type="spellStart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Предлог-Мислење</w:t>
      </w:r>
      <w:proofErr w:type="spellEnd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на Програмата за изведување на </w:t>
      </w:r>
      <w:proofErr w:type="spellStart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учинички</w:t>
      </w:r>
      <w:proofErr w:type="spellEnd"/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екскурзии и други ученички активности во ООУ „</w:t>
      </w:r>
      <w:r w:rsidR="009E6725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Христијан Тодоровски Карпош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“ Општина Карпош </w:t>
      </w:r>
      <w:r w:rsidR="003629E1"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-</w:t>
      </w: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Скопје за 2024/2025 година</w:t>
      </w:r>
    </w:p>
    <w:p w:rsidR="00AC0C24" w:rsidRPr="009C0C9A" w:rsidRDefault="0072369A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Заклучок за усвојување на Годишниот извештај за работата на општинското основно училиште „Аврам Писевски“, Општина Карпош – Скопје за учебната 2023/2024 година</w:t>
      </w:r>
    </w:p>
    <w:p w:rsidR="0072369A" w:rsidRPr="009C0C9A" w:rsidRDefault="0072369A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Заклучок за усвојување на Годишниот извештај за работата на општинското основно училиште „Братство“, Општина Карпош – Скопје за учебната 2023/2024 година</w:t>
      </w:r>
    </w:p>
    <w:p w:rsidR="0072369A" w:rsidRPr="009C0C9A" w:rsidRDefault="0072369A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Заклучок за усвојување на Годишниот извештај за работата на општинското основно училиште „Вера Циривири Трена“, Општина Карпош – Скопје за учебната 2023/2024 година</w:t>
      </w:r>
    </w:p>
    <w:p w:rsidR="0072369A" w:rsidRPr="009C0C9A" w:rsidRDefault="0072369A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Заклучок за усвојување на Годишниот извештај за работата на општинското основно училиште „Владо Тасевски“, Општина Карпош – Скопје за учебната 2023/2024 година</w:t>
      </w:r>
    </w:p>
    <w:p w:rsidR="0072369A" w:rsidRPr="009C0C9A" w:rsidRDefault="0072369A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Заклучок за усвојување на Годишниот извештај за работата на општинското основно училиште „Војдан Чернодрински“, Општина Карпош – Скопје за учебната 2023/2024 година</w:t>
      </w:r>
    </w:p>
    <w:p w:rsidR="0072369A" w:rsidRPr="009C0C9A" w:rsidRDefault="0072369A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Заклучок за усвојување на Годишниот извештај за работата на општинското основно училиште „Димо Хаџи Димов“, Општина Карпош – Скопје за учебната 2023/2024 година</w:t>
      </w:r>
    </w:p>
    <w:p w:rsidR="00266556" w:rsidRPr="009C0C9A" w:rsidRDefault="00266556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Заклучок за усвојување на Годишниот извештај за работата на општинското основно училиште „Јан Амос Коменски“, Општина Карпош – Скопје за учебната 2023/2024 година</w:t>
      </w:r>
    </w:p>
    <w:p w:rsidR="00266556" w:rsidRPr="009C0C9A" w:rsidRDefault="00266556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Заклучок за усвојување на Годишниот извештај за работата на општинското основно училиште „Лазо Трповски“, Општина Карпош – Скопје за учебната 2023/2024 година</w:t>
      </w:r>
    </w:p>
    <w:p w:rsidR="00266556" w:rsidRPr="009C0C9A" w:rsidRDefault="00266556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Заклучок за усвојување на Годишниот извештај за работата на општинското основно училиште „Петар Поп Арсов“, Општина Карпош – Скопје за учебната 2023/2024 година</w:t>
      </w:r>
    </w:p>
    <w:p w:rsidR="00C342F8" w:rsidRPr="009C0C9A" w:rsidRDefault="00C342F8" w:rsidP="00C342F8">
      <w:pPr>
        <w:pStyle w:val="ListParagraph"/>
        <w:numPr>
          <w:ilvl w:val="0"/>
          <w:numId w:val="45"/>
        </w:num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9C0C9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Предлог – Заклучок за усвојување на Годишниот извештај за работата на општинското основно училиште „Христијан Тодоровски Карпош“, Општина Карпош – Скопје за учебната 2023/2024 година</w:t>
      </w:r>
    </w:p>
    <w:p w:rsidR="0082289F" w:rsidRPr="009C0C9A" w:rsidRDefault="0082289F" w:rsidP="001C094F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2289F" w:rsidRPr="009C0C9A" w:rsidRDefault="000909C2" w:rsidP="0082289F">
      <w:pPr>
        <w:pStyle w:val="ListParagraph"/>
        <w:numPr>
          <w:ilvl w:val="0"/>
          <w:numId w:val="4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9C0C9A"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 w:rsidRPr="009C0C9A">
        <w:rPr>
          <w:rFonts w:ascii="StobiSerif Regular" w:hAnsi="StobiSerif Regular"/>
          <w:sz w:val="22"/>
          <w:szCs w:val="22"/>
          <w:lang w:val="mk-MK"/>
        </w:rPr>
        <w:t xml:space="preserve"> за давање согласност за продолжување на договор за купување на периодични паркинг картици за корисници жители на Општина Карпош од СЦМ РЕТАИЛ </w:t>
      </w:r>
      <w:proofErr w:type="spellStart"/>
      <w:r w:rsidRPr="009C0C9A">
        <w:rPr>
          <w:rFonts w:ascii="StobiSerif Regular" w:hAnsi="StobiSerif Regular"/>
          <w:sz w:val="22"/>
          <w:szCs w:val="22"/>
          <w:lang w:val="mk-MK"/>
        </w:rPr>
        <w:t>ДООЕЛ-Скопје-трговски</w:t>
      </w:r>
      <w:proofErr w:type="spellEnd"/>
      <w:r w:rsidRPr="009C0C9A">
        <w:rPr>
          <w:rFonts w:ascii="StobiSerif Regular" w:hAnsi="StobiSerif Regular"/>
          <w:sz w:val="22"/>
          <w:szCs w:val="22"/>
          <w:lang w:val="mk-MK"/>
        </w:rPr>
        <w:t xml:space="preserve"> центар Скопје Сити Мол,</w:t>
      </w:r>
    </w:p>
    <w:p w:rsidR="0082289F" w:rsidRPr="009C0C9A" w:rsidRDefault="00587B7D" w:rsidP="0082289F">
      <w:pPr>
        <w:pStyle w:val="ListParagraph"/>
        <w:numPr>
          <w:ilvl w:val="0"/>
          <w:numId w:val="4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9C0C9A">
        <w:rPr>
          <w:rFonts w:ascii="StobiSerif Regular" w:hAnsi="StobiSerif Regular"/>
          <w:sz w:val="22"/>
          <w:szCs w:val="22"/>
          <w:lang w:val="mk-MK"/>
        </w:rPr>
        <w:t>Прдлог-Одлука</w:t>
      </w:r>
      <w:proofErr w:type="spellEnd"/>
      <w:r w:rsidRPr="009C0C9A">
        <w:rPr>
          <w:rFonts w:ascii="StobiSerif Regular" w:hAnsi="StobiSerif Regular"/>
          <w:sz w:val="22"/>
          <w:szCs w:val="22"/>
          <w:lang w:val="mk-MK"/>
        </w:rPr>
        <w:t xml:space="preserve"> за давање согласност на Одлуката за утврдување на цената на услугите за престој во ЈУОДГ „Мајски Цвет“ Општина Карпош Скопје</w:t>
      </w:r>
    </w:p>
    <w:p w:rsidR="00587B7D" w:rsidRPr="009C0C9A" w:rsidRDefault="00587B7D" w:rsidP="00587B7D">
      <w:pPr>
        <w:pStyle w:val="ListParagraph"/>
        <w:numPr>
          <w:ilvl w:val="0"/>
          <w:numId w:val="4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9C0C9A">
        <w:rPr>
          <w:rFonts w:ascii="StobiSerif Regular" w:hAnsi="StobiSerif Regular"/>
          <w:sz w:val="22"/>
          <w:szCs w:val="22"/>
          <w:lang w:val="mk-MK"/>
        </w:rPr>
        <w:lastRenderedPageBreak/>
        <w:t>Прдлог-Одлука</w:t>
      </w:r>
      <w:proofErr w:type="spellEnd"/>
      <w:r w:rsidRPr="009C0C9A">
        <w:rPr>
          <w:rFonts w:ascii="StobiSerif Regular" w:hAnsi="StobiSerif Regular"/>
          <w:sz w:val="22"/>
          <w:szCs w:val="22"/>
          <w:lang w:val="mk-MK"/>
        </w:rPr>
        <w:t xml:space="preserve"> за давање согласност на Одлуката за утврдување на цената на услугите за престој во ЈУОДГ „Пролет“ Општина Карпош Скопје</w:t>
      </w:r>
    </w:p>
    <w:p w:rsidR="00587B7D" w:rsidRPr="009C0C9A" w:rsidRDefault="00587B7D" w:rsidP="00587B7D">
      <w:pPr>
        <w:pStyle w:val="ListParagraph"/>
        <w:numPr>
          <w:ilvl w:val="0"/>
          <w:numId w:val="4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9C0C9A">
        <w:rPr>
          <w:rFonts w:ascii="StobiSerif Regular" w:hAnsi="StobiSerif Regular"/>
          <w:sz w:val="22"/>
          <w:szCs w:val="22"/>
          <w:lang w:val="mk-MK"/>
        </w:rPr>
        <w:t>Прдлог-Одлука</w:t>
      </w:r>
      <w:proofErr w:type="spellEnd"/>
      <w:r w:rsidRPr="009C0C9A">
        <w:rPr>
          <w:rFonts w:ascii="StobiSerif Regular" w:hAnsi="StobiSerif Regular"/>
          <w:sz w:val="22"/>
          <w:szCs w:val="22"/>
          <w:lang w:val="mk-MK"/>
        </w:rPr>
        <w:t xml:space="preserve"> за давање согласност на Одлуката за утврдување на цената на услугите за престој во ЈУОДГ „Орце Николов“ Општина Карпош Скопје</w:t>
      </w:r>
    </w:p>
    <w:p w:rsidR="00587B7D" w:rsidRPr="009C0C9A" w:rsidRDefault="00587B7D" w:rsidP="00587B7D">
      <w:pPr>
        <w:pStyle w:val="ListParagraph"/>
        <w:numPr>
          <w:ilvl w:val="0"/>
          <w:numId w:val="4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9C0C9A">
        <w:rPr>
          <w:rFonts w:ascii="StobiSerif Regular" w:hAnsi="StobiSerif Regular"/>
          <w:sz w:val="22"/>
          <w:szCs w:val="22"/>
          <w:lang w:val="mk-MK"/>
        </w:rPr>
        <w:t>Прдлог-Одлука</w:t>
      </w:r>
      <w:proofErr w:type="spellEnd"/>
      <w:r w:rsidRPr="009C0C9A">
        <w:rPr>
          <w:rFonts w:ascii="StobiSerif Regular" w:hAnsi="StobiSerif Regular"/>
          <w:sz w:val="22"/>
          <w:szCs w:val="22"/>
          <w:lang w:val="mk-MK"/>
        </w:rPr>
        <w:t xml:space="preserve"> за давање согласност на Одлуката за утврдување на цената на услугите за престој во ЈУОДГ „Распеана Младост“ Општина Карпош Скопје</w:t>
      </w:r>
    </w:p>
    <w:p w:rsidR="001A63CD" w:rsidRPr="009C0C9A" w:rsidRDefault="008772CC" w:rsidP="0082289F">
      <w:pPr>
        <w:pStyle w:val="ListParagraph"/>
        <w:numPr>
          <w:ilvl w:val="0"/>
          <w:numId w:val="4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9C0C9A"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 w:rsidRPr="009C0C9A">
        <w:rPr>
          <w:rFonts w:ascii="StobiSerif Regular" w:hAnsi="StobiSerif Regular"/>
          <w:sz w:val="22"/>
          <w:szCs w:val="22"/>
          <w:lang w:val="mk-MK"/>
        </w:rPr>
        <w:t xml:space="preserve"> за давање согласност за промена на корисникот на електрични </w:t>
      </w:r>
      <w:proofErr w:type="spellStart"/>
      <w:r w:rsidRPr="009C0C9A">
        <w:rPr>
          <w:rFonts w:ascii="StobiSerif Regular" w:hAnsi="StobiSerif Regular"/>
          <w:sz w:val="22"/>
          <w:szCs w:val="22"/>
          <w:lang w:val="mk-MK"/>
        </w:rPr>
        <w:t>броила</w:t>
      </w:r>
      <w:proofErr w:type="spellEnd"/>
      <w:r w:rsidRPr="009C0C9A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9A1B80" w:rsidRPr="009C0C9A">
        <w:rPr>
          <w:rFonts w:ascii="StobiSerif Regular" w:hAnsi="StobiSerif Regular"/>
          <w:sz w:val="22"/>
          <w:szCs w:val="22"/>
          <w:lang w:val="mk-MK"/>
        </w:rPr>
        <w:t>Општина Карпош на Град Скопје</w:t>
      </w:r>
    </w:p>
    <w:p w:rsidR="00AC7717" w:rsidRDefault="00542301" w:rsidP="0082289F">
      <w:pPr>
        <w:pStyle w:val="ListParagraph"/>
        <w:numPr>
          <w:ilvl w:val="0"/>
          <w:numId w:val="4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за давање согла</w:t>
      </w:r>
      <w:r w:rsidR="007A0566">
        <w:rPr>
          <w:rFonts w:ascii="StobiSerif Regular" w:hAnsi="StobiSerif Regular"/>
          <w:sz w:val="22"/>
          <w:szCs w:val="22"/>
          <w:lang w:val="mk-MK"/>
        </w:rPr>
        <w:t>сност</w:t>
      </w:r>
    </w:p>
    <w:p w:rsidR="00FF3CF1" w:rsidRPr="009C0C9A" w:rsidRDefault="00FF3CF1" w:rsidP="0082289F">
      <w:pPr>
        <w:pStyle w:val="ListParagraph"/>
        <w:numPr>
          <w:ilvl w:val="0"/>
          <w:numId w:val="4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sz w:val="22"/>
          <w:szCs w:val="22"/>
          <w:lang w:val="mk-MK"/>
        </w:rPr>
        <w:t>Предлог-Одлука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за прифаќање на донација од Друштво за градежништво, производство, трговија и услуги ГОЛДЕН АРТ </w:t>
      </w:r>
      <w:r w:rsidR="0084123B">
        <w:rPr>
          <w:rFonts w:ascii="StobiSerif Regular" w:hAnsi="StobiSerif Regular"/>
          <w:sz w:val="22"/>
          <w:szCs w:val="22"/>
          <w:lang w:val="mk-MK"/>
        </w:rPr>
        <w:t xml:space="preserve">ДОО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увоз-извоз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</w:p>
    <w:p w:rsidR="00257A9C" w:rsidRPr="009C0C9A" w:rsidRDefault="009E6725" w:rsidP="0082289F">
      <w:pPr>
        <w:pStyle w:val="ListParagraph"/>
        <w:numPr>
          <w:ilvl w:val="0"/>
          <w:numId w:val="4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9C0C9A">
        <w:rPr>
          <w:rFonts w:ascii="StobiSerif Regular" w:hAnsi="StobiSerif Regular"/>
          <w:sz w:val="22"/>
          <w:szCs w:val="22"/>
          <w:lang w:val="mk-MK"/>
        </w:rPr>
        <w:t>Спортска сала „Наум Наумовски Борче“ – поранешна сала ПАРТИЗАН - расправа</w:t>
      </w:r>
    </w:p>
    <w:p w:rsidR="0082289F" w:rsidRPr="009C0C9A" w:rsidRDefault="0082289F" w:rsidP="0082289F">
      <w:pPr>
        <w:pStyle w:val="ListParagraph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C342F8" w:rsidRPr="009C0C9A" w:rsidRDefault="00C342F8" w:rsidP="00266556">
      <w:p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266556" w:rsidRPr="00F50A28" w:rsidRDefault="00266556" w:rsidP="00266556">
      <w:p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6A098E" w:rsidRPr="00F50A28" w:rsidRDefault="006A098E" w:rsidP="009C0C9A">
      <w:pPr>
        <w:pStyle w:val="Default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50A28">
        <w:rPr>
          <w:rFonts w:ascii="StobiSerif Regular" w:hAnsi="StobiSerif Regular"/>
          <w:sz w:val="22"/>
          <w:szCs w:val="22"/>
          <w:lang w:val="mk-MK"/>
        </w:rPr>
        <w:t>Седницата на Советот ќе се одржи во просториите на Универзитетот за туризам и менаџмент Скопје.</w:t>
      </w:r>
    </w:p>
    <w:p w:rsidR="006A098E" w:rsidRPr="00F50A28" w:rsidRDefault="006A098E" w:rsidP="006A098E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6A098E" w:rsidRPr="00F50A28" w:rsidRDefault="006A098E" w:rsidP="006A098E">
      <w:pPr>
        <w:rPr>
          <w:rFonts w:ascii="StobiSerif Regular" w:hAnsi="StobiSerif Regular" w:cs="Arial"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sz w:val="22"/>
          <w:szCs w:val="22"/>
          <w:lang w:val="mk-MK"/>
        </w:rPr>
        <w:t xml:space="preserve">Телефон за контакт - 078/486-962 </w:t>
      </w:r>
    </w:p>
    <w:p w:rsidR="006A098E" w:rsidRPr="00F50A28" w:rsidRDefault="006A098E" w:rsidP="006A098E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6A098E" w:rsidRPr="00F50A28" w:rsidRDefault="006A098E" w:rsidP="006A098E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F50A28">
        <w:rPr>
          <w:rFonts w:ascii="StobiSerif Regular" w:hAnsi="StobiSerif Regular" w:cs="Arial"/>
          <w:sz w:val="22"/>
          <w:szCs w:val="22"/>
        </w:rPr>
        <w:t xml:space="preserve">  </w:t>
      </w:r>
      <w:r w:rsidRPr="00F50A28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6A098E" w:rsidRPr="00F50A28" w:rsidRDefault="006A098E" w:rsidP="006A098E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НА СОВЕТОТ НА ОПШТИНА КАРПОШ,</w:t>
      </w:r>
    </w:p>
    <w:p w:rsidR="006A098E" w:rsidRPr="00F50A28" w:rsidRDefault="006A098E" w:rsidP="006A098E">
      <w:pPr>
        <w:rPr>
          <w:rFonts w:ascii="StobiSerif Regular" w:hAnsi="StobiSerif Regular" w:cs="Arial"/>
          <w:b/>
          <w:sz w:val="22"/>
          <w:szCs w:val="22"/>
        </w:rPr>
      </w:pP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F50A28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Бранко Ристов</w:t>
      </w:r>
      <w:r w:rsidR="008421FE">
        <w:rPr>
          <w:rFonts w:ascii="StobiSerif Regular" w:hAnsi="StobiSerif Regular" w:cs="Arial"/>
          <w:b/>
          <w:sz w:val="22"/>
          <w:szCs w:val="22"/>
        </w:rPr>
        <w:t>, с.р.</w:t>
      </w:r>
      <w:r w:rsidRPr="00F50A2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:rsidR="006A098E" w:rsidRPr="00F50A28" w:rsidRDefault="006A098E" w:rsidP="006A098E">
      <w:pPr>
        <w:rPr>
          <w:rFonts w:ascii="StobiSerif Regular" w:hAnsi="StobiSerif Regular" w:cs="Arial"/>
          <w:b/>
          <w:sz w:val="22"/>
          <w:szCs w:val="22"/>
        </w:rPr>
      </w:pPr>
    </w:p>
    <w:p w:rsidR="006A098E" w:rsidRPr="00F50A28" w:rsidRDefault="006A098E" w:rsidP="006A098E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A098E" w:rsidRPr="00F50A28" w:rsidRDefault="006A098E" w:rsidP="006A098E">
      <w:pPr>
        <w:rPr>
          <w:rFonts w:ascii="StobiSerif Regular" w:hAnsi="StobiSerif Regular" w:cs="Arial"/>
          <w:b/>
          <w:sz w:val="22"/>
          <w:szCs w:val="22"/>
        </w:rPr>
      </w:pPr>
    </w:p>
    <w:p w:rsidR="00991533" w:rsidRPr="00F50A28" w:rsidRDefault="00991533" w:rsidP="001B3712">
      <w:pPr>
        <w:rPr>
          <w:rFonts w:ascii="StobiSerif Regular" w:hAnsi="StobiSerif Regular" w:cs="Arial"/>
          <w:b/>
          <w:sz w:val="22"/>
          <w:szCs w:val="22"/>
        </w:rPr>
      </w:pPr>
    </w:p>
    <w:sectPr w:rsidR="00991533" w:rsidRPr="00F50A28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7C5" w:rsidRDefault="009A07C5" w:rsidP="007130CF">
      <w:r>
        <w:separator/>
      </w:r>
    </w:p>
  </w:endnote>
  <w:endnote w:type="continuationSeparator" w:id="0">
    <w:p w:rsidR="009A07C5" w:rsidRDefault="009A07C5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Regular">
    <w:panose1 w:val="02000503060000020004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Pr="00A44901" w:rsidRDefault="00015992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3C2723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8421FE">
      <w:rPr>
        <w:rFonts w:ascii="StobiSerif Regular" w:hAnsi="StobiSerif Regular"/>
        <w:noProof/>
        <w:sz w:val="22"/>
        <w:szCs w:val="22"/>
      </w:rPr>
      <w:t>4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3C2723" w:rsidRPr="00A44901" w:rsidRDefault="003C2723">
    <w:pPr>
      <w:pStyle w:val="Footer"/>
      <w:rPr>
        <w:rFonts w:ascii="StobiSerif Regular" w:hAnsi="StobiSerif Regular"/>
        <w:sz w:val="22"/>
        <w:szCs w:val="22"/>
      </w:rPr>
    </w:pPr>
  </w:p>
  <w:p w:rsidR="003C2723" w:rsidRDefault="003C272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3C2723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3C2723" w:rsidRPr="00C465E1" w:rsidRDefault="00015992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015992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r w:rsidR="003C2723" w:rsidRPr="002C2D1A">
      <w:rPr>
        <w:rFonts w:ascii="StobiSerifCnIt Regular" w:hAnsi="StobiSerifCnIt Regular" w:cs="Arial"/>
        <w:sz w:val="20"/>
        <w:lang w:val="mk-MK"/>
      </w:rPr>
      <w:t>ул.Радика бр.9 бараки бр.1 и бр.2 тел. 02</w:t>
    </w:r>
    <w:r w:rsidR="003C2723" w:rsidRPr="002C2D1A">
      <w:rPr>
        <w:rFonts w:ascii="StobiSerifCnIt Regular" w:hAnsi="StobiSerifCnIt Regular" w:cs="Arial"/>
        <w:sz w:val="20"/>
      </w:rPr>
      <w:t>/</w:t>
    </w:r>
    <w:r w:rsidR="003C2723">
      <w:rPr>
        <w:rFonts w:ascii="StobiSerifCnIt Regular" w:hAnsi="StobiSerifCnIt Regular" w:cs="Arial"/>
        <w:sz w:val="20"/>
        <w:lang w:val="mk-MK"/>
      </w:rPr>
      <w:t>3055 -901, 02-3055-902</w:t>
    </w:r>
  </w:p>
  <w:p w:rsidR="003C2723" w:rsidRPr="002C2D1A" w:rsidRDefault="003C2723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3C2723" w:rsidRDefault="0066366D" w:rsidP="0066366D">
    <w:pPr>
      <w:pStyle w:val="Footer"/>
      <w:tabs>
        <w:tab w:val="clear" w:pos="4680"/>
        <w:tab w:val="clear" w:pos="9360"/>
        <w:tab w:val="left" w:pos="63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7C5" w:rsidRDefault="009A07C5" w:rsidP="007130CF">
      <w:r>
        <w:separator/>
      </w:r>
    </w:p>
  </w:footnote>
  <w:footnote w:type="continuationSeparator" w:id="0">
    <w:p w:rsidR="009A07C5" w:rsidRDefault="009A07C5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015992">
    <w:pPr>
      <w:pStyle w:val="Header"/>
    </w:pPr>
    <w:r w:rsidRPr="00015992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3C2723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3C2723" w:rsidRPr="009E23AA" w:rsidRDefault="003C2723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</w:t>
    </w:r>
    <w:r w:rsidRPr="001A567A"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57275" cy="780605"/>
          <wp:effectExtent l="19050" t="0" r="9525" b="0"/>
          <wp:docPr id="2" name="Picture 1" descr="C:\Users\ljupka.trajcevska\Desktop\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8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3C2723" w:rsidRDefault="003C2723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3C2723" w:rsidRPr="001C1A10" w:rsidRDefault="003C2723" w:rsidP="001C1A10">
    <w:pPr>
      <w:tabs>
        <w:tab w:val="left" w:pos="4320"/>
        <w:tab w:val="left" w:pos="873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</w:t>
    </w:r>
    <w:r w:rsidR="001C1A10">
      <w:rPr>
        <w:rFonts w:ascii="StobiSerif Regular" w:hAnsi="StobiSerif Regular"/>
        <w:b/>
        <w:i/>
        <w:sz w:val="22"/>
        <w:szCs w:val="22"/>
        <w:lang w:val="mk-MK"/>
      </w:rPr>
      <w:t>низација на работата на Советот</w:t>
    </w:r>
  </w:p>
  <w:p w:rsidR="003C2723" w:rsidRDefault="003C2723" w:rsidP="001D4F07">
    <w:pPr>
      <w:tabs>
        <w:tab w:val="left" w:pos="8955"/>
      </w:tabs>
      <w:rPr>
        <w:rFonts w:ascii="StobiSerif Regular" w:hAnsi="StobiSerif Regular"/>
        <w:b/>
        <w:i/>
        <w:sz w:val="22"/>
        <w:szCs w:val="22"/>
      </w:rPr>
    </w:pPr>
  </w:p>
  <w:p w:rsidR="003C2723" w:rsidRDefault="003C2723" w:rsidP="001D4F07">
    <w:pPr>
      <w:tabs>
        <w:tab w:val="left" w:pos="861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ab/>
    </w:r>
  </w:p>
  <w:p w:rsidR="003C2723" w:rsidRPr="009E23AA" w:rsidRDefault="003C2723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3C2723" w:rsidRPr="00994889" w:rsidRDefault="00015992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291"/>
    <w:multiLevelType w:val="hybridMultilevel"/>
    <w:tmpl w:val="C0145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7BEC"/>
    <w:multiLevelType w:val="hybridMultilevel"/>
    <w:tmpl w:val="3C24C0F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06E62"/>
    <w:multiLevelType w:val="hybridMultilevel"/>
    <w:tmpl w:val="33E4FAEC"/>
    <w:lvl w:ilvl="0" w:tplc="EAE4ADBA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02E1B"/>
    <w:multiLevelType w:val="hybridMultilevel"/>
    <w:tmpl w:val="C2FA784E"/>
    <w:lvl w:ilvl="0" w:tplc="E8940E36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C34B8"/>
    <w:multiLevelType w:val="hybridMultilevel"/>
    <w:tmpl w:val="8EC6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D1248"/>
    <w:multiLevelType w:val="hybridMultilevel"/>
    <w:tmpl w:val="A852BB46"/>
    <w:lvl w:ilvl="0" w:tplc="042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42BE"/>
    <w:multiLevelType w:val="hybridMultilevel"/>
    <w:tmpl w:val="8286ECB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6134C"/>
    <w:multiLevelType w:val="hybridMultilevel"/>
    <w:tmpl w:val="99ACFCC4"/>
    <w:lvl w:ilvl="0" w:tplc="99609B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3C7EAD"/>
    <w:multiLevelType w:val="hybridMultilevel"/>
    <w:tmpl w:val="61E4C8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C5F8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>
    <w:nsid w:val="2FB1625D"/>
    <w:multiLevelType w:val="singleLevel"/>
    <w:tmpl w:val="971A2FDE"/>
    <w:lvl w:ilvl="0">
      <w:start w:val="6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hAnsi="Times New Roman" w:hint="default"/>
      </w:rPr>
    </w:lvl>
  </w:abstractNum>
  <w:abstractNum w:abstractNumId="15">
    <w:nsid w:val="31967D79"/>
    <w:multiLevelType w:val="hybridMultilevel"/>
    <w:tmpl w:val="ABB2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53630"/>
    <w:multiLevelType w:val="hybridMultilevel"/>
    <w:tmpl w:val="2AAA1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3D953038"/>
    <w:multiLevelType w:val="hybridMultilevel"/>
    <w:tmpl w:val="99ACFCC4"/>
    <w:lvl w:ilvl="0" w:tplc="99609B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F26033"/>
    <w:multiLevelType w:val="hybridMultilevel"/>
    <w:tmpl w:val="0BF41558"/>
    <w:lvl w:ilvl="0" w:tplc="FE48D28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F1042"/>
    <w:multiLevelType w:val="hybridMultilevel"/>
    <w:tmpl w:val="DC46ED6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853B6C"/>
    <w:multiLevelType w:val="hybridMultilevel"/>
    <w:tmpl w:val="8230EB40"/>
    <w:lvl w:ilvl="0" w:tplc="B036743C">
      <w:start w:val="1"/>
      <w:numFmt w:val="decimal"/>
      <w:lvlText w:val="%1."/>
      <w:lvlJc w:val="left"/>
      <w:pPr>
        <w:ind w:left="720" w:hanging="360"/>
      </w:pPr>
      <w:rPr>
        <w:rFonts w:cs="StobiSerifRegul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5CA02697"/>
    <w:multiLevelType w:val="hybridMultilevel"/>
    <w:tmpl w:val="634AAC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F6E97"/>
    <w:multiLevelType w:val="hybridMultilevel"/>
    <w:tmpl w:val="05E8DA82"/>
    <w:lvl w:ilvl="0" w:tplc="38BCF6F8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43B8F"/>
    <w:multiLevelType w:val="hybridMultilevel"/>
    <w:tmpl w:val="18AA9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6B33A9"/>
    <w:multiLevelType w:val="multilevel"/>
    <w:tmpl w:val="8072F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104C9"/>
    <w:multiLevelType w:val="multilevel"/>
    <w:tmpl w:val="9E40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C18B8"/>
    <w:multiLevelType w:val="hybridMultilevel"/>
    <w:tmpl w:val="1DA249D8"/>
    <w:lvl w:ilvl="0" w:tplc="7BC82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24A52"/>
    <w:multiLevelType w:val="hybridMultilevel"/>
    <w:tmpl w:val="9B966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64183"/>
    <w:multiLevelType w:val="hybridMultilevel"/>
    <w:tmpl w:val="F56E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3"/>
  </w:num>
  <w:num w:numId="3">
    <w:abstractNumId w:val="22"/>
  </w:num>
  <w:num w:numId="4">
    <w:abstractNumId w:val="40"/>
  </w:num>
  <w:num w:numId="5">
    <w:abstractNumId w:val="31"/>
  </w:num>
  <w:num w:numId="6">
    <w:abstractNumId w:val="26"/>
  </w:num>
  <w:num w:numId="7">
    <w:abstractNumId w:val="19"/>
  </w:num>
  <w:num w:numId="8">
    <w:abstractNumId w:val="16"/>
  </w:num>
  <w:num w:numId="9">
    <w:abstractNumId w:val="11"/>
  </w:num>
  <w:num w:numId="10">
    <w:abstractNumId w:val="9"/>
  </w:num>
  <w:num w:numId="11">
    <w:abstractNumId w:val="24"/>
  </w:num>
  <w:num w:numId="12">
    <w:abstractNumId w:val="28"/>
  </w:num>
  <w:num w:numId="13">
    <w:abstractNumId w:val="17"/>
  </w:num>
  <w:num w:numId="14">
    <w:abstractNumId w:val="3"/>
  </w:num>
  <w:num w:numId="15">
    <w:abstractNumId w:val="41"/>
  </w:num>
  <w:num w:numId="16">
    <w:abstractNumId w:val="21"/>
  </w:num>
  <w:num w:numId="17">
    <w:abstractNumId w:val="3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30"/>
  </w:num>
  <w:num w:numId="22">
    <w:abstractNumId w:val="14"/>
  </w:num>
  <w:num w:numId="23">
    <w:abstractNumId w:val="10"/>
  </w:num>
  <w:num w:numId="24">
    <w:abstractNumId w:val="2"/>
  </w:num>
  <w:num w:numId="25">
    <w:abstractNumId w:val="25"/>
  </w:num>
  <w:num w:numId="26">
    <w:abstractNumId w:val="20"/>
  </w:num>
  <w:num w:numId="27">
    <w:abstractNumId w:val="12"/>
  </w:num>
  <w:num w:numId="28">
    <w:abstractNumId w:val="1"/>
  </w:num>
  <w:num w:numId="29">
    <w:abstractNumId w:val="23"/>
  </w:num>
  <w:num w:numId="30">
    <w:abstractNumId w:val="37"/>
  </w:num>
  <w:num w:numId="31">
    <w:abstractNumId w:val="15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7"/>
  </w:num>
  <w:num w:numId="36">
    <w:abstractNumId w:val="0"/>
  </w:num>
  <w:num w:numId="37">
    <w:abstractNumId w:val="18"/>
  </w:num>
  <w:num w:numId="38">
    <w:abstractNumId w:val="29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54658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350"/>
    <w:rsid w:val="000007FA"/>
    <w:rsid w:val="00000D69"/>
    <w:rsid w:val="000027EB"/>
    <w:rsid w:val="00002F36"/>
    <w:rsid w:val="00005A1D"/>
    <w:rsid w:val="000070F8"/>
    <w:rsid w:val="00010230"/>
    <w:rsid w:val="00011273"/>
    <w:rsid w:val="00011979"/>
    <w:rsid w:val="00014FB1"/>
    <w:rsid w:val="00015992"/>
    <w:rsid w:val="00015A80"/>
    <w:rsid w:val="00016A05"/>
    <w:rsid w:val="00020DE1"/>
    <w:rsid w:val="00020F39"/>
    <w:rsid w:val="0002132C"/>
    <w:rsid w:val="000231FF"/>
    <w:rsid w:val="000256B8"/>
    <w:rsid w:val="00025E8A"/>
    <w:rsid w:val="00026EBC"/>
    <w:rsid w:val="000300F3"/>
    <w:rsid w:val="0003026C"/>
    <w:rsid w:val="000320B5"/>
    <w:rsid w:val="00032F6D"/>
    <w:rsid w:val="00033907"/>
    <w:rsid w:val="000340A7"/>
    <w:rsid w:val="000341E5"/>
    <w:rsid w:val="00034C04"/>
    <w:rsid w:val="00036362"/>
    <w:rsid w:val="0003793A"/>
    <w:rsid w:val="00037A41"/>
    <w:rsid w:val="0004021E"/>
    <w:rsid w:val="000402E8"/>
    <w:rsid w:val="00040338"/>
    <w:rsid w:val="000408A2"/>
    <w:rsid w:val="000408E6"/>
    <w:rsid w:val="000428E3"/>
    <w:rsid w:val="00042D46"/>
    <w:rsid w:val="00045275"/>
    <w:rsid w:val="00045987"/>
    <w:rsid w:val="00046B6A"/>
    <w:rsid w:val="00047A65"/>
    <w:rsid w:val="000503F7"/>
    <w:rsid w:val="0005066F"/>
    <w:rsid w:val="00050678"/>
    <w:rsid w:val="000512A1"/>
    <w:rsid w:val="0005326C"/>
    <w:rsid w:val="000532C2"/>
    <w:rsid w:val="000557C5"/>
    <w:rsid w:val="00056787"/>
    <w:rsid w:val="00057611"/>
    <w:rsid w:val="000602C6"/>
    <w:rsid w:val="0006306B"/>
    <w:rsid w:val="000658B2"/>
    <w:rsid w:val="00065B0D"/>
    <w:rsid w:val="00065C8F"/>
    <w:rsid w:val="00067020"/>
    <w:rsid w:val="0006717D"/>
    <w:rsid w:val="00067AFF"/>
    <w:rsid w:val="00070381"/>
    <w:rsid w:val="00070697"/>
    <w:rsid w:val="000706BF"/>
    <w:rsid w:val="00070B19"/>
    <w:rsid w:val="000716EA"/>
    <w:rsid w:val="00071777"/>
    <w:rsid w:val="000719A5"/>
    <w:rsid w:val="00071E7D"/>
    <w:rsid w:val="00072182"/>
    <w:rsid w:val="00072996"/>
    <w:rsid w:val="00072DA3"/>
    <w:rsid w:val="0007426C"/>
    <w:rsid w:val="0007520F"/>
    <w:rsid w:val="00083033"/>
    <w:rsid w:val="00085B1F"/>
    <w:rsid w:val="000861F0"/>
    <w:rsid w:val="000909C2"/>
    <w:rsid w:val="00091C13"/>
    <w:rsid w:val="00091C29"/>
    <w:rsid w:val="00091FE9"/>
    <w:rsid w:val="000950D9"/>
    <w:rsid w:val="00095329"/>
    <w:rsid w:val="00095EFB"/>
    <w:rsid w:val="000973D4"/>
    <w:rsid w:val="00097934"/>
    <w:rsid w:val="000A182E"/>
    <w:rsid w:val="000A189F"/>
    <w:rsid w:val="000A3AAB"/>
    <w:rsid w:val="000A53C3"/>
    <w:rsid w:val="000A5AFE"/>
    <w:rsid w:val="000A704F"/>
    <w:rsid w:val="000A77F8"/>
    <w:rsid w:val="000A7D93"/>
    <w:rsid w:val="000B02E7"/>
    <w:rsid w:val="000B109B"/>
    <w:rsid w:val="000B20CC"/>
    <w:rsid w:val="000B39DB"/>
    <w:rsid w:val="000B3F9C"/>
    <w:rsid w:val="000B59B9"/>
    <w:rsid w:val="000B5BAB"/>
    <w:rsid w:val="000B677B"/>
    <w:rsid w:val="000C0C04"/>
    <w:rsid w:val="000C1A57"/>
    <w:rsid w:val="000C1B6B"/>
    <w:rsid w:val="000C285A"/>
    <w:rsid w:val="000C2963"/>
    <w:rsid w:val="000C2D9E"/>
    <w:rsid w:val="000C405F"/>
    <w:rsid w:val="000C45A5"/>
    <w:rsid w:val="000C4C46"/>
    <w:rsid w:val="000C5CEB"/>
    <w:rsid w:val="000C602B"/>
    <w:rsid w:val="000C69CE"/>
    <w:rsid w:val="000D1078"/>
    <w:rsid w:val="000D2084"/>
    <w:rsid w:val="000D21E7"/>
    <w:rsid w:val="000D273F"/>
    <w:rsid w:val="000D276C"/>
    <w:rsid w:val="000D4035"/>
    <w:rsid w:val="000D62A8"/>
    <w:rsid w:val="000D7997"/>
    <w:rsid w:val="000E015C"/>
    <w:rsid w:val="000E2C0D"/>
    <w:rsid w:val="000E4279"/>
    <w:rsid w:val="000F0056"/>
    <w:rsid w:val="000F0EA3"/>
    <w:rsid w:val="000F2006"/>
    <w:rsid w:val="000F3062"/>
    <w:rsid w:val="000F3645"/>
    <w:rsid w:val="000F3CF9"/>
    <w:rsid w:val="000F42A8"/>
    <w:rsid w:val="000F4432"/>
    <w:rsid w:val="000F522C"/>
    <w:rsid w:val="000F6249"/>
    <w:rsid w:val="000F667B"/>
    <w:rsid w:val="000F685D"/>
    <w:rsid w:val="000F6F98"/>
    <w:rsid w:val="0010292F"/>
    <w:rsid w:val="0010383F"/>
    <w:rsid w:val="001108F9"/>
    <w:rsid w:val="001110F3"/>
    <w:rsid w:val="001113F4"/>
    <w:rsid w:val="001113F7"/>
    <w:rsid w:val="001124B0"/>
    <w:rsid w:val="001125A6"/>
    <w:rsid w:val="00114372"/>
    <w:rsid w:val="00116F4D"/>
    <w:rsid w:val="00116F97"/>
    <w:rsid w:val="00120DD2"/>
    <w:rsid w:val="001213E6"/>
    <w:rsid w:val="00122950"/>
    <w:rsid w:val="00124E77"/>
    <w:rsid w:val="0012681F"/>
    <w:rsid w:val="00126949"/>
    <w:rsid w:val="00127499"/>
    <w:rsid w:val="00130F0D"/>
    <w:rsid w:val="0013453E"/>
    <w:rsid w:val="00135977"/>
    <w:rsid w:val="00136120"/>
    <w:rsid w:val="00140E34"/>
    <w:rsid w:val="00141159"/>
    <w:rsid w:val="00142775"/>
    <w:rsid w:val="001437A1"/>
    <w:rsid w:val="00143E6D"/>
    <w:rsid w:val="00143EC0"/>
    <w:rsid w:val="001448AF"/>
    <w:rsid w:val="001507DA"/>
    <w:rsid w:val="00151A61"/>
    <w:rsid w:val="00151C51"/>
    <w:rsid w:val="00151F6D"/>
    <w:rsid w:val="001527D3"/>
    <w:rsid w:val="00152967"/>
    <w:rsid w:val="0015314E"/>
    <w:rsid w:val="00154BFF"/>
    <w:rsid w:val="001566E2"/>
    <w:rsid w:val="00160E85"/>
    <w:rsid w:val="0016224C"/>
    <w:rsid w:val="00162B1A"/>
    <w:rsid w:val="00165441"/>
    <w:rsid w:val="0016754D"/>
    <w:rsid w:val="00170F09"/>
    <w:rsid w:val="00170F0F"/>
    <w:rsid w:val="00173187"/>
    <w:rsid w:val="001736C4"/>
    <w:rsid w:val="00174116"/>
    <w:rsid w:val="0017479C"/>
    <w:rsid w:val="00175065"/>
    <w:rsid w:val="001758F4"/>
    <w:rsid w:val="00177F15"/>
    <w:rsid w:val="00181C93"/>
    <w:rsid w:val="00181D7A"/>
    <w:rsid w:val="00182F52"/>
    <w:rsid w:val="001834FB"/>
    <w:rsid w:val="00183592"/>
    <w:rsid w:val="001839FA"/>
    <w:rsid w:val="001851BA"/>
    <w:rsid w:val="00185815"/>
    <w:rsid w:val="00187558"/>
    <w:rsid w:val="0019130E"/>
    <w:rsid w:val="00191F1D"/>
    <w:rsid w:val="0019393D"/>
    <w:rsid w:val="0019422B"/>
    <w:rsid w:val="00194BD5"/>
    <w:rsid w:val="00195370"/>
    <w:rsid w:val="00196088"/>
    <w:rsid w:val="00196913"/>
    <w:rsid w:val="001A0CA8"/>
    <w:rsid w:val="001A1494"/>
    <w:rsid w:val="001A268B"/>
    <w:rsid w:val="001A2C0D"/>
    <w:rsid w:val="001A3E1D"/>
    <w:rsid w:val="001A567A"/>
    <w:rsid w:val="001A63CD"/>
    <w:rsid w:val="001B1D61"/>
    <w:rsid w:val="001B2C79"/>
    <w:rsid w:val="001B31A3"/>
    <w:rsid w:val="001B3712"/>
    <w:rsid w:val="001B531B"/>
    <w:rsid w:val="001B70C5"/>
    <w:rsid w:val="001C094F"/>
    <w:rsid w:val="001C130F"/>
    <w:rsid w:val="001C1A10"/>
    <w:rsid w:val="001C22D4"/>
    <w:rsid w:val="001C2CF5"/>
    <w:rsid w:val="001C3137"/>
    <w:rsid w:val="001C47E5"/>
    <w:rsid w:val="001C4890"/>
    <w:rsid w:val="001C5CFC"/>
    <w:rsid w:val="001C6A89"/>
    <w:rsid w:val="001C757D"/>
    <w:rsid w:val="001C7FB2"/>
    <w:rsid w:val="001D0D74"/>
    <w:rsid w:val="001D13F4"/>
    <w:rsid w:val="001D18D7"/>
    <w:rsid w:val="001D3295"/>
    <w:rsid w:val="001D32A0"/>
    <w:rsid w:val="001D3709"/>
    <w:rsid w:val="001D4C5A"/>
    <w:rsid w:val="001D4F07"/>
    <w:rsid w:val="001D6FA6"/>
    <w:rsid w:val="001D7099"/>
    <w:rsid w:val="001E2E95"/>
    <w:rsid w:val="001E3B12"/>
    <w:rsid w:val="001E61E2"/>
    <w:rsid w:val="001E6C03"/>
    <w:rsid w:val="001F0C7C"/>
    <w:rsid w:val="001F1322"/>
    <w:rsid w:val="001F1587"/>
    <w:rsid w:val="001F1B64"/>
    <w:rsid w:val="001F1D7E"/>
    <w:rsid w:val="001F26D9"/>
    <w:rsid w:val="001F2B29"/>
    <w:rsid w:val="001F3377"/>
    <w:rsid w:val="001F4A1B"/>
    <w:rsid w:val="001F4B3A"/>
    <w:rsid w:val="001F4F9F"/>
    <w:rsid w:val="001F5B88"/>
    <w:rsid w:val="001F7880"/>
    <w:rsid w:val="00200EF7"/>
    <w:rsid w:val="00204800"/>
    <w:rsid w:val="00204D6F"/>
    <w:rsid w:val="00205AED"/>
    <w:rsid w:val="00205EB3"/>
    <w:rsid w:val="0020753D"/>
    <w:rsid w:val="00210850"/>
    <w:rsid w:val="00213743"/>
    <w:rsid w:val="0021432C"/>
    <w:rsid w:val="002153A9"/>
    <w:rsid w:val="002161F8"/>
    <w:rsid w:val="00217A50"/>
    <w:rsid w:val="002206C2"/>
    <w:rsid w:val="002207FF"/>
    <w:rsid w:val="00220ED7"/>
    <w:rsid w:val="002211C1"/>
    <w:rsid w:val="00221404"/>
    <w:rsid w:val="00221D46"/>
    <w:rsid w:val="00222033"/>
    <w:rsid w:val="00222366"/>
    <w:rsid w:val="00222E39"/>
    <w:rsid w:val="0022650E"/>
    <w:rsid w:val="0022689F"/>
    <w:rsid w:val="00227295"/>
    <w:rsid w:val="00230321"/>
    <w:rsid w:val="00230CC8"/>
    <w:rsid w:val="00230F52"/>
    <w:rsid w:val="00231518"/>
    <w:rsid w:val="00231F9C"/>
    <w:rsid w:val="00233597"/>
    <w:rsid w:val="00235727"/>
    <w:rsid w:val="00236A3D"/>
    <w:rsid w:val="002378AE"/>
    <w:rsid w:val="00237EBD"/>
    <w:rsid w:val="002403C6"/>
    <w:rsid w:val="00240B98"/>
    <w:rsid w:val="00240F9E"/>
    <w:rsid w:val="00242083"/>
    <w:rsid w:val="00244AF9"/>
    <w:rsid w:val="00245F0C"/>
    <w:rsid w:val="00246BC3"/>
    <w:rsid w:val="0024722A"/>
    <w:rsid w:val="0024754B"/>
    <w:rsid w:val="002518E2"/>
    <w:rsid w:val="00253826"/>
    <w:rsid w:val="00253A15"/>
    <w:rsid w:val="00257A9C"/>
    <w:rsid w:val="00257BD2"/>
    <w:rsid w:val="00257F51"/>
    <w:rsid w:val="00260B23"/>
    <w:rsid w:val="0026148C"/>
    <w:rsid w:val="0026205F"/>
    <w:rsid w:val="0026229B"/>
    <w:rsid w:val="00262A0C"/>
    <w:rsid w:val="002630A0"/>
    <w:rsid w:val="00263DE8"/>
    <w:rsid w:val="00264825"/>
    <w:rsid w:val="0026561D"/>
    <w:rsid w:val="002657FB"/>
    <w:rsid w:val="00265C65"/>
    <w:rsid w:val="00266556"/>
    <w:rsid w:val="00270B65"/>
    <w:rsid w:val="0027115D"/>
    <w:rsid w:val="00271CD8"/>
    <w:rsid w:val="00272DBE"/>
    <w:rsid w:val="00273076"/>
    <w:rsid w:val="00273141"/>
    <w:rsid w:val="00273445"/>
    <w:rsid w:val="00274213"/>
    <w:rsid w:val="00274F63"/>
    <w:rsid w:val="00275DE4"/>
    <w:rsid w:val="0027745E"/>
    <w:rsid w:val="002774F6"/>
    <w:rsid w:val="0027756F"/>
    <w:rsid w:val="002827E1"/>
    <w:rsid w:val="00282E53"/>
    <w:rsid w:val="00283356"/>
    <w:rsid w:val="0028625A"/>
    <w:rsid w:val="00286D71"/>
    <w:rsid w:val="00291253"/>
    <w:rsid w:val="00291A78"/>
    <w:rsid w:val="00291F4A"/>
    <w:rsid w:val="00293ECC"/>
    <w:rsid w:val="00295E82"/>
    <w:rsid w:val="0029615E"/>
    <w:rsid w:val="00297CA6"/>
    <w:rsid w:val="00297EDE"/>
    <w:rsid w:val="002A0C26"/>
    <w:rsid w:val="002A164B"/>
    <w:rsid w:val="002A2A5C"/>
    <w:rsid w:val="002A2B65"/>
    <w:rsid w:val="002A2D22"/>
    <w:rsid w:val="002A569F"/>
    <w:rsid w:val="002A67FC"/>
    <w:rsid w:val="002A6DFE"/>
    <w:rsid w:val="002B2D8D"/>
    <w:rsid w:val="002B50D3"/>
    <w:rsid w:val="002B5317"/>
    <w:rsid w:val="002B5476"/>
    <w:rsid w:val="002B5AC2"/>
    <w:rsid w:val="002B5BB8"/>
    <w:rsid w:val="002B6385"/>
    <w:rsid w:val="002B65F2"/>
    <w:rsid w:val="002C041B"/>
    <w:rsid w:val="002C0A1E"/>
    <w:rsid w:val="002C2D1A"/>
    <w:rsid w:val="002C3356"/>
    <w:rsid w:val="002C38EA"/>
    <w:rsid w:val="002C39BB"/>
    <w:rsid w:val="002C4721"/>
    <w:rsid w:val="002C4D2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A45"/>
    <w:rsid w:val="002D3F60"/>
    <w:rsid w:val="002D53D8"/>
    <w:rsid w:val="002D57CC"/>
    <w:rsid w:val="002D59DA"/>
    <w:rsid w:val="002D59DC"/>
    <w:rsid w:val="002E0EE1"/>
    <w:rsid w:val="002E20A1"/>
    <w:rsid w:val="002E2272"/>
    <w:rsid w:val="002E4A65"/>
    <w:rsid w:val="002E4C90"/>
    <w:rsid w:val="002E57FF"/>
    <w:rsid w:val="002E6077"/>
    <w:rsid w:val="002E7761"/>
    <w:rsid w:val="002F0400"/>
    <w:rsid w:val="002F1062"/>
    <w:rsid w:val="002F1F73"/>
    <w:rsid w:val="002F1FFF"/>
    <w:rsid w:val="002F2670"/>
    <w:rsid w:val="002F4A45"/>
    <w:rsid w:val="002F4F73"/>
    <w:rsid w:val="002F5A13"/>
    <w:rsid w:val="002F6C4B"/>
    <w:rsid w:val="002F708B"/>
    <w:rsid w:val="0030070C"/>
    <w:rsid w:val="00300F64"/>
    <w:rsid w:val="0030136D"/>
    <w:rsid w:val="00301F2A"/>
    <w:rsid w:val="00301F54"/>
    <w:rsid w:val="003029DF"/>
    <w:rsid w:val="00302C33"/>
    <w:rsid w:val="00303173"/>
    <w:rsid w:val="00304162"/>
    <w:rsid w:val="00304A05"/>
    <w:rsid w:val="00304FCB"/>
    <w:rsid w:val="00305848"/>
    <w:rsid w:val="00307032"/>
    <w:rsid w:val="0031091A"/>
    <w:rsid w:val="00310D70"/>
    <w:rsid w:val="003123E4"/>
    <w:rsid w:val="0031328E"/>
    <w:rsid w:val="00313828"/>
    <w:rsid w:val="00315342"/>
    <w:rsid w:val="003159D4"/>
    <w:rsid w:val="003176D7"/>
    <w:rsid w:val="00317C14"/>
    <w:rsid w:val="00317DEF"/>
    <w:rsid w:val="00321946"/>
    <w:rsid w:val="003276B3"/>
    <w:rsid w:val="00327902"/>
    <w:rsid w:val="00330360"/>
    <w:rsid w:val="00330CFB"/>
    <w:rsid w:val="00331B14"/>
    <w:rsid w:val="00331DBE"/>
    <w:rsid w:val="0033210B"/>
    <w:rsid w:val="00333012"/>
    <w:rsid w:val="00333FE4"/>
    <w:rsid w:val="0033570A"/>
    <w:rsid w:val="003363C6"/>
    <w:rsid w:val="00336DC5"/>
    <w:rsid w:val="00336EC4"/>
    <w:rsid w:val="00341644"/>
    <w:rsid w:val="00341F3F"/>
    <w:rsid w:val="00342550"/>
    <w:rsid w:val="003433DD"/>
    <w:rsid w:val="00343E11"/>
    <w:rsid w:val="00347704"/>
    <w:rsid w:val="00350979"/>
    <w:rsid w:val="00350C33"/>
    <w:rsid w:val="003529AC"/>
    <w:rsid w:val="00353196"/>
    <w:rsid w:val="003536B7"/>
    <w:rsid w:val="003565DE"/>
    <w:rsid w:val="00356CD6"/>
    <w:rsid w:val="00360566"/>
    <w:rsid w:val="003618B0"/>
    <w:rsid w:val="003629E1"/>
    <w:rsid w:val="00363B90"/>
    <w:rsid w:val="00366D7F"/>
    <w:rsid w:val="00367118"/>
    <w:rsid w:val="003674A4"/>
    <w:rsid w:val="00370208"/>
    <w:rsid w:val="00370A5B"/>
    <w:rsid w:val="00370F0B"/>
    <w:rsid w:val="00371353"/>
    <w:rsid w:val="003723F0"/>
    <w:rsid w:val="00372EE9"/>
    <w:rsid w:val="00372F6D"/>
    <w:rsid w:val="003735B1"/>
    <w:rsid w:val="00374848"/>
    <w:rsid w:val="003751F8"/>
    <w:rsid w:val="00376AA1"/>
    <w:rsid w:val="0037704A"/>
    <w:rsid w:val="00377DD8"/>
    <w:rsid w:val="00380199"/>
    <w:rsid w:val="00381920"/>
    <w:rsid w:val="00382B2D"/>
    <w:rsid w:val="00382E5A"/>
    <w:rsid w:val="0038332A"/>
    <w:rsid w:val="00387387"/>
    <w:rsid w:val="003901B4"/>
    <w:rsid w:val="0039153C"/>
    <w:rsid w:val="0039153F"/>
    <w:rsid w:val="00392748"/>
    <w:rsid w:val="0039475C"/>
    <w:rsid w:val="00396491"/>
    <w:rsid w:val="00397545"/>
    <w:rsid w:val="0039757C"/>
    <w:rsid w:val="003A015A"/>
    <w:rsid w:val="003A10D5"/>
    <w:rsid w:val="003A12AE"/>
    <w:rsid w:val="003A1CE0"/>
    <w:rsid w:val="003A1DEB"/>
    <w:rsid w:val="003A2BCA"/>
    <w:rsid w:val="003A2FA1"/>
    <w:rsid w:val="003A3E73"/>
    <w:rsid w:val="003A409B"/>
    <w:rsid w:val="003A4B35"/>
    <w:rsid w:val="003A77D1"/>
    <w:rsid w:val="003A7B3B"/>
    <w:rsid w:val="003B24AE"/>
    <w:rsid w:val="003B3E11"/>
    <w:rsid w:val="003B433E"/>
    <w:rsid w:val="003B4536"/>
    <w:rsid w:val="003B5CF8"/>
    <w:rsid w:val="003B5DBF"/>
    <w:rsid w:val="003B601B"/>
    <w:rsid w:val="003C0B50"/>
    <w:rsid w:val="003C211D"/>
    <w:rsid w:val="003C2723"/>
    <w:rsid w:val="003C2B4E"/>
    <w:rsid w:val="003C2DD9"/>
    <w:rsid w:val="003C54BE"/>
    <w:rsid w:val="003C597E"/>
    <w:rsid w:val="003C5ED9"/>
    <w:rsid w:val="003D1701"/>
    <w:rsid w:val="003D20F6"/>
    <w:rsid w:val="003D2EFD"/>
    <w:rsid w:val="003D2FC5"/>
    <w:rsid w:val="003D3A76"/>
    <w:rsid w:val="003D3B47"/>
    <w:rsid w:val="003D41E7"/>
    <w:rsid w:val="003D5057"/>
    <w:rsid w:val="003D6EB6"/>
    <w:rsid w:val="003D7508"/>
    <w:rsid w:val="003D7E5D"/>
    <w:rsid w:val="003E24E3"/>
    <w:rsid w:val="003E34DA"/>
    <w:rsid w:val="003E7406"/>
    <w:rsid w:val="003E7B6F"/>
    <w:rsid w:val="003F2925"/>
    <w:rsid w:val="003F326E"/>
    <w:rsid w:val="003F3617"/>
    <w:rsid w:val="003F3DC9"/>
    <w:rsid w:val="003F518E"/>
    <w:rsid w:val="004009A9"/>
    <w:rsid w:val="00400E96"/>
    <w:rsid w:val="00401568"/>
    <w:rsid w:val="0040169A"/>
    <w:rsid w:val="004020C3"/>
    <w:rsid w:val="0040370B"/>
    <w:rsid w:val="004046A7"/>
    <w:rsid w:val="00405D90"/>
    <w:rsid w:val="00410E42"/>
    <w:rsid w:val="00413261"/>
    <w:rsid w:val="004159C7"/>
    <w:rsid w:val="00415B50"/>
    <w:rsid w:val="00417055"/>
    <w:rsid w:val="004170F6"/>
    <w:rsid w:val="004172BB"/>
    <w:rsid w:val="004178EF"/>
    <w:rsid w:val="00421492"/>
    <w:rsid w:val="0042227C"/>
    <w:rsid w:val="00423AE6"/>
    <w:rsid w:val="00424246"/>
    <w:rsid w:val="004258D5"/>
    <w:rsid w:val="00426A70"/>
    <w:rsid w:val="00427197"/>
    <w:rsid w:val="0042727A"/>
    <w:rsid w:val="00430244"/>
    <w:rsid w:val="00431028"/>
    <w:rsid w:val="004335B8"/>
    <w:rsid w:val="004337DB"/>
    <w:rsid w:val="0043399A"/>
    <w:rsid w:val="0043459F"/>
    <w:rsid w:val="00435762"/>
    <w:rsid w:val="00437318"/>
    <w:rsid w:val="0044075E"/>
    <w:rsid w:val="00440FE7"/>
    <w:rsid w:val="004410F8"/>
    <w:rsid w:val="00441228"/>
    <w:rsid w:val="00441BB7"/>
    <w:rsid w:val="0044253D"/>
    <w:rsid w:val="00442CD5"/>
    <w:rsid w:val="00442E50"/>
    <w:rsid w:val="00445A17"/>
    <w:rsid w:val="00445CF4"/>
    <w:rsid w:val="004463DE"/>
    <w:rsid w:val="00446751"/>
    <w:rsid w:val="004471A1"/>
    <w:rsid w:val="00447238"/>
    <w:rsid w:val="004479C0"/>
    <w:rsid w:val="00452C2B"/>
    <w:rsid w:val="00453685"/>
    <w:rsid w:val="0045512B"/>
    <w:rsid w:val="00455600"/>
    <w:rsid w:val="004570EC"/>
    <w:rsid w:val="004610CF"/>
    <w:rsid w:val="00461B42"/>
    <w:rsid w:val="004624A3"/>
    <w:rsid w:val="00463CEF"/>
    <w:rsid w:val="00464C33"/>
    <w:rsid w:val="00465D09"/>
    <w:rsid w:val="00466308"/>
    <w:rsid w:val="0046716C"/>
    <w:rsid w:val="00467F38"/>
    <w:rsid w:val="0047063C"/>
    <w:rsid w:val="00470E3B"/>
    <w:rsid w:val="00471280"/>
    <w:rsid w:val="00471502"/>
    <w:rsid w:val="00473437"/>
    <w:rsid w:val="004734A3"/>
    <w:rsid w:val="00474E3B"/>
    <w:rsid w:val="00475021"/>
    <w:rsid w:val="00476036"/>
    <w:rsid w:val="00476B2B"/>
    <w:rsid w:val="004818BF"/>
    <w:rsid w:val="00483D1F"/>
    <w:rsid w:val="004840CD"/>
    <w:rsid w:val="00484324"/>
    <w:rsid w:val="0048569D"/>
    <w:rsid w:val="00485AB8"/>
    <w:rsid w:val="00485ED6"/>
    <w:rsid w:val="00485F25"/>
    <w:rsid w:val="00485F3D"/>
    <w:rsid w:val="0048661E"/>
    <w:rsid w:val="00486B69"/>
    <w:rsid w:val="00486F07"/>
    <w:rsid w:val="00487F40"/>
    <w:rsid w:val="00487F78"/>
    <w:rsid w:val="004913B8"/>
    <w:rsid w:val="00491550"/>
    <w:rsid w:val="00491C53"/>
    <w:rsid w:val="00494FED"/>
    <w:rsid w:val="004962A1"/>
    <w:rsid w:val="00496DA4"/>
    <w:rsid w:val="004A1FD9"/>
    <w:rsid w:val="004A2A82"/>
    <w:rsid w:val="004A3DCD"/>
    <w:rsid w:val="004B15DE"/>
    <w:rsid w:val="004B19C8"/>
    <w:rsid w:val="004B647B"/>
    <w:rsid w:val="004C0399"/>
    <w:rsid w:val="004C0A46"/>
    <w:rsid w:val="004C2D08"/>
    <w:rsid w:val="004C53EC"/>
    <w:rsid w:val="004C7AB2"/>
    <w:rsid w:val="004D060C"/>
    <w:rsid w:val="004D0CF5"/>
    <w:rsid w:val="004D2BF7"/>
    <w:rsid w:val="004D2F59"/>
    <w:rsid w:val="004D3C0F"/>
    <w:rsid w:val="004D47F0"/>
    <w:rsid w:val="004D53D0"/>
    <w:rsid w:val="004D72F9"/>
    <w:rsid w:val="004E0936"/>
    <w:rsid w:val="004E0BDB"/>
    <w:rsid w:val="004E1FD6"/>
    <w:rsid w:val="004E51BA"/>
    <w:rsid w:val="004E5D1E"/>
    <w:rsid w:val="004E6323"/>
    <w:rsid w:val="004E72E0"/>
    <w:rsid w:val="004F0AE3"/>
    <w:rsid w:val="004F0CDC"/>
    <w:rsid w:val="004F326D"/>
    <w:rsid w:val="004F331D"/>
    <w:rsid w:val="004F3517"/>
    <w:rsid w:val="004F6D93"/>
    <w:rsid w:val="004F7343"/>
    <w:rsid w:val="00500033"/>
    <w:rsid w:val="00500038"/>
    <w:rsid w:val="0050074B"/>
    <w:rsid w:val="00502611"/>
    <w:rsid w:val="00503878"/>
    <w:rsid w:val="005052D0"/>
    <w:rsid w:val="00505ED0"/>
    <w:rsid w:val="005068C4"/>
    <w:rsid w:val="00507247"/>
    <w:rsid w:val="005101F6"/>
    <w:rsid w:val="00510D4A"/>
    <w:rsid w:val="00514364"/>
    <w:rsid w:val="005148F2"/>
    <w:rsid w:val="00514E9C"/>
    <w:rsid w:val="00514F73"/>
    <w:rsid w:val="00516832"/>
    <w:rsid w:val="005216AB"/>
    <w:rsid w:val="00525913"/>
    <w:rsid w:val="005273A6"/>
    <w:rsid w:val="00527E61"/>
    <w:rsid w:val="00530CF7"/>
    <w:rsid w:val="00530D49"/>
    <w:rsid w:val="005317A3"/>
    <w:rsid w:val="00531884"/>
    <w:rsid w:val="00531FAE"/>
    <w:rsid w:val="00532B2D"/>
    <w:rsid w:val="00532FA9"/>
    <w:rsid w:val="00533E94"/>
    <w:rsid w:val="00533F04"/>
    <w:rsid w:val="00534270"/>
    <w:rsid w:val="00535AEA"/>
    <w:rsid w:val="005360CD"/>
    <w:rsid w:val="00536106"/>
    <w:rsid w:val="00536509"/>
    <w:rsid w:val="00537CF9"/>
    <w:rsid w:val="00541621"/>
    <w:rsid w:val="00542301"/>
    <w:rsid w:val="00542BA8"/>
    <w:rsid w:val="00542EC1"/>
    <w:rsid w:val="0054301F"/>
    <w:rsid w:val="00545D96"/>
    <w:rsid w:val="00546AD1"/>
    <w:rsid w:val="00547603"/>
    <w:rsid w:val="0055010C"/>
    <w:rsid w:val="00551EBC"/>
    <w:rsid w:val="0055281F"/>
    <w:rsid w:val="0055290A"/>
    <w:rsid w:val="005536EF"/>
    <w:rsid w:val="00554452"/>
    <w:rsid w:val="0055752E"/>
    <w:rsid w:val="00561C2E"/>
    <w:rsid w:val="00562E90"/>
    <w:rsid w:val="005635EC"/>
    <w:rsid w:val="005640FC"/>
    <w:rsid w:val="005655FE"/>
    <w:rsid w:val="00565F37"/>
    <w:rsid w:val="005661B8"/>
    <w:rsid w:val="005669A2"/>
    <w:rsid w:val="005676FA"/>
    <w:rsid w:val="00571172"/>
    <w:rsid w:val="00571430"/>
    <w:rsid w:val="00571D8F"/>
    <w:rsid w:val="00572CDF"/>
    <w:rsid w:val="00573EF0"/>
    <w:rsid w:val="00573F78"/>
    <w:rsid w:val="0057438E"/>
    <w:rsid w:val="005752AF"/>
    <w:rsid w:val="005761BD"/>
    <w:rsid w:val="00576F69"/>
    <w:rsid w:val="00580AC6"/>
    <w:rsid w:val="00581629"/>
    <w:rsid w:val="00581CEB"/>
    <w:rsid w:val="00583FB4"/>
    <w:rsid w:val="00585835"/>
    <w:rsid w:val="0058622A"/>
    <w:rsid w:val="005862E2"/>
    <w:rsid w:val="00586585"/>
    <w:rsid w:val="00586B62"/>
    <w:rsid w:val="00587A18"/>
    <w:rsid w:val="00587B7D"/>
    <w:rsid w:val="005920D5"/>
    <w:rsid w:val="00594224"/>
    <w:rsid w:val="00595099"/>
    <w:rsid w:val="00597D84"/>
    <w:rsid w:val="005A0301"/>
    <w:rsid w:val="005A2220"/>
    <w:rsid w:val="005A2EC6"/>
    <w:rsid w:val="005A6442"/>
    <w:rsid w:val="005A694E"/>
    <w:rsid w:val="005A7DFD"/>
    <w:rsid w:val="005A7EAD"/>
    <w:rsid w:val="005B2CC1"/>
    <w:rsid w:val="005B3A3A"/>
    <w:rsid w:val="005B3BEC"/>
    <w:rsid w:val="005B4E5E"/>
    <w:rsid w:val="005B5815"/>
    <w:rsid w:val="005C0CB5"/>
    <w:rsid w:val="005C0D14"/>
    <w:rsid w:val="005C5AD8"/>
    <w:rsid w:val="005D21CF"/>
    <w:rsid w:val="005D227A"/>
    <w:rsid w:val="005D45B8"/>
    <w:rsid w:val="005D4619"/>
    <w:rsid w:val="005D53F8"/>
    <w:rsid w:val="005D5BA3"/>
    <w:rsid w:val="005D7D46"/>
    <w:rsid w:val="005D7E54"/>
    <w:rsid w:val="005E0451"/>
    <w:rsid w:val="005E150B"/>
    <w:rsid w:val="005E21F1"/>
    <w:rsid w:val="005E2DD7"/>
    <w:rsid w:val="005E2EC2"/>
    <w:rsid w:val="005E30A1"/>
    <w:rsid w:val="005E3726"/>
    <w:rsid w:val="005E3C8F"/>
    <w:rsid w:val="005E4A29"/>
    <w:rsid w:val="005E7590"/>
    <w:rsid w:val="005E7B2C"/>
    <w:rsid w:val="005F06F7"/>
    <w:rsid w:val="005F257D"/>
    <w:rsid w:val="005F57FD"/>
    <w:rsid w:val="005F62E9"/>
    <w:rsid w:val="005F6FC5"/>
    <w:rsid w:val="005F7306"/>
    <w:rsid w:val="006028D9"/>
    <w:rsid w:val="006035D8"/>
    <w:rsid w:val="0060363D"/>
    <w:rsid w:val="00604C71"/>
    <w:rsid w:val="006053F8"/>
    <w:rsid w:val="00605A99"/>
    <w:rsid w:val="00606DC2"/>
    <w:rsid w:val="006076E5"/>
    <w:rsid w:val="00607833"/>
    <w:rsid w:val="00607AD9"/>
    <w:rsid w:val="00610869"/>
    <w:rsid w:val="00610FF5"/>
    <w:rsid w:val="00611790"/>
    <w:rsid w:val="0061275B"/>
    <w:rsid w:val="006140F4"/>
    <w:rsid w:val="00614FCC"/>
    <w:rsid w:val="006154E9"/>
    <w:rsid w:val="00615684"/>
    <w:rsid w:val="006200F7"/>
    <w:rsid w:val="00620E5D"/>
    <w:rsid w:val="00621A27"/>
    <w:rsid w:val="006246AF"/>
    <w:rsid w:val="006246D6"/>
    <w:rsid w:val="00625175"/>
    <w:rsid w:val="00627502"/>
    <w:rsid w:val="00627A2B"/>
    <w:rsid w:val="00630B51"/>
    <w:rsid w:val="006328B8"/>
    <w:rsid w:val="00633180"/>
    <w:rsid w:val="0063324C"/>
    <w:rsid w:val="0063327F"/>
    <w:rsid w:val="0063419B"/>
    <w:rsid w:val="00634DBB"/>
    <w:rsid w:val="006350CC"/>
    <w:rsid w:val="00636715"/>
    <w:rsid w:val="006371D7"/>
    <w:rsid w:val="00637885"/>
    <w:rsid w:val="00637935"/>
    <w:rsid w:val="00640B1D"/>
    <w:rsid w:val="006416A5"/>
    <w:rsid w:val="00641808"/>
    <w:rsid w:val="00641C9B"/>
    <w:rsid w:val="00642B82"/>
    <w:rsid w:val="00642ED8"/>
    <w:rsid w:val="00645C8C"/>
    <w:rsid w:val="006477DF"/>
    <w:rsid w:val="00650923"/>
    <w:rsid w:val="00651D7B"/>
    <w:rsid w:val="00651FFB"/>
    <w:rsid w:val="006524DA"/>
    <w:rsid w:val="006542D9"/>
    <w:rsid w:val="00656364"/>
    <w:rsid w:val="006566C7"/>
    <w:rsid w:val="00657F1D"/>
    <w:rsid w:val="00661E06"/>
    <w:rsid w:val="00662669"/>
    <w:rsid w:val="00662C5D"/>
    <w:rsid w:val="0066366D"/>
    <w:rsid w:val="00667D16"/>
    <w:rsid w:val="00670162"/>
    <w:rsid w:val="00671B92"/>
    <w:rsid w:val="006735FB"/>
    <w:rsid w:val="00673E98"/>
    <w:rsid w:val="006740F9"/>
    <w:rsid w:val="00674E62"/>
    <w:rsid w:val="00681CC4"/>
    <w:rsid w:val="006842D5"/>
    <w:rsid w:val="006845C3"/>
    <w:rsid w:val="00684B4E"/>
    <w:rsid w:val="00687634"/>
    <w:rsid w:val="006907FB"/>
    <w:rsid w:val="006912D5"/>
    <w:rsid w:val="00691C7B"/>
    <w:rsid w:val="00691DAC"/>
    <w:rsid w:val="00692072"/>
    <w:rsid w:val="006922ED"/>
    <w:rsid w:val="00692BFD"/>
    <w:rsid w:val="006936CD"/>
    <w:rsid w:val="00693D26"/>
    <w:rsid w:val="006945A9"/>
    <w:rsid w:val="006957A0"/>
    <w:rsid w:val="00695A6B"/>
    <w:rsid w:val="006A0652"/>
    <w:rsid w:val="006A098E"/>
    <w:rsid w:val="006A1DE0"/>
    <w:rsid w:val="006A26B5"/>
    <w:rsid w:val="006A3985"/>
    <w:rsid w:val="006A4CF4"/>
    <w:rsid w:val="006A68D5"/>
    <w:rsid w:val="006B0398"/>
    <w:rsid w:val="006B10E5"/>
    <w:rsid w:val="006B2E29"/>
    <w:rsid w:val="006B3821"/>
    <w:rsid w:val="006B416F"/>
    <w:rsid w:val="006B41D7"/>
    <w:rsid w:val="006B6974"/>
    <w:rsid w:val="006B711D"/>
    <w:rsid w:val="006B7BB5"/>
    <w:rsid w:val="006B7C30"/>
    <w:rsid w:val="006C237D"/>
    <w:rsid w:val="006C2828"/>
    <w:rsid w:val="006C2D32"/>
    <w:rsid w:val="006C42C2"/>
    <w:rsid w:val="006C6AD2"/>
    <w:rsid w:val="006C6FDB"/>
    <w:rsid w:val="006C702B"/>
    <w:rsid w:val="006D0C37"/>
    <w:rsid w:val="006D34FD"/>
    <w:rsid w:val="006D3E88"/>
    <w:rsid w:val="006D5891"/>
    <w:rsid w:val="006D6C67"/>
    <w:rsid w:val="006D717D"/>
    <w:rsid w:val="006D72DD"/>
    <w:rsid w:val="006E1B4E"/>
    <w:rsid w:val="006E36F5"/>
    <w:rsid w:val="006E3B6A"/>
    <w:rsid w:val="006E53C5"/>
    <w:rsid w:val="006E6C1A"/>
    <w:rsid w:val="006F09CD"/>
    <w:rsid w:val="006F10CF"/>
    <w:rsid w:val="006F43FF"/>
    <w:rsid w:val="007004FC"/>
    <w:rsid w:val="0070071A"/>
    <w:rsid w:val="00700891"/>
    <w:rsid w:val="00700FBD"/>
    <w:rsid w:val="0070138A"/>
    <w:rsid w:val="00701F80"/>
    <w:rsid w:val="007021B8"/>
    <w:rsid w:val="00704286"/>
    <w:rsid w:val="0070438A"/>
    <w:rsid w:val="00704AC0"/>
    <w:rsid w:val="00706C11"/>
    <w:rsid w:val="00706FF4"/>
    <w:rsid w:val="00710AF7"/>
    <w:rsid w:val="007130CF"/>
    <w:rsid w:val="00713B13"/>
    <w:rsid w:val="00713C83"/>
    <w:rsid w:val="0071459B"/>
    <w:rsid w:val="00714761"/>
    <w:rsid w:val="0071539E"/>
    <w:rsid w:val="007164E2"/>
    <w:rsid w:val="007167A8"/>
    <w:rsid w:val="007171E6"/>
    <w:rsid w:val="00720023"/>
    <w:rsid w:val="007202B9"/>
    <w:rsid w:val="007212C4"/>
    <w:rsid w:val="007219E2"/>
    <w:rsid w:val="00721E50"/>
    <w:rsid w:val="00722A43"/>
    <w:rsid w:val="0072369A"/>
    <w:rsid w:val="00723B55"/>
    <w:rsid w:val="00723FF7"/>
    <w:rsid w:val="00724D58"/>
    <w:rsid w:val="0072606F"/>
    <w:rsid w:val="00726517"/>
    <w:rsid w:val="007266C4"/>
    <w:rsid w:val="00727219"/>
    <w:rsid w:val="0072744D"/>
    <w:rsid w:val="00730830"/>
    <w:rsid w:val="0073418C"/>
    <w:rsid w:val="00735DBB"/>
    <w:rsid w:val="00736E0E"/>
    <w:rsid w:val="00740089"/>
    <w:rsid w:val="00741D63"/>
    <w:rsid w:val="00743554"/>
    <w:rsid w:val="00743EC9"/>
    <w:rsid w:val="0074458C"/>
    <w:rsid w:val="00744861"/>
    <w:rsid w:val="00744BB6"/>
    <w:rsid w:val="00744D88"/>
    <w:rsid w:val="007474D5"/>
    <w:rsid w:val="00747C05"/>
    <w:rsid w:val="00747CEC"/>
    <w:rsid w:val="00750E3E"/>
    <w:rsid w:val="0075284B"/>
    <w:rsid w:val="0075459E"/>
    <w:rsid w:val="0076070E"/>
    <w:rsid w:val="007620C7"/>
    <w:rsid w:val="00762F7F"/>
    <w:rsid w:val="007634A1"/>
    <w:rsid w:val="00764B78"/>
    <w:rsid w:val="00765DA3"/>
    <w:rsid w:val="007664DC"/>
    <w:rsid w:val="007665B7"/>
    <w:rsid w:val="007706B9"/>
    <w:rsid w:val="00770C03"/>
    <w:rsid w:val="00771CA2"/>
    <w:rsid w:val="00771E79"/>
    <w:rsid w:val="0078058E"/>
    <w:rsid w:val="007836C1"/>
    <w:rsid w:val="00784511"/>
    <w:rsid w:val="0078493E"/>
    <w:rsid w:val="00785080"/>
    <w:rsid w:val="00785D3F"/>
    <w:rsid w:val="00786F62"/>
    <w:rsid w:val="00787056"/>
    <w:rsid w:val="00790257"/>
    <w:rsid w:val="00792E8D"/>
    <w:rsid w:val="00794047"/>
    <w:rsid w:val="00794063"/>
    <w:rsid w:val="00794DFD"/>
    <w:rsid w:val="00795F08"/>
    <w:rsid w:val="00796778"/>
    <w:rsid w:val="00796C7E"/>
    <w:rsid w:val="00797E2E"/>
    <w:rsid w:val="007A0566"/>
    <w:rsid w:val="007A282B"/>
    <w:rsid w:val="007A38CD"/>
    <w:rsid w:val="007A4E8F"/>
    <w:rsid w:val="007A5A4F"/>
    <w:rsid w:val="007A5F23"/>
    <w:rsid w:val="007A7E2D"/>
    <w:rsid w:val="007B102C"/>
    <w:rsid w:val="007B2A68"/>
    <w:rsid w:val="007B4217"/>
    <w:rsid w:val="007B4D4D"/>
    <w:rsid w:val="007B56BF"/>
    <w:rsid w:val="007C0D32"/>
    <w:rsid w:val="007C12A5"/>
    <w:rsid w:val="007C1F70"/>
    <w:rsid w:val="007C2130"/>
    <w:rsid w:val="007C27BC"/>
    <w:rsid w:val="007C3759"/>
    <w:rsid w:val="007C3CA1"/>
    <w:rsid w:val="007C61AD"/>
    <w:rsid w:val="007C64F0"/>
    <w:rsid w:val="007D0EDC"/>
    <w:rsid w:val="007D1202"/>
    <w:rsid w:val="007D173D"/>
    <w:rsid w:val="007D2CAF"/>
    <w:rsid w:val="007D36F5"/>
    <w:rsid w:val="007D42A2"/>
    <w:rsid w:val="007D46E4"/>
    <w:rsid w:val="007D5B08"/>
    <w:rsid w:val="007D63A7"/>
    <w:rsid w:val="007D73F1"/>
    <w:rsid w:val="007D7628"/>
    <w:rsid w:val="007E2483"/>
    <w:rsid w:val="007E4C3D"/>
    <w:rsid w:val="007E5AD3"/>
    <w:rsid w:val="007E5E56"/>
    <w:rsid w:val="007E7B38"/>
    <w:rsid w:val="007F355A"/>
    <w:rsid w:val="007F626F"/>
    <w:rsid w:val="007F6426"/>
    <w:rsid w:val="007F6EF9"/>
    <w:rsid w:val="007F767A"/>
    <w:rsid w:val="00800005"/>
    <w:rsid w:val="008001C5"/>
    <w:rsid w:val="008007CA"/>
    <w:rsid w:val="00801C1C"/>
    <w:rsid w:val="008043B0"/>
    <w:rsid w:val="00805207"/>
    <w:rsid w:val="0080568D"/>
    <w:rsid w:val="0080582C"/>
    <w:rsid w:val="008065DA"/>
    <w:rsid w:val="00806AF0"/>
    <w:rsid w:val="00807C7C"/>
    <w:rsid w:val="0081005D"/>
    <w:rsid w:val="008113BE"/>
    <w:rsid w:val="00812331"/>
    <w:rsid w:val="00812D0C"/>
    <w:rsid w:val="00812E6B"/>
    <w:rsid w:val="008133F9"/>
    <w:rsid w:val="008138DC"/>
    <w:rsid w:val="008139B6"/>
    <w:rsid w:val="00813DA4"/>
    <w:rsid w:val="00814D1B"/>
    <w:rsid w:val="00815A68"/>
    <w:rsid w:val="00817B6A"/>
    <w:rsid w:val="00820B0E"/>
    <w:rsid w:val="008223F9"/>
    <w:rsid w:val="0082289F"/>
    <w:rsid w:val="00822BE9"/>
    <w:rsid w:val="008230B9"/>
    <w:rsid w:val="0082455D"/>
    <w:rsid w:val="0082498A"/>
    <w:rsid w:val="008251D7"/>
    <w:rsid w:val="0082531B"/>
    <w:rsid w:val="00825CA9"/>
    <w:rsid w:val="008279F8"/>
    <w:rsid w:val="008303F8"/>
    <w:rsid w:val="00830BC6"/>
    <w:rsid w:val="00830E42"/>
    <w:rsid w:val="00830ECF"/>
    <w:rsid w:val="008340D3"/>
    <w:rsid w:val="008350B2"/>
    <w:rsid w:val="008364AE"/>
    <w:rsid w:val="008379D8"/>
    <w:rsid w:val="00837EDF"/>
    <w:rsid w:val="0084115F"/>
    <w:rsid w:val="0084123B"/>
    <w:rsid w:val="008413EF"/>
    <w:rsid w:val="008421FE"/>
    <w:rsid w:val="008426E7"/>
    <w:rsid w:val="00842AE3"/>
    <w:rsid w:val="00842EB3"/>
    <w:rsid w:val="008435B2"/>
    <w:rsid w:val="00843DC7"/>
    <w:rsid w:val="00847B66"/>
    <w:rsid w:val="008505CC"/>
    <w:rsid w:val="008513B7"/>
    <w:rsid w:val="008519D0"/>
    <w:rsid w:val="00851EBE"/>
    <w:rsid w:val="008528B8"/>
    <w:rsid w:val="00853820"/>
    <w:rsid w:val="00856358"/>
    <w:rsid w:val="00856E12"/>
    <w:rsid w:val="00857190"/>
    <w:rsid w:val="00857661"/>
    <w:rsid w:val="008600FC"/>
    <w:rsid w:val="008601A5"/>
    <w:rsid w:val="00860A44"/>
    <w:rsid w:val="00862354"/>
    <w:rsid w:val="008631E7"/>
    <w:rsid w:val="0086362D"/>
    <w:rsid w:val="008672C4"/>
    <w:rsid w:val="008714E2"/>
    <w:rsid w:val="008716D0"/>
    <w:rsid w:val="00871E8D"/>
    <w:rsid w:val="00871F4B"/>
    <w:rsid w:val="008725CA"/>
    <w:rsid w:val="00872644"/>
    <w:rsid w:val="00874037"/>
    <w:rsid w:val="008744B8"/>
    <w:rsid w:val="00874DDE"/>
    <w:rsid w:val="0087565F"/>
    <w:rsid w:val="00876B59"/>
    <w:rsid w:val="008772CC"/>
    <w:rsid w:val="00877C38"/>
    <w:rsid w:val="00881BDE"/>
    <w:rsid w:val="0088325A"/>
    <w:rsid w:val="00883370"/>
    <w:rsid w:val="00885B42"/>
    <w:rsid w:val="00885F16"/>
    <w:rsid w:val="00886122"/>
    <w:rsid w:val="008914E4"/>
    <w:rsid w:val="008922EA"/>
    <w:rsid w:val="0089345F"/>
    <w:rsid w:val="00894003"/>
    <w:rsid w:val="00894BC7"/>
    <w:rsid w:val="00896760"/>
    <w:rsid w:val="00896B15"/>
    <w:rsid w:val="00897388"/>
    <w:rsid w:val="008A014F"/>
    <w:rsid w:val="008A040D"/>
    <w:rsid w:val="008A2DE8"/>
    <w:rsid w:val="008A3B56"/>
    <w:rsid w:val="008A412C"/>
    <w:rsid w:val="008A4A0C"/>
    <w:rsid w:val="008A5C82"/>
    <w:rsid w:val="008A6916"/>
    <w:rsid w:val="008B0639"/>
    <w:rsid w:val="008B2FE5"/>
    <w:rsid w:val="008B3F32"/>
    <w:rsid w:val="008B5597"/>
    <w:rsid w:val="008B6592"/>
    <w:rsid w:val="008B66D1"/>
    <w:rsid w:val="008B72B3"/>
    <w:rsid w:val="008C015A"/>
    <w:rsid w:val="008C1A81"/>
    <w:rsid w:val="008C1FC3"/>
    <w:rsid w:val="008C2489"/>
    <w:rsid w:val="008C38A3"/>
    <w:rsid w:val="008C3A62"/>
    <w:rsid w:val="008C4942"/>
    <w:rsid w:val="008C578D"/>
    <w:rsid w:val="008C57D5"/>
    <w:rsid w:val="008C6234"/>
    <w:rsid w:val="008C6591"/>
    <w:rsid w:val="008C7DDE"/>
    <w:rsid w:val="008D18C2"/>
    <w:rsid w:val="008D35B3"/>
    <w:rsid w:val="008D50C0"/>
    <w:rsid w:val="008D50CF"/>
    <w:rsid w:val="008D52AD"/>
    <w:rsid w:val="008D5351"/>
    <w:rsid w:val="008D5D61"/>
    <w:rsid w:val="008D7AC8"/>
    <w:rsid w:val="008D7ED0"/>
    <w:rsid w:val="008E2429"/>
    <w:rsid w:val="008E2663"/>
    <w:rsid w:val="008E3104"/>
    <w:rsid w:val="008E4AEC"/>
    <w:rsid w:val="008E4C17"/>
    <w:rsid w:val="008E5B31"/>
    <w:rsid w:val="008E5FA2"/>
    <w:rsid w:val="008E7170"/>
    <w:rsid w:val="008F1102"/>
    <w:rsid w:val="008F3A1D"/>
    <w:rsid w:val="00900669"/>
    <w:rsid w:val="009011CA"/>
    <w:rsid w:val="009022BF"/>
    <w:rsid w:val="00904E7D"/>
    <w:rsid w:val="00906BA0"/>
    <w:rsid w:val="009079F8"/>
    <w:rsid w:val="00911F5F"/>
    <w:rsid w:val="0091200D"/>
    <w:rsid w:val="00912742"/>
    <w:rsid w:val="00914723"/>
    <w:rsid w:val="0091610C"/>
    <w:rsid w:val="00916322"/>
    <w:rsid w:val="009166FC"/>
    <w:rsid w:val="009171EE"/>
    <w:rsid w:val="009227DE"/>
    <w:rsid w:val="00922FBF"/>
    <w:rsid w:val="00924F5E"/>
    <w:rsid w:val="009259BA"/>
    <w:rsid w:val="00926451"/>
    <w:rsid w:val="00926930"/>
    <w:rsid w:val="009273CD"/>
    <w:rsid w:val="0093146B"/>
    <w:rsid w:val="0093262E"/>
    <w:rsid w:val="00932ABA"/>
    <w:rsid w:val="00933AD9"/>
    <w:rsid w:val="00933FDD"/>
    <w:rsid w:val="009345F3"/>
    <w:rsid w:val="0094070F"/>
    <w:rsid w:val="00940D55"/>
    <w:rsid w:val="0094578A"/>
    <w:rsid w:val="00945EBF"/>
    <w:rsid w:val="00946ABF"/>
    <w:rsid w:val="0094711B"/>
    <w:rsid w:val="00947353"/>
    <w:rsid w:val="0094788A"/>
    <w:rsid w:val="009502FE"/>
    <w:rsid w:val="009517BB"/>
    <w:rsid w:val="009519FF"/>
    <w:rsid w:val="009526B6"/>
    <w:rsid w:val="00954419"/>
    <w:rsid w:val="00955884"/>
    <w:rsid w:val="009562DE"/>
    <w:rsid w:val="00956F29"/>
    <w:rsid w:val="0095733D"/>
    <w:rsid w:val="0096049D"/>
    <w:rsid w:val="00961C32"/>
    <w:rsid w:val="00962C5D"/>
    <w:rsid w:val="009634AC"/>
    <w:rsid w:val="009673F9"/>
    <w:rsid w:val="009679AC"/>
    <w:rsid w:val="00971E20"/>
    <w:rsid w:val="00972159"/>
    <w:rsid w:val="0097219F"/>
    <w:rsid w:val="0097230E"/>
    <w:rsid w:val="009728E0"/>
    <w:rsid w:val="00975980"/>
    <w:rsid w:val="00976158"/>
    <w:rsid w:val="00976E13"/>
    <w:rsid w:val="00976F21"/>
    <w:rsid w:val="00980F33"/>
    <w:rsid w:val="00981966"/>
    <w:rsid w:val="00982FD1"/>
    <w:rsid w:val="00985C39"/>
    <w:rsid w:val="009866DA"/>
    <w:rsid w:val="0098702F"/>
    <w:rsid w:val="00987636"/>
    <w:rsid w:val="00990CFB"/>
    <w:rsid w:val="00991140"/>
    <w:rsid w:val="00991533"/>
    <w:rsid w:val="00992405"/>
    <w:rsid w:val="00993B49"/>
    <w:rsid w:val="00993C92"/>
    <w:rsid w:val="00993CF5"/>
    <w:rsid w:val="0099472A"/>
    <w:rsid w:val="00994889"/>
    <w:rsid w:val="009949CF"/>
    <w:rsid w:val="00994F93"/>
    <w:rsid w:val="00995B8D"/>
    <w:rsid w:val="00996DD5"/>
    <w:rsid w:val="009A06A6"/>
    <w:rsid w:val="009A07C5"/>
    <w:rsid w:val="009A1B80"/>
    <w:rsid w:val="009A1F77"/>
    <w:rsid w:val="009A7806"/>
    <w:rsid w:val="009B004C"/>
    <w:rsid w:val="009B3690"/>
    <w:rsid w:val="009B3DA9"/>
    <w:rsid w:val="009B4C14"/>
    <w:rsid w:val="009B5258"/>
    <w:rsid w:val="009B5A22"/>
    <w:rsid w:val="009B6891"/>
    <w:rsid w:val="009B6D9B"/>
    <w:rsid w:val="009B7FAF"/>
    <w:rsid w:val="009C05BE"/>
    <w:rsid w:val="009C0754"/>
    <w:rsid w:val="009C0C9A"/>
    <w:rsid w:val="009C1114"/>
    <w:rsid w:val="009C3C70"/>
    <w:rsid w:val="009C44C6"/>
    <w:rsid w:val="009C4F1A"/>
    <w:rsid w:val="009D1611"/>
    <w:rsid w:val="009D2239"/>
    <w:rsid w:val="009D228C"/>
    <w:rsid w:val="009D2921"/>
    <w:rsid w:val="009D30DD"/>
    <w:rsid w:val="009D6FE0"/>
    <w:rsid w:val="009D70B5"/>
    <w:rsid w:val="009D79B1"/>
    <w:rsid w:val="009E2184"/>
    <w:rsid w:val="009E23AA"/>
    <w:rsid w:val="009E31F5"/>
    <w:rsid w:val="009E3A06"/>
    <w:rsid w:val="009E4568"/>
    <w:rsid w:val="009E6725"/>
    <w:rsid w:val="009E6E8F"/>
    <w:rsid w:val="009F32F5"/>
    <w:rsid w:val="009F4C07"/>
    <w:rsid w:val="009F7B1D"/>
    <w:rsid w:val="00A00540"/>
    <w:rsid w:val="00A006B7"/>
    <w:rsid w:val="00A00ED6"/>
    <w:rsid w:val="00A018C0"/>
    <w:rsid w:val="00A04557"/>
    <w:rsid w:val="00A04AE8"/>
    <w:rsid w:val="00A04EE0"/>
    <w:rsid w:val="00A05733"/>
    <w:rsid w:val="00A0588A"/>
    <w:rsid w:val="00A05D95"/>
    <w:rsid w:val="00A10D55"/>
    <w:rsid w:val="00A12920"/>
    <w:rsid w:val="00A12E4A"/>
    <w:rsid w:val="00A130E0"/>
    <w:rsid w:val="00A13463"/>
    <w:rsid w:val="00A13F87"/>
    <w:rsid w:val="00A16067"/>
    <w:rsid w:val="00A171DD"/>
    <w:rsid w:val="00A17EBE"/>
    <w:rsid w:val="00A217B4"/>
    <w:rsid w:val="00A22D02"/>
    <w:rsid w:val="00A246E1"/>
    <w:rsid w:val="00A2608C"/>
    <w:rsid w:val="00A261DB"/>
    <w:rsid w:val="00A26248"/>
    <w:rsid w:val="00A26411"/>
    <w:rsid w:val="00A2698F"/>
    <w:rsid w:val="00A3082E"/>
    <w:rsid w:val="00A31012"/>
    <w:rsid w:val="00A330CD"/>
    <w:rsid w:val="00A339E4"/>
    <w:rsid w:val="00A36611"/>
    <w:rsid w:val="00A368C7"/>
    <w:rsid w:val="00A36A48"/>
    <w:rsid w:val="00A370AD"/>
    <w:rsid w:val="00A377CB"/>
    <w:rsid w:val="00A413CB"/>
    <w:rsid w:val="00A42B31"/>
    <w:rsid w:val="00A44891"/>
    <w:rsid w:val="00A44901"/>
    <w:rsid w:val="00A450DF"/>
    <w:rsid w:val="00A466DC"/>
    <w:rsid w:val="00A4672B"/>
    <w:rsid w:val="00A472F6"/>
    <w:rsid w:val="00A56327"/>
    <w:rsid w:val="00A573B9"/>
    <w:rsid w:val="00A61B9A"/>
    <w:rsid w:val="00A64297"/>
    <w:rsid w:val="00A647D5"/>
    <w:rsid w:val="00A65BF8"/>
    <w:rsid w:val="00A66E0D"/>
    <w:rsid w:val="00A6752A"/>
    <w:rsid w:val="00A676A2"/>
    <w:rsid w:val="00A70B82"/>
    <w:rsid w:val="00A73F6B"/>
    <w:rsid w:val="00A74A70"/>
    <w:rsid w:val="00A74BC6"/>
    <w:rsid w:val="00A74E6D"/>
    <w:rsid w:val="00A75102"/>
    <w:rsid w:val="00A75200"/>
    <w:rsid w:val="00A75722"/>
    <w:rsid w:val="00A76901"/>
    <w:rsid w:val="00A80063"/>
    <w:rsid w:val="00A84B72"/>
    <w:rsid w:val="00A853DB"/>
    <w:rsid w:val="00A855CE"/>
    <w:rsid w:val="00A86156"/>
    <w:rsid w:val="00A86714"/>
    <w:rsid w:val="00A94D36"/>
    <w:rsid w:val="00A94E67"/>
    <w:rsid w:val="00AA0377"/>
    <w:rsid w:val="00AA0F4C"/>
    <w:rsid w:val="00AA144C"/>
    <w:rsid w:val="00AA4135"/>
    <w:rsid w:val="00AA516C"/>
    <w:rsid w:val="00AA61BF"/>
    <w:rsid w:val="00AA6C0F"/>
    <w:rsid w:val="00AA7615"/>
    <w:rsid w:val="00AA7B32"/>
    <w:rsid w:val="00AB1DC5"/>
    <w:rsid w:val="00AB1FC0"/>
    <w:rsid w:val="00AB4333"/>
    <w:rsid w:val="00AB4C29"/>
    <w:rsid w:val="00AB58C2"/>
    <w:rsid w:val="00AB6968"/>
    <w:rsid w:val="00AC0263"/>
    <w:rsid w:val="00AC0C24"/>
    <w:rsid w:val="00AC2C62"/>
    <w:rsid w:val="00AC596E"/>
    <w:rsid w:val="00AC7717"/>
    <w:rsid w:val="00AC7DF8"/>
    <w:rsid w:val="00AD1768"/>
    <w:rsid w:val="00AD1A2F"/>
    <w:rsid w:val="00AD3190"/>
    <w:rsid w:val="00AD57F8"/>
    <w:rsid w:val="00AD5EE6"/>
    <w:rsid w:val="00AD63F2"/>
    <w:rsid w:val="00AD6DD8"/>
    <w:rsid w:val="00AE159E"/>
    <w:rsid w:val="00AE1F14"/>
    <w:rsid w:val="00AE2920"/>
    <w:rsid w:val="00AE2C47"/>
    <w:rsid w:val="00AE2C69"/>
    <w:rsid w:val="00AE32C7"/>
    <w:rsid w:val="00AE38CD"/>
    <w:rsid w:val="00AE457F"/>
    <w:rsid w:val="00AE5561"/>
    <w:rsid w:val="00AE5C13"/>
    <w:rsid w:val="00AE60FA"/>
    <w:rsid w:val="00AE624E"/>
    <w:rsid w:val="00AE6255"/>
    <w:rsid w:val="00AE698A"/>
    <w:rsid w:val="00AE7C9D"/>
    <w:rsid w:val="00AE7F6C"/>
    <w:rsid w:val="00AF05B9"/>
    <w:rsid w:val="00AF21EE"/>
    <w:rsid w:val="00AF3DA7"/>
    <w:rsid w:val="00AF44DE"/>
    <w:rsid w:val="00AF4885"/>
    <w:rsid w:val="00AF522D"/>
    <w:rsid w:val="00AF5AC4"/>
    <w:rsid w:val="00AF5DE8"/>
    <w:rsid w:val="00AF5F37"/>
    <w:rsid w:val="00AF7C68"/>
    <w:rsid w:val="00B00881"/>
    <w:rsid w:val="00B00A18"/>
    <w:rsid w:val="00B01211"/>
    <w:rsid w:val="00B0328A"/>
    <w:rsid w:val="00B03714"/>
    <w:rsid w:val="00B03784"/>
    <w:rsid w:val="00B040BC"/>
    <w:rsid w:val="00B0499F"/>
    <w:rsid w:val="00B04A0C"/>
    <w:rsid w:val="00B04A8C"/>
    <w:rsid w:val="00B0560E"/>
    <w:rsid w:val="00B05763"/>
    <w:rsid w:val="00B07605"/>
    <w:rsid w:val="00B077A8"/>
    <w:rsid w:val="00B10767"/>
    <w:rsid w:val="00B11C53"/>
    <w:rsid w:val="00B13943"/>
    <w:rsid w:val="00B14F0A"/>
    <w:rsid w:val="00B156D7"/>
    <w:rsid w:val="00B159DC"/>
    <w:rsid w:val="00B20433"/>
    <w:rsid w:val="00B2090F"/>
    <w:rsid w:val="00B21305"/>
    <w:rsid w:val="00B2339E"/>
    <w:rsid w:val="00B238A6"/>
    <w:rsid w:val="00B23D19"/>
    <w:rsid w:val="00B246C4"/>
    <w:rsid w:val="00B260E8"/>
    <w:rsid w:val="00B27778"/>
    <w:rsid w:val="00B32287"/>
    <w:rsid w:val="00B34F5B"/>
    <w:rsid w:val="00B3546A"/>
    <w:rsid w:val="00B36268"/>
    <w:rsid w:val="00B36632"/>
    <w:rsid w:val="00B36F9E"/>
    <w:rsid w:val="00B419CD"/>
    <w:rsid w:val="00B43A72"/>
    <w:rsid w:val="00B456DF"/>
    <w:rsid w:val="00B51F60"/>
    <w:rsid w:val="00B527A9"/>
    <w:rsid w:val="00B53E93"/>
    <w:rsid w:val="00B5506B"/>
    <w:rsid w:val="00B566C5"/>
    <w:rsid w:val="00B57F64"/>
    <w:rsid w:val="00B61013"/>
    <w:rsid w:val="00B61C53"/>
    <w:rsid w:val="00B6211F"/>
    <w:rsid w:val="00B629B6"/>
    <w:rsid w:val="00B65026"/>
    <w:rsid w:val="00B66992"/>
    <w:rsid w:val="00B673DF"/>
    <w:rsid w:val="00B67FA4"/>
    <w:rsid w:val="00B70E71"/>
    <w:rsid w:val="00B7296B"/>
    <w:rsid w:val="00B75295"/>
    <w:rsid w:val="00B77AD8"/>
    <w:rsid w:val="00B840CB"/>
    <w:rsid w:val="00B852EC"/>
    <w:rsid w:val="00B856B3"/>
    <w:rsid w:val="00B85D64"/>
    <w:rsid w:val="00B861E0"/>
    <w:rsid w:val="00B8777B"/>
    <w:rsid w:val="00B90E79"/>
    <w:rsid w:val="00B9177C"/>
    <w:rsid w:val="00B91D11"/>
    <w:rsid w:val="00B94023"/>
    <w:rsid w:val="00B942A9"/>
    <w:rsid w:val="00BA04D5"/>
    <w:rsid w:val="00BA0FE1"/>
    <w:rsid w:val="00BA2413"/>
    <w:rsid w:val="00BA2E99"/>
    <w:rsid w:val="00BA2EFA"/>
    <w:rsid w:val="00BA32B9"/>
    <w:rsid w:val="00BA3A79"/>
    <w:rsid w:val="00BA6725"/>
    <w:rsid w:val="00BA67DE"/>
    <w:rsid w:val="00BA6AF0"/>
    <w:rsid w:val="00BB0660"/>
    <w:rsid w:val="00BB06A6"/>
    <w:rsid w:val="00BB1FC2"/>
    <w:rsid w:val="00BB38BB"/>
    <w:rsid w:val="00BB7555"/>
    <w:rsid w:val="00BC0355"/>
    <w:rsid w:val="00BC1310"/>
    <w:rsid w:val="00BC301C"/>
    <w:rsid w:val="00BC3DB1"/>
    <w:rsid w:val="00BC6C3F"/>
    <w:rsid w:val="00BC736E"/>
    <w:rsid w:val="00BC7E8A"/>
    <w:rsid w:val="00BD1ED8"/>
    <w:rsid w:val="00BD3826"/>
    <w:rsid w:val="00BD4244"/>
    <w:rsid w:val="00BD46C5"/>
    <w:rsid w:val="00BD488B"/>
    <w:rsid w:val="00BD5A14"/>
    <w:rsid w:val="00BD5C1F"/>
    <w:rsid w:val="00BD64E5"/>
    <w:rsid w:val="00BD7358"/>
    <w:rsid w:val="00BD78C2"/>
    <w:rsid w:val="00BE0651"/>
    <w:rsid w:val="00BE1FCC"/>
    <w:rsid w:val="00BE3411"/>
    <w:rsid w:val="00BE45F5"/>
    <w:rsid w:val="00BE4685"/>
    <w:rsid w:val="00BE6813"/>
    <w:rsid w:val="00BF0CC3"/>
    <w:rsid w:val="00BF3146"/>
    <w:rsid w:val="00BF3359"/>
    <w:rsid w:val="00BF344A"/>
    <w:rsid w:val="00BF66A0"/>
    <w:rsid w:val="00BF6C95"/>
    <w:rsid w:val="00BF7813"/>
    <w:rsid w:val="00C021BC"/>
    <w:rsid w:val="00C028DC"/>
    <w:rsid w:val="00C0341B"/>
    <w:rsid w:val="00C044B7"/>
    <w:rsid w:val="00C04591"/>
    <w:rsid w:val="00C064CE"/>
    <w:rsid w:val="00C0663E"/>
    <w:rsid w:val="00C07849"/>
    <w:rsid w:val="00C078AC"/>
    <w:rsid w:val="00C102F3"/>
    <w:rsid w:val="00C11A5C"/>
    <w:rsid w:val="00C11D83"/>
    <w:rsid w:val="00C1285F"/>
    <w:rsid w:val="00C16AB5"/>
    <w:rsid w:val="00C17674"/>
    <w:rsid w:val="00C20418"/>
    <w:rsid w:val="00C20BAA"/>
    <w:rsid w:val="00C213BF"/>
    <w:rsid w:val="00C22D3E"/>
    <w:rsid w:val="00C23913"/>
    <w:rsid w:val="00C23D5E"/>
    <w:rsid w:val="00C247E3"/>
    <w:rsid w:val="00C30086"/>
    <w:rsid w:val="00C306DA"/>
    <w:rsid w:val="00C308DF"/>
    <w:rsid w:val="00C30B90"/>
    <w:rsid w:val="00C30E07"/>
    <w:rsid w:val="00C3206E"/>
    <w:rsid w:val="00C32586"/>
    <w:rsid w:val="00C34055"/>
    <w:rsid w:val="00C342F8"/>
    <w:rsid w:val="00C34F65"/>
    <w:rsid w:val="00C3640C"/>
    <w:rsid w:val="00C36EF5"/>
    <w:rsid w:val="00C40D12"/>
    <w:rsid w:val="00C40F03"/>
    <w:rsid w:val="00C413DB"/>
    <w:rsid w:val="00C4266C"/>
    <w:rsid w:val="00C43809"/>
    <w:rsid w:val="00C43A91"/>
    <w:rsid w:val="00C45EA4"/>
    <w:rsid w:val="00C462F0"/>
    <w:rsid w:val="00C465E1"/>
    <w:rsid w:val="00C467BF"/>
    <w:rsid w:val="00C469F9"/>
    <w:rsid w:val="00C53118"/>
    <w:rsid w:val="00C53365"/>
    <w:rsid w:val="00C53B09"/>
    <w:rsid w:val="00C54EB4"/>
    <w:rsid w:val="00C56086"/>
    <w:rsid w:val="00C56620"/>
    <w:rsid w:val="00C56744"/>
    <w:rsid w:val="00C56B61"/>
    <w:rsid w:val="00C56B8F"/>
    <w:rsid w:val="00C56CF5"/>
    <w:rsid w:val="00C57100"/>
    <w:rsid w:val="00C619D3"/>
    <w:rsid w:val="00C62B78"/>
    <w:rsid w:val="00C66197"/>
    <w:rsid w:val="00C66C8D"/>
    <w:rsid w:val="00C67C24"/>
    <w:rsid w:val="00C704E1"/>
    <w:rsid w:val="00C72822"/>
    <w:rsid w:val="00C73818"/>
    <w:rsid w:val="00C74056"/>
    <w:rsid w:val="00C74FF8"/>
    <w:rsid w:val="00C76E71"/>
    <w:rsid w:val="00C777C9"/>
    <w:rsid w:val="00C80924"/>
    <w:rsid w:val="00C82EFE"/>
    <w:rsid w:val="00C8578C"/>
    <w:rsid w:val="00C85C42"/>
    <w:rsid w:val="00C900D3"/>
    <w:rsid w:val="00C91C36"/>
    <w:rsid w:val="00C93AC1"/>
    <w:rsid w:val="00C94122"/>
    <w:rsid w:val="00C957FA"/>
    <w:rsid w:val="00C96B66"/>
    <w:rsid w:val="00C96FB3"/>
    <w:rsid w:val="00CA0EE4"/>
    <w:rsid w:val="00CA3586"/>
    <w:rsid w:val="00CA4AD9"/>
    <w:rsid w:val="00CA5347"/>
    <w:rsid w:val="00CA579A"/>
    <w:rsid w:val="00CA6AE5"/>
    <w:rsid w:val="00CA6DEB"/>
    <w:rsid w:val="00CA6EBB"/>
    <w:rsid w:val="00CB017A"/>
    <w:rsid w:val="00CB08F3"/>
    <w:rsid w:val="00CB15B2"/>
    <w:rsid w:val="00CB24C0"/>
    <w:rsid w:val="00CB280A"/>
    <w:rsid w:val="00CB3C54"/>
    <w:rsid w:val="00CB612E"/>
    <w:rsid w:val="00CB7D63"/>
    <w:rsid w:val="00CC1190"/>
    <w:rsid w:val="00CC18D8"/>
    <w:rsid w:val="00CC1B54"/>
    <w:rsid w:val="00CC2980"/>
    <w:rsid w:val="00CC39A7"/>
    <w:rsid w:val="00CC4D34"/>
    <w:rsid w:val="00CC5592"/>
    <w:rsid w:val="00CD1E19"/>
    <w:rsid w:val="00CD2198"/>
    <w:rsid w:val="00CD2A36"/>
    <w:rsid w:val="00CD2FEB"/>
    <w:rsid w:val="00CD6CBB"/>
    <w:rsid w:val="00CE07F4"/>
    <w:rsid w:val="00CE086E"/>
    <w:rsid w:val="00CE10F7"/>
    <w:rsid w:val="00CE2778"/>
    <w:rsid w:val="00CE2E84"/>
    <w:rsid w:val="00CE4097"/>
    <w:rsid w:val="00CE5567"/>
    <w:rsid w:val="00CE608B"/>
    <w:rsid w:val="00CE7C37"/>
    <w:rsid w:val="00CE7C97"/>
    <w:rsid w:val="00CF1669"/>
    <w:rsid w:val="00CF1A20"/>
    <w:rsid w:val="00CF24C4"/>
    <w:rsid w:val="00CF321C"/>
    <w:rsid w:val="00CF33B3"/>
    <w:rsid w:val="00CF3B48"/>
    <w:rsid w:val="00CF3D1D"/>
    <w:rsid w:val="00CF3E71"/>
    <w:rsid w:val="00CF44C2"/>
    <w:rsid w:val="00CF4AC4"/>
    <w:rsid w:val="00CF587C"/>
    <w:rsid w:val="00CF5AB3"/>
    <w:rsid w:val="00CF637E"/>
    <w:rsid w:val="00CF67F9"/>
    <w:rsid w:val="00CF6998"/>
    <w:rsid w:val="00CF7375"/>
    <w:rsid w:val="00D0056A"/>
    <w:rsid w:val="00D01C49"/>
    <w:rsid w:val="00D06332"/>
    <w:rsid w:val="00D06443"/>
    <w:rsid w:val="00D066DB"/>
    <w:rsid w:val="00D076DC"/>
    <w:rsid w:val="00D07AB4"/>
    <w:rsid w:val="00D10250"/>
    <w:rsid w:val="00D110BE"/>
    <w:rsid w:val="00D11A75"/>
    <w:rsid w:val="00D140FE"/>
    <w:rsid w:val="00D14155"/>
    <w:rsid w:val="00D1515D"/>
    <w:rsid w:val="00D155E0"/>
    <w:rsid w:val="00D15601"/>
    <w:rsid w:val="00D159DD"/>
    <w:rsid w:val="00D20556"/>
    <w:rsid w:val="00D225A8"/>
    <w:rsid w:val="00D2412E"/>
    <w:rsid w:val="00D24663"/>
    <w:rsid w:val="00D25B5F"/>
    <w:rsid w:val="00D25C11"/>
    <w:rsid w:val="00D267A9"/>
    <w:rsid w:val="00D277A7"/>
    <w:rsid w:val="00D34230"/>
    <w:rsid w:val="00D366FF"/>
    <w:rsid w:val="00D36D51"/>
    <w:rsid w:val="00D37AE0"/>
    <w:rsid w:val="00D40B0F"/>
    <w:rsid w:val="00D40C2A"/>
    <w:rsid w:val="00D43557"/>
    <w:rsid w:val="00D458F1"/>
    <w:rsid w:val="00D467CE"/>
    <w:rsid w:val="00D476CD"/>
    <w:rsid w:val="00D50583"/>
    <w:rsid w:val="00D54675"/>
    <w:rsid w:val="00D550B2"/>
    <w:rsid w:val="00D64D80"/>
    <w:rsid w:val="00D66227"/>
    <w:rsid w:val="00D71269"/>
    <w:rsid w:val="00D7205D"/>
    <w:rsid w:val="00D7294D"/>
    <w:rsid w:val="00D736B5"/>
    <w:rsid w:val="00D73A28"/>
    <w:rsid w:val="00D7480E"/>
    <w:rsid w:val="00D7559E"/>
    <w:rsid w:val="00D801E9"/>
    <w:rsid w:val="00D808A8"/>
    <w:rsid w:val="00D8138D"/>
    <w:rsid w:val="00D813E0"/>
    <w:rsid w:val="00D81787"/>
    <w:rsid w:val="00D81E1C"/>
    <w:rsid w:val="00D8263C"/>
    <w:rsid w:val="00D8283F"/>
    <w:rsid w:val="00D83FAA"/>
    <w:rsid w:val="00D84EA5"/>
    <w:rsid w:val="00D878AB"/>
    <w:rsid w:val="00D90D99"/>
    <w:rsid w:val="00D90F67"/>
    <w:rsid w:val="00D916CF"/>
    <w:rsid w:val="00D92FB4"/>
    <w:rsid w:val="00D964B1"/>
    <w:rsid w:val="00D96FA5"/>
    <w:rsid w:val="00D97CA3"/>
    <w:rsid w:val="00DA0507"/>
    <w:rsid w:val="00DA118F"/>
    <w:rsid w:val="00DA1CC8"/>
    <w:rsid w:val="00DA23C1"/>
    <w:rsid w:val="00DA33DD"/>
    <w:rsid w:val="00DA35C9"/>
    <w:rsid w:val="00DA3E2C"/>
    <w:rsid w:val="00DA5084"/>
    <w:rsid w:val="00DA6BA3"/>
    <w:rsid w:val="00DB04C6"/>
    <w:rsid w:val="00DB06CD"/>
    <w:rsid w:val="00DB0713"/>
    <w:rsid w:val="00DB31C1"/>
    <w:rsid w:val="00DB39D3"/>
    <w:rsid w:val="00DB5541"/>
    <w:rsid w:val="00DC1E68"/>
    <w:rsid w:val="00DC5117"/>
    <w:rsid w:val="00DC522A"/>
    <w:rsid w:val="00DC5635"/>
    <w:rsid w:val="00DC563D"/>
    <w:rsid w:val="00DC5B4B"/>
    <w:rsid w:val="00DC6606"/>
    <w:rsid w:val="00DC6CD3"/>
    <w:rsid w:val="00DC7422"/>
    <w:rsid w:val="00DC7D94"/>
    <w:rsid w:val="00DD1D4A"/>
    <w:rsid w:val="00DD2359"/>
    <w:rsid w:val="00DD306B"/>
    <w:rsid w:val="00DD315A"/>
    <w:rsid w:val="00DD4624"/>
    <w:rsid w:val="00DD5B86"/>
    <w:rsid w:val="00DE0A8E"/>
    <w:rsid w:val="00DE1875"/>
    <w:rsid w:val="00DE19C7"/>
    <w:rsid w:val="00DE23B8"/>
    <w:rsid w:val="00DE287C"/>
    <w:rsid w:val="00DE39DB"/>
    <w:rsid w:val="00DE4EFD"/>
    <w:rsid w:val="00DE58BD"/>
    <w:rsid w:val="00DE6E46"/>
    <w:rsid w:val="00DE7205"/>
    <w:rsid w:val="00DE77C3"/>
    <w:rsid w:val="00DF1DB1"/>
    <w:rsid w:val="00DF2287"/>
    <w:rsid w:val="00DF339C"/>
    <w:rsid w:val="00DF4B4C"/>
    <w:rsid w:val="00DF51C1"/>
    <w:rsid w:val="00DF5BFB"/>
    <w:rsid w:val="00DF6736"/>
    <w:rsid w:val="00DF6E4F"/>
    <w:rsid w:val="00DF7555"/>
    <w:rsid w:val="00E00703"/>
    <w:rsid w:val="00E033A1"/>
    <w:rsid w:val="00E04D81"/>
    <w:rsid w:val="00E04DC1"/>
    <w:rsid w:val="00E05278"/>
    <w:rsid w:val="00E0552D"/>
    <w:rsid w:val="00E05EED"/>
    <w:rsid w:val="00E06AE1"/>
    <w:rsid w:val="00E1022E"/>
    <w:rsid w:val="00E11898"/>
    <w:rsid w:val="00E15070"/>
    <w:rsid w:val="00E152BB"/>
    <w:rsid w:val="00E1608B"/>
    <w:rsid w:val="00E161A4"/>
    <w:rsid w:val="00E17B39"/>
    <w:rsid w:val="00E203DD"/>
    <w:rsid w:val="00E20BD0"/>
    <w:rsid w:val="00E20E0F"/>
    <w:rsid w:val="00E21458"/>
    <w:rsid w:val="00E22868"/>
    <w:rsid w:val="00E23101"/>
    <w:rsid w:val="00E241AE"/>
    <w:rsid w:val="00E24298"/>
    <w:rsid w:val="00E24708"/>
    <w:rsid w:val="00E26B02"/>
    <w:rsid w:val="00E3071B"/>
    <w:rsid w:val="00E30C89"/>
    <w:rsid w:val="00E30D81"/>
    <w:rsid w:val="00E30FB8"/>
    <w:rsid w:val="00E335CA"/>
    <w:rsid w:val="00E342A2"/>
    <w:rsid w:val="00E350A1"/>
    <w:rsid w:val="00E36934"/>
    <w:rsid w:val="00E37AAB"/>
    <w:rsid w:val="00E40AFA"/>
    <w:rsid w:val="00E40E1F"/>
    <w:rsid w:val="00E413A2"/>
    <w:rsid w:val="00E43FE6"/>
    <w:rsid w:val="00E4667A"/>
    <w:rsid w:val="00E53E5D"/>
    <w:rsid w:val="00E54899"/>
    <w:rsid w:val="00E55874"/>
    <w:rsid w:val="00E55E31"/>
    <w:rsid w:val="00E575F6"/>
    <w:rsid w:val="00E60B31"/>
    <w:rsid w:val="00E612A5"/>
    <w:rsid w:val="00E6304E"/>
    <w:rsid w:val="00E65023"/>
    <w:rsid w:val="00E6552D"/>
    <w:rsid w:val="00E666E6"/>
    <w:rsid w:val="00E67D1A"/>
    <w:rsid w:val="00E70A8A"/>
    <w:rsid w:val="00E719F3"/>
    <w:rsid w:val="00E759BD"/>
    <w:rsid w:val="00E75ABF"/>
    <w:rsid w:val="00E76174"/>
    <w:rsid w:val="00E76BF6"/>
    <w:rsid w:val="00E77F40"/>
    <w:rsid w:val="00E804D0"/>
    <w:rsid w:val="00E80AAA"/>
    <w:rsid w:val="00E81612"/>
    <w:rsid w:val="00E81D30"/>
    <w:rsid w:val="00E82F3A"/>
    <w:rsid w:val="00E83ED9"/>
    <w:rsid w:val="00E85897"/>
    <w:rsid w:val="00E86EAE"/>
    <w:rsid w:val="00E907C4"/>
    <w:rsid w:val="00E90834"/>
    <w:rsid w:val="00E90896"/>
    <w:rsid w:val="00E912D1"/>
    <w:rsid w:val="00E92FC9"/>
    <w:rsid w:val="00E9382C"/>
    <w:rsid w:val="00E9602E"/>
    <w:rsid w:val="00E973E3"/>
    <w:rsid w:val="00EA04DB"/>
    <w:rsid w:val="00EA0AE0"/>
    <w:rsid w:val="00EA24FD"/>
    <w:rsid w:val="00EA29A9"/>
    <w:rsid w:val="00EA6A7D"/>
    <w:rsid w:val="00EA6EB1"/>
    <w:rsid w:val="00EA796E"/>
    <w:rsid w:val="00EA7B16"/>
    <w:rsid w:val="00EA7F1D"/>
    <w:rsid w:val="00EB04ED"/>
    <w:rsid w:val="00EB0B05"/>
    <w:rsid w:val="00EB1DF8"/>
    <w:rsid w:val="00EB24D8"/>
    <w:rsid w:val="00EB3701"/>
    <w:rsid w:val="00EB5883"/>
    <w:rsid w:val="00EB67DF"/>
    <w:rsid w:val="00EB6EB1"/>
    <w:rsid w:val="00EC01AA"/>
    <w:rsid w:val="00EC0C27"/>
    <w:rsid w:val="00EC1DE7"/>
    <w:rsid w:val="00EC2912"/>
    <w:rsid w:val="00EC5D42"/>
    <w:rsid w:val="00EC6831"/>
    <w:rsid w:val="00EC7729"/>
    <w:rsid w:val="00EC7D49"/>
    <w:rsid w:val="00ED110B"/>
    <w:rsid w:val="00ED1B92"/>
    <w:rsid w:val="00ED3299"/>
    <w:rsid w:val="00ED3E3E"/>
    <w:rsid w:val="00ED46B7"/>
    <w:rsid w:val="00EE00DA"/>
    <w:rsid w:val="00EE2EA1"/>
    <w:rsid w:val="00EE3203"/>
    <w:rsid w:val="00EE332A"/>
    <w:rsid w:val="00EE41DF"/>
    <w:rsid w:val="00EE7D1E"/>
    <w:rsid w:val="00EF0E55"/>
    <w:rsid w:val="00EF146D"/>
    <w:rsid w:val="00EF3A3D"/>
    <w:rsid w:val="00EF3B78"/>
    <w:rsid w:val="00EF3B7D"/>
    <w:rsid w:val="00EF4698"/>
    <w:rsid w:val="00EF4EC2"/>
    <w:rsid w:val="00EF6284"/>
    <w:rsid w:val="00EF6EB8"/>
    <w:rsid w:val="00EF73E2"/>
    <w:rsid w:val="00F010CF"/>
    <w:rsid w:val="00F01194"/>
    <w:rsid w:val="00F02D13"/>
    <w:rsid w:val="00F0342F"/>
    <w:rsid w:val="00F03A52"/>
    <w:rsid w:val="00F03C19"/>
    <w:rsid w:val="00F064E1"/>
    <w:rsid w:val="00F07052"/>
    <w:rsid w:val="00F1078B"/>
    <w:rsid w:val="00F110EF"/>
    <w:rsid w:val="00F11952"/>
    <w:rsid w:val="00F122E0"/>
    <w:rsid w:val="00F1292D"/>
    <w:rsid w:val="00F12B4A"/>
    <w:rsid w:val="00F14DDE"/>
    <w:rsid w:val="00F14E8F"/>
    <w:rsid w:val="00F15A36"/>
    <w:rsid w:val="00F17ADF"/>
    <w:rsid w:val="00F2062A"/>
    <w:rsid w:val="00F21EAF"/>
    <w:rsid w:val="00F22908"/>
    <w:rsid w:val="00F231DD"/>
    <w:rsid w:val="00F23819"/>
    <w:rsid w:val="00F23A88"/>
    <w:rsid w:val="00F24FBD"/>
    <w:rsid w:val="00F24FD1"/>
    <w:rsid w:val="00F26042"/>
    <w:rsid w:val="00F263CA"/>
    <w:rsid w:val="00F30829"/>
    <w:rsid w:val="00F30CAD"/>
    <w:rsid w:val="00F40F7C"/>
    <w:rsid w:val="00F416A2"/>
    <w:rsid w:val="00F41EF6"/>
    <w:rsid w:val="00F41F5E"/>
    <w:rsid w:val="00F4227D"/>
    <w:rsid w:val="00F43874"/>
    <w:rsid w:val="00F450BA"/>
    <w:rsid w:val="00F467B2"/>
    <w:rsid w:val="00F50A28"/>
    <w:rsid w:val="00F52AB2"/>
    <w:rsid w:val="00F54913"/>
    <w:rsid w:val="00F54A46"/>
    <w:rsid w:val="00F55407"/>
    <w:rsid w:val="00F55C14"/>
    <w:rsid w:val="00F570A0"/>
    <w:rsid w:val="00F5760F"/>
    <w:rsid w:val="00F607AD"/>
    <w:rsid w:val="00F61988"/>
    <w:rsid w:val="00F61FB2"/>
    <w:rsid w:val="00F62645"/>
    <w:rsid w:val="00F62BAD"/>
    <w:rsid w:val="00F64B40"/>
    <w:rsid w:val="00F65233"/>
    <w:rsid w:val="00F65413"/>
    <w:rsid w:val="00F6698A"/>
    <w:rsid w:val="00F70104"/>
    <w:rsid w:val="00F70801"/>
    <w:rsid w:val="00F74B1E"/>
    <w:rsid w:val="00F74F4A"/>
    <w:rsid w:val="00F76D43"/>
    <w:rsid w:val="00F77472"/>
    <w:rsid w:val="00F775C2"/>
    <w:rsid w:val="00F77721"/>
    <w:rsid w:val="00F77945"/>
    <w:rsid w:val="00F77DC4"/>
    <w:rsid w:val="00F80CCA"/>
    <w:rsid w:val="00F81617"/>
    <w:rsid w:val="00F8375D"/>
    <w:rsid w:val="00F83F49"/>
    <w:rsid w:val="00F845D3"/>
    <w:rsid w:val="00F84675"/>
    <w:rsid w:val="00F84EE1"/>
    <w:rsid w:val="00F84F0E"/>
    <w:rsid w:val="00F868A2"/>
    <w:rsid w:val="00F8721E"/>
    <w:rsid w:val="00F87965"/>
    <w:rsid w:val="00F908BD"/>
    <w:rsid w:val="00F91191"/>
    <w:rsid w:val="00F92103"/>
    <w:rsid w:val="00F9219D"/>
    <w:rsid w:val="00F955BB"/>
    <w:rsid w:val="00F967E7"/>
    <w:rsid w:val="00FA09A1"/>
    <w:rsid w:val="00FA0FE4"/>
    <w:rsid w:val="00FA1B27"/>
    <w:rsid w:val="00FA1E2A"/>
    <w:rsid w:val="00FA2835"/>
    <w:rsid w:val="00FA2B23"/>
    <w:rsid w:val="00FA3CFD"/>
    <w:rsid w:val="00FA47D5"/>
    <w:rsid w:val="00FA69D9"/>
    <w:rsid w:val="00FA6BA5"/>
    <w:rsid w:val="00FA6D24"/>
    <w:rsid w:val="00FA7E4B"/>
    <w:rsid w:val="00FB022A"/>
    <w:rsid w:val="00FB2862"/>
    <w:rsid w:val="00FB305B"/>
    <w:rsid w:val="00FB4308"/>
    <w:rsid w:val="00FB5AB3"/>
    <w:rsid w:val="00FB5B40"/>
    <w:rsid w:val="00FB5E8D"/>
    <w:rsid w:val="00FB784B"/>
    <w:rsid w:val="00FC0902"/>
    <w:rsid w:val="00FC26FF"/>
    <w:rsid w:val="00FC395D"/>
    <w:rsid w:val="00FC3A5A"/>
    <w:rsid w:val="00FC4BAF"/>
    <w:rsid w:val="00FC558C"/>
    <w:rsid w:val="00FC5A96"/>
    <w:rsid w:val="00FC6AEB"/>
    <w:rsid w:val="00FC7F51"/>
    <w:rsid w:val="00FD0EC7"/>
    <w:rsid w:val="00FD11CE"/>
    <w:rsid w:val="00FD6986"/>
    <w:rsid w:val="00FE0728"/>
    <w:rsid w:val="00FE0FCE"/>
    <w:rsid w:val="00FE107E"/>
    <w:rsid w:val="00FE19B6"/>
    <w:rsid w:val="00FE2A64"/>
    <w:rsid w:val="00FE3025"/>
    <w:rsid w:val="00FE467C"/>
    <w:rsid w:val="00FE4963"/>
    <w:rsid w:val="00FE4A61"/>
    <w:rsid w:val="00FE4A94"/>
    <w:rsid w:val="00FE65B4"/>
    <w:rsid w:val="00FE65DA"/>
    <w:rsid w:val="00FE68F5"/>
    <w:rsid w:val="00FE6B51"/>
    <w:rsid w:val="00FF016C"/>
    <w:rsid w:val="00FF12EA"/>
    <w:rsid w:val="00FF213C"/>
    <w:rsid w:val="00FF32D4"/>
    <w:rsid w:val="00FF3CF1"/>
    <w:rsid w:val="00FF46E8"/>
    <w:rsid w:val="00FF58BD"/>
    <w:rsid w:val="00FF5C2D"/>
    <w:rsid w:val="00FF5D6D"/>
    <w:rsid w:val="00FF60E6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uiPriority w:val="99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D277A7"/>
    <w:pPr>
      <w:ind w:left="720"/>
      <w:contextualSpacing/>
    </w:pPr>
  </w:style>
  <w:style w:type="paragraph" w:styleId="BodyText">
    <w:name w:val="Body Text"/>
    <w:basedOn w:val="Normal"/>
    <w:link w:val="BodyTextChar"/>
    <w:rsid w:val="005F06F7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5F06F7"/>
    <w:rPr>
      <w:rFonts w:ascii="MAC C Times" w:eastAsia="Times New Roman" w:hAnsi="MAC C Times"/>
      <w:sz w:val="24"/>
      <w:lang w:val="en-US"/>
    </w:rPr>
  </w:style>
  <w:style w:type="paragraph" w:styleId="BodyTextIndent">
    <w:name w:val="Body Text Indent"/>
    <w:basedOn w:val="Normal"/>
    <w:link w:val="BodyTextIndentChar"/>
    <w:rsid w:val="005F06F7"/>
    <w:pPr>
      <w:ind w:firstLine="851"/>
      <w:jc w:val="both"/>
    </w:pPr>
    <w:rPr>
      <w:rFonts w:ascii="MAC C Times" w:hAnsi="MAC C Times"/>
      <w:lang w:eastAsia="mk-MK"/>
    </w:rPr>
  </w:style>
  <w:style w:type="character" w:customStyle="1" w:styleId="BodyTextIndentChar">
    <w:name w:val="Body Text Indent Char"/>
    <w:basedOn w:val="DefaultParagraphFont"/>
    <w:link w:val="BodyTextIndent"/>
    <w:rsid w:val="005F06F7"/>
    <w:rPr>
      <w:rFonts w:ascii="MAC C Times" w:eastAsia="Times New Roman" w:hAnsi="MAC C Times"/>
      <w:sz w:val="24"/>
      <w:lang w:val="en-US"/>
    </w:rPr>
  </w:style>
  <w:style w:type="paragraph" w:customStyle="1" w:styleId="Complimentaryclose">
    <w:name w:val="Complimentary close"/>
    <w:basedOn w:val="Normal"/>
    <w:rsid w:val="00874037"/>
    <w:pPr>
      <w:suppressLineNumbers/>
      <w:suppressAutoHyphens/>
    </w:pPr>
    <w:rPr>
      <w:rFonts w:ascii="Times New Roman" w:hAnsi="Times New Roman" w:cs="Calibri"/>
      <w:szCs w:val="24"/>
      <w:lang w:val="mk-MK" w:eastAsia="ar-SA"/>
    </w:rPr>
  </w:style>
  <w:style w:type="character" w:styleId="Strong">
    <w:name w:val="Strong"/>
    <w:basedOn w:val="DefaultParagraphFont"/>
    <w:uiPriority w:val="22"/>
    <w:qFormat/>
    <w:rsid w:val="00BF3359"/>
    <w:rPr>
      <w:b/>
      <w:bCs/>
    </w:rPr>
  </w:style>
  <w:style w:type="paragraph" w:styleId="CommentText">
    <w:name w:val="annotation text"/>
    <w:basedOn w:val="Normal"/>
    <w:link w:val="CommentTextChar"/>
    <w:semiHidden/>
    <w:rsid w:val="00C74FF8"/>
    <w:rPr>
      <w:rFonts w:ascii="Times New Roman" w:hAnsi="Times New Roman"/>
      <w:sz w:val="20"/>
      <w:lang w:eastAsia="mk-MK"/>
    </w:rPr>
  </w:style>
  <w:style w:type="character" w:customStyle="1" w:styleId="CommentTextChar">
    <w:name w:val="Comment Text Char"/>
    <w:basedOn w:val="DefaultParagraphFont"/>
    <w:link w:val="CommentText"/>
    <w:semiHidden/>
    <w:rsid w:val="00C74FF8"/>
    <w:rPr>
      <w:rFonts w:ascii="Times New Roman" w:eastAsia="Times New Roman" w:hAnsi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73F6B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A73F6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"/>
    <w:uiPriority w:val="34"/>
    <w:locked/>
    <w:rsid w:val="00856358"/>
    <w:rPr>
      <w:rFonts w:ascii="Macedonian Helv" w:eastAsia="Times New Roman" w:hAnsi="Macedonian Helv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560EC-67FC-4B25-9913-559C3E2A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3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5</cp:revision>
  <cp:lastPrinted>2024-11-01T08:43:00Z</cp:lastPrinted>
  <dcterms:created xsi:type="dcterms:W3CDTF">2024-09-19T13:24:00Z</dcterms:created>
  <dcterms:modified xsi:type="dcterms:W3CDTF">2024-11-01T08:43:00Z</dcterms:modified>
</cp:coreProperties>
</file>