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E2" w:rsidRPr="008303F8" w:rsidRDefault="00FC3A5A" w:rsidP="008303F8">
      <w:pPr>
        <w:pStyle w:val="Style4"/>
        <w:widowControl/>
        <w:jc w:val="both"/>
        <w:rPr>
          <w:rFonts w:ascii="StobiSerif Regular" w:hAnsi="StobiSerif Regular" w:cs="Microsoft Sans Serif"/>
          <w:spacing w:val="-10"/>
          <w:sz w:val="22"/>
          <w:szCs w:val="22"/>
          <w:lang w:eastAsia="mk-MK"/>
        </w:rPr>
      </w:pPr>
      <w:r w:rsidRPr="00FC3A5A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77.05pt;width:153pt;height:60.95pt;z-index:251657728;mso-width-relative:margin;mso-height-relative:margin" filled="f">
            <v:textbox style="mso-next-textbox:#_x0000_s1029">
              <w:txbxContent>
                <w:p w:rsidR="001839FA" w:rsidRPr="0080568D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CF7375">
                    <w:rPr>
                      <w:rFonts w:ascii="StobiSerif Regular" w:hAnsi="StobiSerif Regular"/>
                      <w:sz w:val="20"/>
                      <w:lang w:val="mk-MK"/>
                    </w:rPr>
                    <w:t>4755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80568D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:rsidR="003C2723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 w:rsidR="00E26B02">
                    <w:rPr>
                      <w:rFonts w:ascii="StobiSerif Regular" w:hAnsi="StobiSerif Regular"/>
                      <w:sz w:val="20"/>
                      <w:lang w:val="mk-MK"/>
                    </w:rPr>
                    <w:t>24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0</w:t>
                  </w:r>
                  <w:r w:rsidR="004337DB">
                    <w:rPr>
                      <w:rFonts w:ascii="StobiSerif Regular" w:hAnsi="StobiSerif Regular"/>
                      <w:sz w:val="20"/>
                      <w:lang w:val="mk-MK"/>
                    </w:rPr>
                    <w:t>6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3C2723" w:rsidRPr="00CA4AD9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CB612E" w:rsidRDefault="004020C3" w:rsidP="001B371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D7294D">
        <w:rPr>
          <w:rFonts w:ascii="StobiSerif Regular" w:hAnsi="StobiSerif Regular" w:cs="Arial"/>
          <w:sz w:val="22"/>
          <w:szCs w:val="22"/>
          <w:lang w:val="mk-MK"/>
        </w:rPr>
        <w:t xml:space="preserve">рз основа на член </w:t>
      </w:r>
      <w:r w:rsidR="00BC3DB1">
        <w:rPr>
          <w:rFonts w:ascii="StobiSerif Regular" w:hAnsi="StobiSerif Regular" w:cs="Arial"/>
          <w:sz w:val="22"/>
          <w:szCs w:val="22"/>
          <w:lang w:val="mk-MK"/>
        </w:rPr>
        <w:t>39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бр.5/2002), член 16 од Статутот на Општина Карпош („Службен гласник на Општина Карпош“ бр.1/2006</w:t>
      </w:r>
      <w:r w:rsidR="00904E7D" w:rsidRPr="00CB612E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CB612E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1F4F9F" w:rsidRPr="00CB612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1F4F9F" w:rsidRPr="00CB612E">
        <w:rPr>
          <w:rFonts w:ascii="StobiSerif Regular" w:hAnsi="StobiSerif Regular" w:cs="Arial"/>
          <w:sz w:val="22"/>
          <w:szCs w:val="22"/>
          <w:lang w:val="mk-MK"/>
        </w:rPr>
        <w:t>, 23/2022 и 2/2023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>) и член</w:t>
      </w:r>
      <w:r w:rsidR="00124E7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 xml:space="preserve"> 59 од Деловникот на Советот на Општина Карпош („Службен гласник на Општина Карпош“ бр.3/2006), се донесе</w:t>
      </w:r>
    </w:p>
    <w:p w:rsidR="00EA7F1D" w:rsidRDefault="00EA7F1D" w:rsidP="001B3712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9475C" w:rsidRPr="00885B42" w:rsidRDefault="002774F6" w:rsidP="00885B42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</w:rPr>
        <w:tab/>
      </w:r>
    </w:p>
    <w:p w:rsidR="00691C7B" w:rsidRDefault="00691C7B" w:rsidP="00691C7B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</w:rPr>
        <w:tab/>
      </w:r>
    </w:p>
    <w:p w:rsidR="00691C7B" w:rsidRDefault="00691C7B" w:rsidP="00691C7B">
      <w:pPr>
        <w:tabs>
          <w:tab w:val="left" w:pos="3465"/>
          <w:tab w:val="center" w:pos="5400"/>
          <w:tab w:val="right" w:pos="10800"/>
        </w:tabs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>РЕШЕНИЕ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91C7B" w:rsidRDefault="006C6AD2" w:rsidP="00691C7B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9E6E8F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720023">
        <w:rPr>
          <w:rFonts w:ascii="StobiSerif Regular" w:hAnsi="StobiSerif Regular" w:cs="Arial"/>
          <w:b/>
          <w:sz w:val="22"/>
          <w:szCs w:val="22"/>
          <w:lang w:val="mk-MK"/>
        </w:rPr>
        <w:t xml:space="preserve">свикување на </w:t>
      </w:r>
      <w:r w:rsidR="00EA24FD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124E77">
        <w:rPr>
          <w:rFonts w:ascii="StobiSerif Regular" w:hAnsi="StobiSerif Regular" w:cs="Arial"/>
          <w:b/>
          <w:sz w:val="22"/>
          <w:szCs w:val="22"/>
          <w:lang w:val="mk-MK"/>
        </w:rPr>
        <w:t>т</w:t>
      </w:r>
      <w:r w:rsidR="00F65233">
        <w:rPr>
          <w:rFonts w:ascii="StobiSerif Regular" w:hAnsi="StobiSerif Regular" w:cs="Arial"/>
          <w:b/>
          <w:sz w:val="22"/>
          <w:szCs w:val="22"/>
          <w:lang w:val="mk-MK"/>
        </w:rPr>
        <w:t xml:space="preserve">ата </w:t>
      </w:r>
      <w:r w:rsidR="00691C7B">
        <w:rPr>
          <w:rFonts w:ascii="StobiSerif Regular" w:hAnsi="StobiSerif Regular" w:cs="Arial"/>
          <w:b/>
          <w:sz w:val="22"/>
          <w:szCs w:val="22"/>
          <w:lang w:val="mk-MK"/>
        </w:rPr>
        <w:t>седница на Советот на Општина Карпош</w:t>
      </w:r>
    </w:p>
    <w:p w:rsidR="00691C7B" w:rsidRDefault="00691C7B" w:rsidP="00691C7B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691C7B" w:rsidRDefault="00691C7B" w:rsidP="00691C7B">
      <w:pPr>
        <w:jc w:val="right"/>
        <w:rPr>
          <w:rFonts w:ascii="StobiSerif Regular" w:hAnsi="StobiSerif Regular" w:cs="Arial"/>
          <w:b/>
          <w:sz w:val="22"/>
          <w:szCs w:val="22"/>
        </w:rPr>
      </w:pPr>
    </w:p>
    <w:p w:rsidR="00691C7B" w:rsidRPr="009E6E8F" w:rsidRDefault="00691C7B" w:rsidP="009E6E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A67DE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B53E93">
        <w:rPr>
          <w:rFonts w:ascii="StobiSerif Regular" w:hAnsi="StobiSerif Regular" w:cs="Arial"/>
          <w:sz w:val="22"/>
          <w:szCs w:val="22"/>
        </w:rPr>
        <w:t>т</w:t>
      </w:r>
      <w:r w:rsidR="002F0400">
        <w:rPr>
          <w:rFonts w:ascii="StobiSerif Regular" w:hAnsi="StobiSerif Regular" w:cs="Arial"/>
          <w:sz w:val="22"/>
          <w:szCs w:val="22"/>
          <w:lang w:val="mk-MK"/>
        </w:rPr>
        <w:t xml:space="preserve">ата </w:t>
      </w:r>
      <w:r>
        <w:rPr>
          <w:rFonts w:ascii="StobiSerif Regular" w:hAnsi="StobiSerif Regular" w:cs="Arial"/>
          <w:sz w:val="22"/>
          <w:szCs w:val="22"/>
          <w:lang w:val="mk-MK"/>
        </w:rPr>
        <w:t>седница на Советот на Општина Карпош</w:t>
      </w:r>
      <w:r w:rsidR="004F7343">
        <w:rPr>
          <w:rFonts w:ascii="StobiSerif Regular" w:hAnsi="StobiSerif Regular" w:cs="Arial"/>
          <w:sz w:val="22"/>
          <w:szCs w:val="22"/>
          <w:lang w:val="mk-MK"/>
        </w:rPr>
        <w:t xml:space="preserve"> за </w:t>
      </w:r>
      <w:r w:rsidR="002F0400">
        <w:rPr>
          <w:rFonts w:ascii="StobiSerif Regular" w:hAnsi="StobiSerif Regular" w:cs="Arial"/>
          <w:sz w:val="22"/>
          <w:szCs w:val="22"/>
          <w:lang w:val="mk-MK"/>
        </w:rPr>
        <w:t>01.07</w:t>
      </w:r>
      <w:r w:rsidR="00A330CD">
        <w:rPr>
          <w:rFonts w:ascii="StobiSerif Regular" w:hAnsi="StobiSerif Regular" w:cs="Arial"/>
          <w:sz w:val="22"/>
          <w:szCs w:val="22"/>
          <w:lang w:val="mk-MK"/>
        </w:rPr>
        <w:t>.</w:t>
      </w:r>
      <w:r w:rsidR="00A66E0D">
        <w:rPr>
          <w:rFonts w:ascii="StobiSerif Regular" w:hAnsi="StobiSerif Regular" w:cs="Arial"/>
          <w:sz w:val="22"/>
          <w:szCs w:val="22"/>
          <w:lang w:val="mk-MK"/>
        </w:rPr>
        <w:t>2024 година (</w:t>
      </w:r>
      <w:r w:rsidR="002F0400">
        <w:rPr>
          <w:rFonts w:ascii="StobiSerif Regular" w:hAnsi="StobiSerif Regular" w:cs="Arial"/>
          <w:sz w:val="22"/>
          <w:szCs w:val="22"/>
          <w:lang w:val="mk-MK"/>
        </w:rPr>
        <w:t>Понеделник</w:t>
      </w:r>
      <w:r w:rsidR="00A330CD">
        <w:rPr>
          <w:rFonts w:ascii="StobiSerif Regular" w:hAnsi="StobiSerif Regular" w:cs="Arial"/>
          <w:sz w:val="22"/>
          <w:szCs w:val="22"/>
          <w:lang w:val="mk-MK"/>
        </w:rPr>
        <w:t>),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со почеток во </w:t>
      </w:r>
      <w:r>
        <w:rPr>
          <w:rFonts w:ascii="StobiSerif Regular" w:hAnsi="StobiSerif Regular" w:cs="Arial"/>
          <w:sz w:val="22"/>
          <w:szCs w:val="22"/>
        </w:rPr>
        <w:t>09</w:t>
      </w:r>
      <w:r>
        <w:rPr>
          <w:rFonts w:ascii="StobiSerif Regular" w:hAnsi="StobiSerif Regular" w:cs="Arial"/>
          <w:sz w:val="22"/>
          <w:szCs w:val="22"/>
          <w:lang w:val="mk-MK"/>
        </w:rPr>
        <w:t>.00 часот.</w:t>
      </w:r>
    </w:p>
    <w:p w:rsidR="00691C7B" w:rsidRDefault="00691C7B" w:rsidP="00691C7B">
      <w:pPr>
        <w:rPr>
          <w:rFonts w:ascii="StobiSerif Regular" w:hAnsi="StobiSerif Regular" w:cs="Arial"/>
          <w:sz w:val="22"/>
          <w:szCs w:val="22"/>
        </w:rPr>
      </w:pPr>
    </w:p>
    <w:p w:rsidR="00691C7B" w:rsidRDefault="00691C7B" w:rsidP="00691C7B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 седницата се предлага следниот</w:t>
      </w:r>
    </w:p>
    <w:p w:rsidR="00691C7B" w:rsidRDefault="00691C7B" w:rsidP="00691C7B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691C7B" w:rsidRDefault="00691C7B" w:rsidP="00691C7B">
      <w:pPr>
        <w:jc w:val="center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500033" w:rsidRDefault="00500033" w:rsidP="00691C7B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500033" w:rsidRPr="00500033" w:rsidRDefault="00500033" w:rsidP="00691C7B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500033" w:rsidRPr="004A2A82" w:rsidRDefault="00500033" w:rsidP="00500033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>Предлог</w:t>
      </w:r>
      <w:r w:rsidR="003D20F6" w:rsidRPr="004A2A82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>-Записник од  3</w:t>
      </w:r>
      <w:r w:rsidRPr="004A2A82">
        <w:rPr>
          <w:rFonts w:ascii="StobiSerif Regular" w:hAnsi="StobiSerif Regular" w:cs="Arial"/>
          <w:b/>
          <w:sz w:val="22"/>
          <w:szCs w:val="22"/>
        </w:rPr>
        <w:t>8</w:t>
      </w: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 xml:space="preserve">та </w:t>
      </w:r>
      <w:r w:rsidRPr="004A2A82">
        <w:rPr>
          <w:rFonts w:ascii="StobiSerif Regular" w:hAnsi="StobiSerif Regular" w:cs="Arial"/>
          <w:b/>
          <w:sz w:val="22"/>
          <w:szCs w:val="22"/>
        </w:rPr>
        <w:t>(</w:t>
      </w:r>
      <w:proofErr w:type="spellStart"/>
      <w:r w:rsidRPr="004A2A82">
        <w:rPr>
          <w:rFonts w:ascii="StobiSerif Regular" w:hAnsi="StobiSerif Regular" w:cs="Arial"/>
          <w:b/>
          <w:sz w:val="22"/>
          <w:szCs w:val="22"/>
        </w:rPr>
        <w:t>вонредна</w:t>
      </w:r>
      <w:proofErr w:type="spellEnd"/>
      <w:r w:rsidRPr="004A2A82">
        <w:rPr>
          <w:rFonts w:ascii="StobiSerif Regular" w:hAnsi="StobiSerif Regular" w:cs="Arial"/>
          <w:b/>
          <w:sz w:val="22"/>
          <w:szCs w:val="22"/>
        </w:rPr>
        <w:t>)</w:t>
      </w: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:rsidR="00500033" w:rsidRPr="004A2A82" w:rsidRDefault="00500033" w:rsidP="00500033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500033" w:rsidRPr="004A2A82" w:rsidRDefault="00500033" w:rsidP="00500033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>Предлог</w:t>
      </w:r>
      <w:r w:rsidR="003D20F6" w:rsidRPr="004A2A82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 xml:space="preserve">-Записник од  </w:t>
      </w:r>
      <w:r w:rsidR="00011273" w:rsidRPr="004A2A82">
        <w:rPr>
          <w:rFonts w:ascii="StobiSerif Regular" w:hAnsi="StobiSerif Regular" w:cs="Arial"/>
          <w:b/>
          <w:sz w:val="22"/>
          <w:szCs w:val="22"/>
          <w:lang w:val="mk-MK"/>
        </w:rPr>
        <w:t>3</w:t>
      </w:r>
      <w:r w:rsidRPr="004A2A82">
        <w:rPr>
          <w:rFonts w:ascii="StobiSerif Regular" w:hAnsi="StobiSerif Regular" w:cs="Arial"/>
          <w:b/>
          <w:sz w:val="22"/>
          <w:szCs w:val="22"/>
        </w:rPr>
        <w:t>9</w:t>
      </w: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>та седница на Советот на Општина Карпош</w:t>
      </w:r>
    </w:p>
    <w:p w:rsidR="00500033" w:rsidRPr="004A2A82" w:rsidRDefault="00500033" w:rsidP="00500033">
      <w:pPr>
        <w:pStyle w:val="ListParagraph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00033" w:rsidRPr="004A2A82" w:rsidRDefault="00500033" w:rsidP="00500033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>Предлог</w:t>
      </w:r>
      <w:r w:rsidR="003D20F6" w:rsidRPr="004A2A82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 xml:space="preserve">-Записник од  </w:t>
      </w:r>
      <w:r w:rsidRPr="004A2A82">
        <w:rPr>
          <w:rFonts w:ascii="StobiSerif Regular" w:hAnsi="StobiSerif Regular" w:cs="Arial"/>
          <w:b/>
          <w:sz w:val="22"/>
          <w:szCs w:val="22"/>
        </w:rPr>
        <w:t>40</w:t>
      </w:r>
      <w:r w:rsidRPr="004A2A82">
        <w:rPr>
          <w:rFonts w:ascii="StobiSerif Regular" w:hAnsi="StobiSerif Regular" w:cs="Arial"/>
          <w:b/>
          <w:sz w:val="22"/>
          <w:szCs w:val="22"/>
          <w:lang w:val="mk-MK"/>
        </w:rPr>
        <w:t>та седница на Советот на Општина Карпош</w:t>
      </w:r>
    </w:p>
    <w:p w:rsidR="00500033" w:rsidRPr="004A2A82" w:rsidRDefault="00500033" w:rsidP="00500033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700891" w:rsidRPr="004A2A82" w:rsidRDefault="00700891" w:rsidP="00B53E93">
      <w:pPr>
        <w:pStyle w:val="ListParagraph"/>
        <w:numPr>
          <w:ilvl w:val="0"/>
          <w:numId w:val="38"/>
        </w:numPr>
        <w:rPr>
          <w:rFonts w:ascii="StobiSerif Regular" w:hAnsi="StobiSerif Regular"/>
          <w:bCs/>
          <w:sz w:val="22"/>
          <w:szCs w:val="22"/>
          <w:lang w:val="mk-MK"/>
        </w:rPr>
      </w:pPr>
      <w:r w:rsidRPr="004A2A82">
        <w:rPr>
          <w:rFonts w:ascii="StobiSerif Regular" w:hAnsi="StobiSerif Regular"/>
          <w:sz w:val="22"/>
          <w:szCs w:val="22"/>
          <w:lang w:val="mk-MK"/>
        </w:rPr>
        <w:t xml:space="preserve">Предлог - Одлука за донесување на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Техничка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исправка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за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ГП 2.520а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ДУП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Градска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четврт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З 03,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опфат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помеѓу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бул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.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Партизански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одреди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,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корито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на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река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Вардар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,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бул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.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Македонија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и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ул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.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Московска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донесен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со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Одлука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бр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. 08-8826/6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03.12.2015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година</w:t>
      </w:r>
      <w:proofErr w:type="spellEnd"/>
      <w:r w:rsidRPr="004A2A82">
        <w:rPr>
          <w:rFonts w:ascii="StobiSerif Regular" w:hAnsi="StobiSerif Regular"/>
          <w:bCs/>
          <w:sz w:val="22"/>
          <w:szCs w:val="22"/>
          <w:lang w:val="mk-MK"/>
        </w:rPr>
        <w:t>.</w:t>
      </w:r>
    </w:p>
    <w:p w:rsidR="00B53E93" w:rsidRPr="004A2A82" w:rsidRDefault="00700891" w:rsidP="00B53E93">
      <w:pPr>
        <w:pStyle w:val="ListParagraph"/>
        <w:numPr>
          <w:ilvl w:val="0"/>
          <w:numId w:val="38"/>
        </w:numPr>
        <w:rPr>
          <w:rFonts w:ascii="StobiSerif Regular" w:hAnsi="StobiSerif Regular"/>
          <w:sz w:val="22"/>
          <w:szCs w:val="22"/>
          <w:lang w:val="mk-MK"/>
        </w:rPr>
      </w:pPr>
      <w:r w:rsidRPr="004A2A82">
        <w:rPr>
          <w:rFonts w:ascii="StobiSerif Regular" w:hAnsi="StobiSerif Regular"/>
          <w:sz w:val="22"/>
          <w:szCs w:val="22"/>
          <w:lang w:val="mk-MK"/>
        </w:rPr>
        <w:t xml:space="preserve">Предлог – Одлука за донесување на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Техничка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исправка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за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ГП 2.2.19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ДУП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Момин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Поток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(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Одлука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бр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. 07-249/1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17.05.2005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година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>)</w:t>
      </w:r>
    </w:p>
    <w:p w:rsidR="00700891" w:rsidRPr="004A2A82" w:rsidRDefault="00700891" w:rsidP="00B53E93">
      <w:pPr>
        <w:pStyle w:val="ListParagraph"/>
        <w:numPr>
          <w:ilvl w:val="0"/>
          <w:numId w:val="38"/>
        </w:numPr>
        <w:rPr>
          <w:rFonts w:ascii="StobiSerif Regular" w:hAnsi="StobiSerif Regular"/>
          <w:bCs/>
          <w:sz w:val="22"/>
          <w:szCs w:val="22"/>
          <w:lang w:val="mk-MK"/>
        </w:rPr>
      </w:pPr>
      <w:r w:rsidRPr="004A2A82">
        <w:rPr>
          <w:rFonts w:ascii="StobiSerif Regular" w:hAnsi="StobiSerif Regular"/>
          <w:sz w:val="22"/>
          <w:szCs w:val="22"/>
          <w:lang w:val="mk-MK"/>
        </w:rPr>
        <w:t xml:space="preserve">Предлог – Одлука за донесување на </w:t>
      </w:r>
      <w:r w:rsidRPr="004A2A82">
        <w:rPr>
          <w:rFonts w:ascii="StobiSerif Regular" w:eastAsia="Adobe Myungjo Std M" w:hAnsi="StobiSerif Regular"/>
          <w:sz w:val="22"/>
          <w:szCs w:val="22"/>
          <w:lang w:val="mk-MK"/>
        </w:rPr>
        <w:t xml:space="preserve">Техничка исправка за ГП 9.21 од </w:t>
      </w:r>
      <w:r w:rsidRPr="004A2A82">
        <w:rPr>
          <w:rFonts w:ascii="StobiSerif Regular" w:eastAsia="Adobe Myungjo Std M" w:hAnsi="StobiSerif Regular"/>
          <w:sz w:val="22"/>
          <w:szCs w:val="22"/>
        </w:rPr>
        <w:t xml:space="preserve">ДУП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за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Градска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Четврт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ЦС 15 –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Криви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Дол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,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донесен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со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Одлука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бр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. 07-9210/2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30.12.2014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година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>, (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Извод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бр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. 47-1161/2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од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 xml:space="preserve"> 08.02.2024 </w:t>
      </w:r>
      <w:proofErr w:type="spellStart"/>
      <w:r w:rsidRPr="004A2A82">
        <w:rPr>
          <w:rFonts w:ascii="StobiSerif Regular" w:eastAsia="Adobe Myungjo Std M" w:hAnsi="StobiSerif Regular"/>
          <w:sz w:val="22"/>
          <w:szCs w:val="22"/>
        </w:rPr>
        <w:t>година</w:t>
      </w:r>
      <w:proofErr w:type="spellEnd"/>
      <w:r w:rsidRPr="004A2A82">
        <w:rPr>
          <w:rFonts w:ascii="StobiSerif Regular" w:eastAsia="Adobe Myungjo Std M" w:hAnsi="StobiSerif Regular"/>
          <w:sz w:val="22"/>
          <w:szCs w:val="22"/>
        </w:rPr>
        <w:t>)</w:t>
      </w:r>
      <w:r w:rsidRPr="004A2A82">
        <w:rPr>
          <w:rFonts w:ascii="StobiSerif Regular" w:hAnsi="StobiSerif Regular"/>
          <w:bCs/>
          <w:sz w:val="22"/>
          <w:szCs w:val="22"/>
          <w:lang w:val="mk-MK"/>
        </w:rPr>
        <w:t>.</w:t>
      </w:r>
    </w:p>
    <w:p w:rsidR="00191F1D" w:rsidRPr="004A2A82" w:rsidRDefault="00191F1D" w:rsidP="00191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 w:rsidRPr="004A2A82">
        <w:rPr>
          <w:rFonts w:ascii="StobiSerif Regular" w:hAnsi="StobiSerif Regular"/>
          <w:sz w:val="22"/>
          <w:szCs w:val="22"/>
          <w:lang w:val="mk-MK"/>
        </w:rPr>
        <w:lastRenderedPageBreak/>
        <w:t>Предлог - Програма за урбанистичко планирање за 202</w:t>
      </w:r>
      <w:r w:rsidRPr="004A2A82">
        <w:rPr>
          <w:rFonts w:ascii="StobiSerif Regular" w:hAnsi="StobiSerif Regular"/>
          <w:sz w:val="22"/>
          <w:szCs w:val="22"/>
        </w:rPr>
        <w:t>4</w:t>
      </w:r>
      <w:r w:rsidRPr="004A2A82">
        <w:rPr>
          <w:rFonts w:ascii="StobiSerif Regular" w:hAnsi="StobiSerif Regular"/>
          <w:sz w:val="22"/>
          <w:szCs w:val="22"/>
          <w:lang w:val="mk-MK"/>
        </w:rPr>
        <w:t xml:space="preserve"> година. </w:t>
      </w:r>
    </w:p>
    <w:p w:rsidR="00191F1D" w:rsidRDefault="00191F1D" w:rsidP="00191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 w:rsidRPr="004A2A82">
        <w:rPr>
          <w:rFonts w:ascii="StobiSerif Regular" w:hAnsi="StobiSerif Regular"/>
          <w:sz w:val="22"/>
          <w:szCs w:val="22"/>
          <w:lang w:val="mk-MK"/>
        </w:rPr>
        <w:t xml:space="preserve">Предлог - Програма за </w:t>
      </w:r>
      <w:r w:rsidR="00786F62" w:rsidRPr="004A2A82">
        <w:rPr>
          <w:rFonts w:ascii="StobiSerif Regular" w:hAnsi="StobiSerif Regular"/>
          <w:sz w:val="22"/>
          <w:szCs w:val="22"/>
          <w:lang w:val="mk-MK"/>
        </w:rPr>
        <w:t xml:space="preserve">активностите </w:t>
      </w:r>
      <w:r w:rsidRPr="004A2A82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86F62" w:rsidRPr="004A2A82">
        <w:rPr>
          <w:rFonts w:ascii="StobiSerif Regular" w:hAnsi="StobiSerif Regular"/>
          <w:sz w:val="22"/>
          <w:szCs w:val="22"/>
          <w:lang w:val="mk-MK"/>
        </w:rPr>
        <w:t xml:space="preserve">Општина Карпош во областа на располагање со градежно земјиште во сопственост на РСМ на подрачјето на </w:t>
      </w:r>
      <w:r w:rsidRPr="004A2A82">
        <w:rPr>
          <w:rFonts w:ascii="StobiSerif Regular" w:hAnsi="StobiSerif Regular"/>
          <w:sz w:val="22"/>
          <w:szCs w:val="22"/>
          <w:lang w:val="mk-MK"/>
        </w:rPr>
        <w:t>Општина Карпош за 202</w:t>
      </w:r>
      <w:r w:rsidRPr="004A2A82">
        <w:rPr>
          <w:rFonts w:ascii="StobiSerif Regular" w:hAnsi="StobiSerif Regular"/>
          <w:sz w:val="22"/>
          <w:szCs w:val="22"/>
        </w:rPr>
        <w:t>4</w:t>
      </w:r>
      <w:r w:rsidRPr="004A2A82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</w:p>
    <w:p w:rsidR="00CE086E" w:rsidRPr="003E7406" w:rsidRDefault="00CF7375" w:rsidP="00191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>
        <w:rPr>
          <w:rFonts w:ascii="StobiSerif Regular" w:hAnsi="StobiSerif Regular"/>
          <w:sz w:val="22"/>
          <w:szCs w:val="22"/>
        </w:rPr>
        <w:t>Предлог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-</w:t>
      </w:r>
      <w:r w:rsidR="00CE086E">
        <w:rPr>
          <w:rFonts w:ascii="StobiSerif Regular" w:hAnsi="StobiSerif Regular"/>
          <w:sz w:val="22"/>
          <w:szCs w:val="22"/>
          <w:lang w:val="mk-MK"/>
        </w:rPr>
        <w:t xml:space="preserve">Програма </w:t>
      </w:r>
      <w:r>
        <w:rPr>
          <w:rFonts w:ascii="StobiSerif Regular" w:hAnsi="StobiSerif Regular"/>
          <w:sz w:val="22"/>
          <w:szCs w:val="22"/>
          <w:lang w:val="mk-MK"/>
        </w:rPr>
        <w:t xml:space="preserve">за изменување и дополнување на Програмата </w:t>
      </w:r>
      <w:r w:rsidR="00CE086E">
        <w:rPr>
          <w:rFonts w:ascii="StobiSerif Regular" w:hAnsi="StobiSerif Regular"/>
          <w:sz w:val="22"/>
          <w:szCs w:val="22"/>
          <w:lang w:val="mk-MK"/>
        </w:rPr>
        <w:t>за уредување на градежно земјиште за 2024 година</w:t>
      </w:r>
    </w:p>
    <w:p w:rsidR="003E7406" w:rsidRPr="00300F64" w:rsidRDefault="003E7406" w:rsidP="003E7406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за прифаќање на донација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од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Друштво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за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градежништво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и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услуги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БАХАШ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КОНСТРАКШН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ДООЕЛ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Скопје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на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Основен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проект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за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дел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од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улица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Е</w:t>
      </w:r>
      <w:r w:rsidRPr="00300F64">
        <w:rPr>
          <w:rFonts w:ascii="StobiSerif Regular" w:hAnsi="StobiSerif Regular" w:cs="Macedonian Helv"/>
          <w:sz w:val="22"/>
          <w:szCs w:val="22"/>
          <w:lang w:val="mk-MK"/>
        </w:rPr>
        <w:t>“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од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крстосница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со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улица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„3“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до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свртница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–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слеп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завршеток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со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должина</w:t>
      </w:r>
      <w:r w:rsidRPr="00300F64">
        <w:rPr>
          <w:rFonts w:ascii="StobiSerif Regular" w:hAnsi="StobiSerif Regular"/>
          <w:sz w:val="22"/>
          <w:szCs w:val="22"/>
          <w:lang w:val="mk-MK"/>
        </w:rPr>
        <w:t xml:space="preserve"> L=255</w:t>
      </w:r>
      <w:r w:rsidRPr="00300F64">
        <w:rPr>
          <w:rFonts w:ascii="StobiSerif Regular" w:hAnsi="StobiSerif Regular" w:cs="Arial"/>
          <w:sz w:val="22"/>
          <w:szCs w:val="22"/>
          <w:lang w:val="mk-MK"/>
        </w:rPr>
        <w:t>м</w:t>
      </w:r>
      <w:r w:rsidRPr="00300F64">
        <w:rPr>
          <w:rFonts w:ascii="StobiSerif Regular" w:hAnsi="StobiSerif Regular"/>
          <w:sz w:val="22"/>
          <w:szCs w:val="22"/>
          <w:lang w:val="mk-MK"/>
        </w:rPr>
        <w:t>1</w:t>
      </w:r>
    </w:p>
    <w:p w:rsidR="003E7406" w:rsidRPr="00807C7C" w:rsidRDefault="003E7406" w:rsidP="003E7406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за прифаќање на донација од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Друштво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градежништво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и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услуги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БАХАШ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КОНСТРАКШН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ДООЕЛ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Скопје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Основен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проект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дел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од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улица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„3“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од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крстосница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A2E99">
        <w:rPr>
          <w:rFonts w:ascii="StobiSerif Regular" w:hAnsi="StobiSerif Regular" w:hint="eastAsia"/>
          <w:sz w:val="22"/>
          <w:szCs w:val="22"/>
          <w:lang w:val="mk-MK"/>
        </w:rPr>
        <w:t>Новопланирана</w:t>
      </w:r>
      <w:proofErr w:type="spellEnd"/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собирна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улица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„15“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до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крстосница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со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улица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Е“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со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должина</w:t>
      </w:r>
      <w:r w:rsidRPr="00BA2E99">
        <w:rPr>
          <w:rFonts w:ascii="StobiSerif Regular" w:hAnsi="StobiSerif Regular"/>
          <w:sz w:val="22"/>
          <w:szCs w:val="22"/>
          <w:lang w:val="mk-MK"/>
        </w:rPr>
        <w:t xml:space="preserve"> L=360</w:t>
      </w:r>
      <w:r w:rsidRPr="00BA2E99">
        <w:rPr>
          <w:rFonts w:ascii="StobiSerif Regular" w:hAnsi="StobiSerif Regular" w:hint="eastAsia"/>
          <w:sz w:val="22"/>
          <w:szCs w:val="22"/>
          <w:lang w:val="mk-MK"/>
        </w:rPr>
        <w:t>м</w:t>
      </w:r>
      <w:r w:rsidRPr="00BA2E99">
        <w:rPr>
          <w:rFonts w:ascii="StobiSerif Regular" w:hAnsi="StobiSerif Regular"/>
          <w:sz w:val="22"/>
          <w:szCs w:val="22"/>
          <w:lang w:val="mk-MK"/>
        </w:rPr>
        <w:t>1</w:t>
      </w:r>
    </w:p>
    <w:p w:rsidR="003E7406" w:rsidRPr="00B36632" w:rsidRDefault="003E7406" w:rsidP="003E7406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за прифаќање на донација </w:t>
      </w:r>
      <w:r w:rsidRPr="00B36632">
        <w:rPr>
          <w:rFonts w:ascii="StobiSerif Regular" w:hAnsi="StobiSerif Regular" w:cs="Arial"/>
          <w:bCs/>
          <w:sz w:val="22"/>
          <w:szCs w:val="22"/>
          <w:lang w:val="mk-MK"/>
        </w:rPr>
        <w:t>од</w:t>
      </w:r>
      <w:r w:rsidRPr="00B36632">
        <w:rPr>
          <w:rFonts w:ascii="StobiSerif Regular" w:hAnsi="StobiSerif Regular" w:cs="Macedonian Helv"/>
          <w:bCs/>
          <w:sz w:val="22"/>
          <w:szCs w:val="22"/>
          <w:lang w:val="mk-MK"/>
        </w:rPr>
        <w:t xml:space="preserve"> </w:t>
      </w:r>
      <w:r w:rsidRPr="00B36632">
        <w:rPr>
          <w:rFonts w:ascii="StobiSerif Regular" w:hAnsi="StobiSerif Regular" w:cs="Arial"/>
          <w:bCs/>
          <w:sz w:val="22"/>
          <w:szCs w:val="22"/>
          <w:lang w:val="mk-MK"/>
        </w:rPr>
        <w:t>Друштво</w:t>
      </w:r>
      <w:r w:rsidRPr="00B36632">
        <w:rPr>
          <w:rFonts w:ascii="StobiSerif Regular" w:hAnsi="StobiSerif Regular" w:cs="Macedonian Helv"/>
          <w:bCs/>
          <w:sz w:val="22"/>
          <w:szCs w:val="22"/>
          <w:lang w:val="mk-MK"/>
        </w:rPr>
        <w:t xml:space="preserve"> </w:t>
      </w:r>
      <w:r w:rsidRPr="00B36632">
        <w:rPr>
          <w:rFonts w:ascii="StobiSerif Regular" w:hAnsi="StobiSerif Regular" w:cs="Arial"/>
          <w:bCs/>
          <w:sz w:val="22"/>
          <w:szCs w:val="22"/>
          <w:lang w:val="mk-MK"/>
        </w:rPr>
        <w:t>за</w:t>
      </w:r>
      <w:r w:rsidRPr="00B36632">
        <w:rPr>
          <w:rFonts w:ascii="StobiSerif Regular" w:hAnsi="StobiSerif Regular" w:cs="Macedonian Helv"/>
          <w:bCs/>
          <w:sz w:val="22"/>
          <w:szCs w:val="22"/>
          <w:lang w:val="mk-MK"/>
        </w:rPr>
        <w:t xml:space="preserve"> </w:t>
      </w:r>
      <w:r w:rsidRPr="00B36632">
        <w:rPr>
          <w:rFonts w:ascii="StobiSerif Regular" w:hAnsi="StobiSerif Regular" w:cs="Arial"/>
          <w:bCs/>
          <w:sz w:val="22"/>
          <w:szCs w:val="22"/>
          <w:lang w:val="mk-MK"/>
        </w:rPr>
        <w:t>градежништво</w:t>
      </w:r>
      <w:r w:rsidRPr="00B36632">
        <w:rPr>
          <w:rFonts w:ascii="StobiSerif Regular" w:hAnsi="StobiSerif Regular" w:cs="Macedonian Helv"/>
          <w:bCs/>
          <w:sz w:val="22"/>
          <w:szCs w:val="22"/>
          <w:lang w:val="mk-MK"/>
        </w:rPr>
        <w:t xml:space="preserve"> </w:t>
      </w:r>
      <w:r w:rsidRPr="00B36632">
        <w:rPr>
          <w:rFonts w:ascii="StobiSerif Regular" w:hAnsi="StobiSerif Regular" w:cs="Arial"/>
          <w:bCs/>
          <w:sz w:val="22"/>
          <w:szCs w:val="22"/>
          <w:lang w:val="mk-MK"/>
        </w:rPr>
        <w:t>и</w:t>
      </w:r>
      <w:r w:rsidRPr="00B36632">
        <w:rPr>
          <w:rFonts w:ascii="StobiSerif Regular" w:hAnsi="StobiSerif Regular" w:cs="Macedonian Helv"/>
          <w:bCs/>
          <w:sz w:val="22"/>
          <w:szCs w:val="22"/>
          <w:lang w:val="mk-MK"/>
        </w:rPr>
        <w:t xml:space="preserve"> </w:t>
      </w:r>
      <w:r w:rsidRPr="00B36632">
        <w:rPr>
          <w:rFonts w:ascii="StobiSerif Regular" w:hAnsi="StobiSerif Regular" w:cs="Arial"/>
          <w:bCs/>
          <w:sz w:val="22"/>
          <w:szCs w:val="22"/>
          <w:lang w:val="mk-MK"/>
        </w:rPr>
        <w:t>услуги</w:t>
      </w:r>
      <w:r w:rsidRPr="00B36632">
        <w:rPr>
          <w:rFonts w:ascii="StobiSerif Regular" w:hAnsi="StobiSerif Regular" w:cs="Macedonian Helv"/>
          <w:bCs/>
          <w:sz w:val="22"/>
          <w:szCs w:val="22"/>
          <w:lang w:val="mk-MK"/>
        </w:rPr>
        <w:t xml:space="preserve"> </w:t>
      </w:r>
      <w:r w:rsidRPr="00B36632">
        <w:rPr>
          <w:rFonts w:ascii="StobiSerif Regular" w:hAnsi="StobiSerif Regular"/>
          <w:bCs/>
          <w:sz w:val="22"/>
          <w:szCs w:val="22"/>
          <w:lang w:val="mk-MK"/>
        </w:rPr>
        <w:t xml:space="preserve">БАХАШ КОНСТРАКШН ДООЕЛ Скопје на </w:t>
      </w:r>
      <w:proofErr w:type="spellStart"/>
      <w:r w:rsidRPr="00B36632">
        <w:rPr>
          <w:rFonts w:ascii="StobiSerif Regular" w:hAnsi="StobiSerif Regular"/>
          <w:bCs/>
          <w:sz w:val="22"/>
          <w:szCs w:val="22"/>
          <w:lang w:val="mk-MK"/>
        </w:rPr>
        <w:t>Проектна</w:t>
      </w:r>
      <w:proofErr w:type="spellEnd"/>
      <w:r w:rsidRPr="00B36632">
        <w:rPr>
          <w:rFonts w:ascii="StobiSerif Regular" w:hAnsi="StobiSerif Regular"/>
          <w:bCs/>
          <w:sz w:val="22"/>
          <w:szCs w:val="22"/>
          <w:lang w:val="mk-MK"/>
        </w:rPr>
        <w:t xml:space="preserve"> документација за фекална канализација со должина L=1100м1</w:t>
      </w:r>
    </w:p>
    <w:p w:rsidR="00191F1D" w:rsidRPr="001F26D9" w:rsidRDefault="009E2184" w:rsidP="00191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 w:rsidRPr="009E2184">
        <w:rPr>
          <w:rFonts w:ascii="StobiSerif Regular" w:hAnsi="StobiSerif Regular" w:hint="eastAsia"/>
          <w:sz w:val="22"/>
          <w:szCs w:val="22"/>
          <w:lang w:val="mk-MK"/>
        </w:rPr>
        <w:t>Предлог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-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Едногодишен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краток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Акционен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план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2024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година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спроведување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мерки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и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активности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дефинирани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со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E2184">
        <w:rPr>
          <w:rFonts w:ascii="StobiSerif Regular" w:hAnsi="StobiSerif Regular" w:hint="eastAsia"/>
          <w:sz w:val="22"/>
          <w:szCs w:val="22"/>
          <w:lang w:val="mk-MK"/>
        </w:rPr>
        <w:t>ЛЕАП</w:t>
      </w:r>
      <w:r w:rsidRPr="009E2184">
        <w:rPr>
          <w:rFonts w:ascii="StobiSerif Regular" w:hAnsi="StobiSerif Regular"/>
          <w:sz w:val="22"/>
          <w:szCs w:val="22"/>
          <w:lang w:val="mk-MK"/>
        </w:rPr>
        <w:t xml:space="preserve"> 2</w:t>
      </w:r>
    </w:p>
    <w:p w:rsidR="001F26D9" w:rsidRPr="004A2A82" w:rsidRDefault="001F26D9" w:rsidP="00191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Предлог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–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Одлука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за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изработка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на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Локален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Еколошки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Акционен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План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- </w:t>
      </w:r>
      <w:r w:rsidRPr="001F26D9">
        <w:rPr>
          <w:rFonts w:ascii="StobiSerif Regular" w:hAnsi="StobiSerif Regular" w:hint="eastAsia"/>
          <w:sz w:val="22"/>
          <w:szCs w:val="22"/>
        </w:rPr>
        <w:t>ЛЕАП</w:t>
      </w:r>
      <w:r w:rsidRPr="001F26D9">
        <w:rPr>
          <w:rFonts w:ascii="StobiSerif Regular" w:hAnsi="StobiSerif Regular"/>
          <w:sz w:val="22"/>
          <w:szCs w:val="22"/>
        </w:rPr>
        <w:t xml:space="preserve"> 3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на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Општина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Карпош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за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периодот</w:t>
      </w:r>
      <w:proofErr w:type="spellEnd"/>
      <w:r w:rsidRPr="001F26D9">
        <w:rPr>
          <w:rFonts w:ascii="StobiSerif Regular" w:hAnsi="StobiSerif Regular"/>
          <w:sz w:val="22"/>
          <w:szCs w:val="22"/>
        </w:rPr>
        <w:t xml:space="preserve"> 2025-2030 </w:t>
      </w:r>
      <w:proofErr w:type="spellStart"/>
      <w:r w:rsidRPr="001F26D9">
        <w:rPr>
          <w:rFonts w:ascii="StobiSerif Regular" w:hAnsi="StobiSerif Regular" w:hint="eastAsia"/>
          <w:sz w:val="22"/>
          <w:szCs w:val="22"/>
        </w:rPr>
        <w:t>година</w:t>
      </w:r>
      <w:proofErr w:type="spellEnd"/>
    </w:p>
    <w:p w:rsidR="00191F1D" w:rsidRPr="004A2A82" w:rsidRDefault="00191F1D" w:rsidP="00191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4A2A82">
        <w:rPr>
          <w:rFonts w:ascii="StobiSerif Regular" w:hAnsi="StobiSerif Regular"/>
          <w:sz w:val="22"/>
          <w:szCs w:val="22"/>
          <w:lang w:val="mk-MK"/>
        </w:rPr>
        <w:t xml:space="preserve"> за изменување и дополнување на Одлуката за извршување на буџетот</w:t>
      </w:r>
    </w:p>
    <w:p w:rsidR="00191F1D" w:rsidRPr="004A2A82" w:rsidRDefault="00191F1D" w:rsidP="00191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4A2A82">
        <w:rPr>
          <w:rFonts w:ascii="StobiSerif Regular" w:hAnsi="StobiSerif Regular"/>
          <w:sz w:val="22"/>
          <w:szCs w:val="22"/>
          <w:lang w:val="mk-MK"/>
        </w:rPr>
        <w:t xml:space="preserve"> за измена на буџетот</w:t>
      </w:r>
    </w:p>
    <w:p w:rsidR="00191F1D" w:rsidRPr="004A2A82" w:rsidRDefault="004471A1" w:rsidP="00191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наградување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471A1">
        <w:rPr>
          <w:rFonts w:ascii="StobiSerif Regular" w:hAnsi="StobiSerif Regular" w:hint="eastAsia"/>
          <w:sz w:val="22"/>
          <w:szCs w:val="22"/>
          <w:lang w:val="mk-MK"/>
        </w:rPr>
        <w:t>професори</w:t>
      </w:r>
      <w:r w:rsidRPr="004471A1">
        <w:rPr>
          <w:rFonts w:ascii="StobiSerif Regular" w:hAnsi="StobiSerif Regular"/>
          <w:sz w:val="22"/>
          <w:szCs w:val="22"/>
          <w:lang w:val="mk-MK"/>
        </w:rPr>
        <w:t>-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тренери</w:t>
      </w:r>
      <w:proofErr w:type="spellEnd"/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и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471A1">
        <w:rPr>
          <w:rFonts w:ascii="StobiSerif Regular" w:hAnsi="StobiSerif Regular" w:hint="eastAsia"/>
          <w:sz w:val="22"/>
          <w:szCs w:val="22"/>
          <w:lang w:val="mk-MK"/>
        </w:rPr>
        <w:t>индивудуално</w:t>
      </w:r>
      <w:proofErr w:type="spellEnd"/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прогласени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ученици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спортисти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во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училишните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спортски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игри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471A1">
        <w:rPr>
          <w:rFonts w:ascii="StobiSerif Regular" w:hAnsi="StobiSerif Regular" w:hint="eastAsia"/>
          <w:sz w:val="22"/>
          <w:szCs w:val="22"/>
          <w:lang w:val="mk-MK"/>
        </w:rPr>
        <w:t>Карпош</w:t>
      </w:r>
      <w:r w:rsidRPr="004471A1">
        <w:rPr>
          <w:rFonts w:ascii="StobiSerif Regular" w:hAnsi="StobiSerif Regular"/>
          <w:sz w:val="22"/>
          <w:szCs w:val="22"/>
          <w:lang w:val="mk-MK"/>
        </w:rPr>
        <w:t xml:space="preserve"> 2024</w:t>
      </w:r>
    </w:p>
    <w:p w:rsidR="00991533" w:rsidRPr="00991533" w:rsidRDefault="00991533" w:rsidP="00991533">
      <w:pPr>
        <w:pStyle w:val="ListParagraph"/>
        <w:numPr>
          <w:ilvl w:val="0"/>
          <w:numId w:val="38"/>
        </w:numPr>
        <w:jc w:val="both"/>
        <w:rPr>
          <w:rFonts w:ascii="StobiSerif Regular" w:hAnsi="StobiSerif Regular"/>
          <w:sz w:val="22"/>
          <w:szCs w:val="22"/>
        </w:rPr>
      </w:pPr>
      <w:proofErr w:type="spellStart"/>
      <w:r>
        <w:rPr>
          <w:rFonts w:ascii="StobiSerif Regular" w:hAnsi="StobiSerif Regular" w:cs="Arial"/>
          <w:sz w:val="22"/>
          <w:szCs w:val="22"/>
        </w:rPr>
        <w:t>Предлог-Одлука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наградување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вработени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општинската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администрација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Општина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Карпош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членови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синдикатот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постигнат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успех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севкупен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победник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кои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учествуваа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29-</w:t>
      </w:r>
      <w:r w:rsidRPr="00991533">
        <w:rPr>
          <w:rFonts w:ascii="StobiSerif Regular" w:hAnsi="StobiSerif Regular" w:cs="Arial"/>
          <w:sz w:val="22"/>
          <w:szCs w:val="22"/>
        </w:rPr>
        <w:t>те</w:t>
      </w:r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синдикални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спортски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игри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Охрид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06 – 09.06.2024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година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Охрид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организација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99153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991533">
        <w:rPr>
          <w:rFonts w:ascii="StobiSerif Regular" w:hAnsi="StobiSerif Regular"/>
          <w:sz w:val="22"/>
          <w:szCs w:val="22"/>
        </w:rPr>
        <w:t xml:space="preserve"> </w:t>
      </w:r>
      <w:r w:rsidRPr="00991533">
        <w:rPr>
          <w:rFonts w:ascii="StobiSerif Regular" w:hAnsi="StobiSerif Regular" w:cs="Arial"/>
          <w:sz w:val="22"/>
          <w:szCs w:val="22"/>
        </w:rPr>
        <w:t>УПОЗ</w:t>
      </w:r>
    </w:p>
    <w:p w:rsidR="00291F4A" w:rsidRPr="00991533" w:rsidRDefault="00291F4A" w:rsidP="00991533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991533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 w:rsidRPr="00991533">
        <w:rPr>
          <w:rFonts w:ascii="StobiSerif Regular" w:hAnsi="StobiSerif Regular" w:cs="Macedonian Helv"/>
          <w:sz w:val="22"/>
          <w:szCs w:val="22"/>
          <w:lang w:val="mk-MK"/>
        </w:rPr>
        <w:t>-</w:t>
      </w:r>
      <w:r w:rsidRPr="00991533">
        <w:rPr>
          <w:rFonts w:ascii="StobiSerif Regular" w:hAnsi="StobiSerif Regular" w:cs="Arial"/>
          <w:sz w:val="22"/>
          <w:szCs w:val="22"/>
          <w:lang w:val="mk-MK"/>
        </w:rPr>
        <w:t>Одлука</w:t>
      </w:r>
      <w:proofErr w:type="spellEnd"/>
      <w:r w:rsidR="0044253D">
        <w:rPr>
          <w:rFonts w:ascii="StobiSerif Regular" w:hAnsi="StobiSerif Regular" w:cs="Macedonian Helv"/>
          <w:sz w:val="22"/>
          <w:szCs w:val="22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за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наградување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на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C7AB2">
        <w:rPr>
          <w:rFonts w:ascii="StobiSerif Regular" w:hAnsi="StobiSerif Regular" w:cs="Macedonian Helv"/>
          <w:sz w:val="22"/>
          <w:szCs w:val="22"/>
          <w:lang w:val="mk-MK"/>
        </w:rPr>
        <w:t>службеници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од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Полициска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станица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од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општа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надлежност</w:t>
      </w:r>
      <w:r w:rsidR="0044253D" w:rsidRPr="0044253D">
        <w:rPr>
          <w:rFonts w:ascii="StobiSerif Regular" w:hAnsi="StobiSerif Regular" w:cs="Macedonian Helv"/>
          <w:sz w:val="22"/>
          <w:szCs w:val="22"/>
          <w:lang w:val="mk-MK"/>
        </w:rPr>
        <w:t xml:space="preserve"> </w:t>
      </w:r>
      <w:r w:rsidR="0044253D" w:rsidRPr="0044253D">
        <w:rPr>
          <w:rFonts w:ascii="StobiSerif Regular" w:hAnsi="StobiSerif Regular" w:cs="Macedonian Helv" w:hint="eastAsia"/>
          <w:sz w:val="22"/>
          <w:szCs w:val="22"/>
          <w:lang w:val="mk-MK"/>
        </w:rPr>
        <w:t>Карпош</w:t>
      </w:r>
    </w:p>
    <w:p w:rsidR="000C285A" w:rsidRPr="004A2A82" w:rsidRDefault="00191F1D" w:rsidP="00786F62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A82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 w:rsidRPr="004A2A82">
        <w:rPr>
          <w:rFonts w:ascii="StobiSerif Regular" w:hAnsi="StobiSerif Regular" w:cs="Arial"/>
          <w:sz w:val="22"/>
          <w:szCs w:val="22"/>
        </w:rPr>
        <w:t xml:space="preserve"> </w:t>
      </w:r>
      <w:r w:rsidR="00D25C11">
        <w:rPr>
          <w:rFonts w:ascii="StobiSerif Regular" w:hAnsi="StobiSerif Regular" w:cs="Arial"/>
          <w:sz w:val="22"/>
          <w:szCs w:val="22"/>
          <w:lang w:val="mk-MK"/>
        </w:rPr>
        <w:t xml:space="preserve"> - Одлука</w:t>
      </w:r>
      <w:r w:rsidRPr="004A2A82">
        <w:rPr>
          <w:rFonts w:ascii="StobiSerif Regular" w:hAnsi="StobiSerif Regular" w:cs="Arial"/>
          <w:sz w:val="22"/>
          <w:szCs w:val="22"/>
          <w:lang w:val="mk-MK"/>
        </w:rPr>
        <w:t xml:space="preserve"> за</w:t>
      </w:r>
      <w:r w:rsidRPr="004A2A8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A2A82">
        <w:rPr>
          <w:rFonts w:ascii="StobiSerif Regular" w:hAnsi="StobiSerif Regular" w:cs="Arial"/>
          <w:sz w:val="22"/>
          <w:szCs w:val="22"/>
        </w:rPr>
        <w:t>поставување</w:t>
      </w:r>
      <w:proofErr w:type="spellEnd"/>
      <w:r w:rsidRPr="004A2A82">
        <w:rPr>
          <w:rFonts w:ascii="StobiSerif Regular" w:hAnsi="StobiSerif Regular" w:cs="Arial"/>
          <w:sz w:val="22"/>
          <w:szCs w:val="22"/>
          <w:lang w:val="mk-MK"/>
        </w:rPr>
        <w:t xml:space="preserve"> на спомен обележје (табла - плоча) на Сојуз на Борци на Општина </w:t>
      </w: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Карпош-Скопје</w:t>
      </w:r>
      <w:proofErr w:type="spellEnd"/>
      <w:r w:rsidRPr="004A2A82">
        <w:rPr>
          <w:rFonts w:ascii="StobiSerif Regular" w:hAnsi="StobiSerif Regular"/>
          <w:sz w:val="22"/>
          <w:szCs w:val="22"/>
          <w:lang w:val="mk-MK"/>
        </w:rPr>
        <w:t>.</w:t>
      </w:r>
    </w:p>
    <w:p w:rsidR="00687634" w:rsidRPr="004A2A82" w:rsidRDefault="00034C04" w:rsidP="009011CA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A82">
        <w:rPr>
          <w:rFonts w:ascii="StobiSerif Regular" w:hAnsi="StobiSerif Regular" w:cs="Arial"/>
          <w:sz w:val="22"/>
          <w:szCs w:val="22"/>
          <w:lang w:val="mk-MK"/>
        </w:rPr>
        <w:t xml:space="preserve">Предлог - </w:t>
      </w:r>
      <w:r w:rsidR="001C5CFC" w:rsidRPr="004A2A82">
        <w:rPr>
          <w:rFonts w:ascii="StobiSerif Regular" w:hAnsi="StobiSerif Regular" w:cs="Arial"/>
          <w:sz w:val="22"/>
          <w:szCs w:val="22"/>
          <w:lang w:val="mk-MK"/>
        </w:rPr>
        <w:t>О</w:t>
      </w:r>
      <w:r w:rsidR="001736C4" w:rsidRPr="004A2A82">
        <w:rPr>
          <w:rFonts w:ascii="StobiSerif Regular" w:hAnsi="StobiSerif Regular" w:cs="Arial"/>
          <w:sz w:val="22"/>
          <w:szCs w:val="22"/>
          <w:lang w:val="mk-MK"/>
        </w:rPr>
        <w:t xml:space="preserve">длука </w:t>
      </w:r>
      <w:r w:rsidR="00CF1A20" w:rsidRPr="004A2A82">
        <w:rPr>
          <w:rFonts w:ascii="StobiSerif Regular" w:hAnsi="StobiSerif Regular"/>
          <w:sz w:val="22"/>
          <w:szCs w:val="22"/>
          <w:lang w:val="mk-MK"/>
        </w:rPr>
        <w:t>за формирање К</w:t>
      </w:r>
      <w:r w:rsidR="00EB3701" w:rsidRPr="004A2A82">
        <w:rPr>
          <w:rFonts w:ascii="StobiSerif Regular" w:hAnsi="StobiSerif Regular"/>
          <w:sz w:val="22"/>
          <w:szCs w:val="22"/>
          <w:lang w:val="mk-MK"/>
        </w:rPr>
        <w:t>омисија за изменување и дополнување на Деловникот за работа на Советот.</w:t>
      </w:r>
      <w:r w:rsidR="00786F62" w:rsidRPr="004A2A82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37935" w:rsidRDefault="00637935" w:rsidP="00C82EFE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A82">
        <w:rPr>
          <w:rFonts w:ascii="StobiSerif Regular" w:hAnsi="StobiSerif Regular"/>
          <w:sz w:val="22"/>
          <w:szCs w:val="22"/>
          <w:lang w:val="mk-MK"/>
        </w:rPr>
        <w:t>Предло</w:t>
      </w:r>
      <w:r w:rsidR="00531884" w:rsidRPr="004A2A82">
        <w:rPr>
          <w:rFonts w:ascii="StobiSerif Regular" w:hAnsi="StobiSerif Regular"/>
          <w:sz w:val="22"/>
          <w:szCs w:val="22"/>
          <w:lang w:val="mk-MK"/>
        </w:rPr>
        <w:t xml:space="preserve">г </w:t>
      </w:r>
      <w:r w:rsidRPr="004A2A82">
        <w:rPr>
          <w:rFonts w:ascii="StobiSerif Regular" w:hAnsi="StobiSerif Regular"/>
          <w:sz w:val="22"/>
          <w:szCs w:val="22"/>
          <w:lang w:val="mk-MK"/>
        </w:rPr>
        <w:t>- Решение за изменување и дополнување на Решени</w:t>
      </w:r>
      <w:r w:rsidR="00B91D11" w:rsidRPr="004A2A82">
        <w:rPr>
          <w:rFonts w:ascii="StobiSerif Regular" w:hAnsi="StobiSerif Regular"/>
          <w:sz w:val="22"/>
          <w:szCs w:val="22"/>
          <w:lang w:val="mk-MK"/>
        </w:rPr>
        <w:t>е</w:t>
      </w:r>
      <w:r w:rsidRPr="004A2A82">
        <w:rPr>
          <w:rFonts w:ascii="StobiSerif Regular" w:hAnsi="StobiSerif Regular"/>
          <w:sz w:val="22"/>
          <w:szCs w:val="22"/>
          <w:lang w:val="mk-MK"/>
        </w:rPr>
        <w:t xml:space="preserve">то за именување член во училишниот одбор на општинското основно училиште </w:t>
      </w:r>
      <w:r w:rsidRPr="004A2A82">
        <w:rPr>
          <w:rFonts w:ascii="StobiSerif Regular" w:hAnsi="StobiSerif Regular"/>
          <w:sz w:val="22"/>
          <w:szCs w:val="22"/>
          <w:lang w:val="en-US"/>
        </w:rPr>
        <w:t>“</w:t>
      </w:r>
      <w:r w:rsidRPr="004A2A82">
        <w:rPr>
          <w:rFonts w:ascii="StobiSerif Regular" w:hAnsi="StobiSerif Regular"/>
          <w:sz w:val="22"/>
          <w:szCs w:val="22"/>
          <w:lang w:val="mk-MK"/>
        </w:rPr>
        <w:t>Братство</w:t>
      </w:r>
      <w:r w:rsidRPr="004A2A82">
        <w:rPr>
          <w:rFonts w:ascii="StobiSerif Regular" w:hAnsi="StobiSerif Regular"/>
          <w:sz w:val="22"/>
          <w:szCs w:val="22"/>
          <w:lang w:val="en-US"/>
        </w:rPr>
        <w:t>”</w:t>
      </w:r>
      <w:r w:rsidRPr="004A2A82">
        <w:rPr>
          <w:rFonts w:ascii="StobiSerif Regular" w:hAnsi="StobiSerif Regular"/>
          <w:sz w:val="22"/>
          <w:szCs w:val="22"/>
          <w:lang w:val="mk-MK"/>
        </w:rPr>
        <w:t>, Општина Карпош- Скопје</w:t>
      </w:r>
    </w:p>
    <w:p w:rsidR="00F24FD1" w:rsidRDefault="00F24FD1" w:rsidP="00F24FD1">
      <w:pPr>
        <w:pStyle w:val="ListParagraph"/>
        <w:numPr>
          <w:ilvl w:val="0"/>
          <w:numId w:val="38"/>
        </w:numPr>
        <w:contextualSpacing w:val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</w:rPr>
        <w:t>П</w:t>
      </w:r>
      <w:proofErr w:type="spellStart"/>
      <w:r>
        <w:rPr>
          <w:rFonts w:ascii="StobiSerif Regular" w:hAnsi="StobiSerif Regular"/>
          <w:bCs/>
          <w:sz w:val="22"/>
          <w:szCs w:val="22"/>
          <w:lang w:val="mk-MK"/>
        </w:rPr>
        <w:t>редлог</w:t>
      </w:r>
      <w:proofErr w:type="spellEnd"/>
      <w:r w:rsidRPr="00F24FD1">
        <w:rPr>
          <w:rFonts w:ascii="StobiSerif Regular" w:hAnsi="StobiSerif Regular"/>
          <w:bCs/>
          <w:sz w:val="22"/>
          <w:szCs w:val="22"/>
        </w:rPr>
        <w:t xml:space="preserve"> </w:t>
      </w:r>
      <w:r>
        <w:rPr>
          <w:rFonts w:ascii="StobiSerif Regular" w:hAnsi="StobiSerif Regular"/>
          <w:bCs/>
          <w:sz w:val="22"/>
          <w:szCs w:val="22"/>
          <w:lang w:val="mk-MK"/>
        </w:rPr>
        <w:t>– Одлука</w:t>
      </w:r>
      <w:r w:rsidRPr="00F24FD1">
        <w:rPr>
          <w:rFonts w:ascii="StobiSerif Regular" w:hAnsi="StobiSerif Regular"/>
          <w:bCs/>
          <w:sz w:val="22"/>
          <w:szCs w:val="22"/>
          <w:lang w:val="mk-MK"/>
        </w:rPr>
        <w:t xml:space="preserve"> за одобрување на финансиски средства за одбележување на 1 септември -Денот на првачињата од општинските основни училишта во Општина Карпош за учебната 202</w:t>
      </w:r>
      <w:r w:rsidRPr="00F24FD1">
        <w:rPr>
          <w:rFonts w:ascii="StobiSerif Regular" w:hAnsi="StobiSerif Regular"/>
          <w:bCs/>
          <w:sz w:val="22"/>
          <w:szCs w:val="22"/>
        </w:rPr>
        <w:t>4</w:t>
      </w:r>
      <w:r w:rsidRPr="00F24FD1">
        <w:rPr>
          <w:rFonts w:ascii="StobiSerif Regular" w:hAnsi="StobiSerif Regular"/>
          <w:bCs/>
          <w:sz w:val="22"/>
          <w:szCs w:val="22"/>
          <w:lang w:val="mk-MK"/>
        </w:rPr>
        <w:t>/202</w:t>
      </w:r>
      <w:r w:rsidRPr="00F24FD1">
        <w:rPr>
          <w:rFonts w:ascii="StobiSerif Regular" w:hAnsi="StobiSerif Regular"/>
          <w:bCs/>
          <w:sz w:val="22"/>
          <w:szCs w:val="22"/>
        </w:rPr>
        <w:t>5</w:t>
      </w:r>
      <w:r w:rsidRPr="00F24FD1">
        <w:rPr>
          <w:rFonts w:ascii="StobiSerif Regular" w:hAnsi="StobiSerif Regular"/>
          <w:bCs/>
          <w:sz w:val="22"/>
          <w:szCs w:val="22"/>
          <w:lang w:val="mk-MK"/>
        </w:rPr>
        <w:t xml:space="preserve"> година</w:t>
      </w:r>
    </w:p>
    <w:p w:rsidR="00F24FD1" w:rsidRPr="00F24FD1" w:rsidRDefault="00F24FD1" w:rsidP="00F24FD1">
      <w:pPr>
        <w:pStyle w:val="ListParagraph"/>
        <w:numPr>
          <w:ilvl w:val="0"/>
          <w:numId w:val="38"/>
        </w:numPr>
        <w:contextualSpacing w:val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</w:rPr>
        <w:t>П</w:t>
      </w:r>
      <w:proofErr w:type="spellStart"/>
      <w:r>
        <w:rPr>
          <w:rFonts w:ascii="StobiSerif Regular" w:hAnsi="StobiSerif Regular"/>
          <w:bCs/>
          <w:sz w:val="22"/>
          <w:szCs w:val="22"/>
          <w:lang w:val="mk-MK"/>
        </w:rPr>
        <w:t>редлог</w:t>
      </w:r>
      <w:proofErr w:type="spellEnd"/>
      <w:r>
        <w:rPr>
          <w:rFonts w:ascii="StobiSerif Regular" w:hAnsi="StobiSerif Regular"/>
          <w:bCs/>
          <w:sz w:val="22"/>
          <w:szCs w:val="22"/>
          <w:lang w:val="mk-MK"/>
        </w:rPr>
        <w:t xml:space="preserve"> - Одлука</w:t>
      </w:r>
      <w:r w:rsidRPr="00F24FD1">
        <w:rPr>
          <w:rFonts w:ascii="StobiSerif Regular" w:hAnsi="StobiSerif Regular"/>
          <w:bCs/>
          <w:sz w:val="22"/>
          <w:szCs w:val="22"/>
          <w:lang w:val="mk-MK"/>
        </w:rPr>
        <w:t xml:space="preserve"> за одобрување на финансиски средства за МИО (меѓуетничка интеграција на младите во образованието)                                                 </w:t>
      </w:r>
    </w:p>
    <w:p w:rsidR="00333012" w:rsidRPr="004A2A82" w:rsidRDefault="00333012" w:rsidP="00C82EFE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4A2A8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одобрување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финансиски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средства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награди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полуматуранти</w:t>
      </w:r>
      <w:proofErr w:type="spellEnd"/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–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првенци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генерација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учебна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2023/2024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година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општинските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основни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училишта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Општина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E2778" w:rsidRPr="00CE2778">
        <w:rPr>
          <w:rFonts w:ascii="StobiSerif Regular" w:hAnsi="StobiSerif Regular" w:hint="eastAsia"/>
          <w:sz w:val="22"/>
          <w:szCs w:val="22"/>
          <w:lang w:val="mk-MK"/>
        </w:rPr>
        <w:t>Карпош</w:t>
      </w:r>
      <w:r w:rsidR="00CE2778" w:rsidRPr="00CE2778">
        <w:rPr>
          <w:rFonts w:ascii="StobiSerif Regular" w:hAnsi="StobiSerif Regular"/>
          <w:sz w:val="22"/>
          <w:szCs w:val="22"/>
          <w:lang w:val="mk-MK"/>
        </w:rPr>
        <w:t xml:space="preserve">   </w:t>
      </w:r>
    </w:p>
    <w:p w:rsidR="00713B13" w:rsidRPr="00505ED0" w:rsidRDefault="00333012" w:rsidP="00C82EFE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713B13">
        <w:rPr>
          <w:rFonts w:ascii="StobiSerif Regular" w:hAnsi="StobiSerif Regular"/>
          <w:sz w:val="22"/>
          <w:szCs w:val="22"/>
          <w:lang w:val="mk-MK"/>
        </w:rPr>
        <w:lastRenderedPageBreak/>
        <w:t>Предлог-Одлука</w:t>
      </w:r>
      <w:proofErr w:type="spellEnd"/>
      <w:r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начинот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и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условите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давање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користење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училишен</w:t>
      </w:r>
      <w:proofErr w:type="spellEnd"/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простор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и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спроведување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други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активности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во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врска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со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основните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општински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училишта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територија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Општина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Карпош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учебната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 xml:space="preserve">  2024/2025 </w:t>
      </w:r>
      <w:r w:rsidR="00713B13" w:rsidRPr="00713B13">
        <w:rPr>
          <w:rFonts w:ascii="StobiSerif Regular" w:hAnsi="StobiSerif Regular" w:hint="eastAsia"/>
          <w:sz w:val="22"/>
          <w:szCs w:val="22"/>
          <w:lang w:val="mk-MK"/>
        </w:rPr>
        <w:t>год</w:t>
      </w:r>
      <w:r w:rsidR="00713B13" w:rsidRPr="00713B13">
        <w:rPr>
          <w:rFonts w:ascii="StobiSerif Regular" w:hAnsi="StobiSerif Regular"/>
          <w:sz w:val="22"/>
          <w:szCs w:val="22"/>
          <w:lang w:val="mk-MK"/>
        </w:rPr>
        <w:t>.</w:t>
      </w:r>
    </w:p>
    <w:p w:rsidR="00505ED0" w:rsidRPr="004A2A82" w:rsidRDefault="00505ED0" w:rsidP="00505ED0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A82">
        <w:rPr>
          <w:rFonts w:ascii="StobiSerif Regular" w:hAnsi="StobiSerif Regular"/>
          <w:sz w:val="22"/>
          <w:szCs w:val="22"/>
          <w:lang w:val="mk-MK"/>
        </w:rPr>
        <w:t xml:space="preserve">Предлог - Одлука  на Влада на РСМ за </w:t>
      </w: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престанок</w:t>
      </w:r>
      <w:proofErr w:type="spellEnd"/>
      <w:r w:rsidRPr="004A2A82">
        <w:rPr>
          <w:rFonts w:ascii="StobiSerif Regular" w:hAnsi="StobiSerif Regular"/>
          <w:sz w:val="22"/>
          <w:szCs w:val="22"/>
          <w:lang w:val="mk-MK"/>
        </w:rPr>
        <w:t xml:space="preserve"> и за давање на трајно користење на </w:t>
      </w: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движни</w:t>
      </w:r>
      <w:proofErr w:type="spellEnd"/>
      <w:r w:rsidRPr="004A2A82">
        <w:rPr>
          <w:rFonts w:ascii="StobiSerif Regular" w:hAnsi="StobiSerif Regular"/>
          <w:sz w:val="22"/>
          <w:szCs w:val="22"/>
          <w:lang w:val="mk-MK"/>
        </w:rPr>
        <w:t xml:space="preserve"> ствари во</w:t>
      </w:r>
      <w:r w:rsidRPr="004A2A82">
        <w:rPr>
          <w:rFonts w:ascii="StobiSerif Regular" w:hAnsi="StobiSerif Regular"/>
          <w:sz w:val="22"/>
          <w:szCs w:val="22"/>
        </w:rPr>
        <w:t xml:space="preserve"> ООУ “</w:t>
      </w:r>
      <w:r w:rsidRPr="004A2A82">
        <w:rPr>
          <w:rFonts w:ascii="StobiSerif Regular" w:hAnsi="StobiSerif Regular"/>
          <w:sz w:val="22"/>
          <w:szCs w:val="22"/>
          <w:lang w:val="mk-MK"/>
        </w:rPr>
        <w:t>Владо Тасевски</w:t>
      </w:r>
      <w:r w:rsidRPr="004A2A82">
        <w:rPr>
          <w:rFonts w:ascii="StobiSerif Regular" w:hAnsi="StobiSerif Regular"/>
          <w:sz w:val="22"/>
          <w:szCs w:val="22"/>
        </w:rPr>
        <w:t xml:space="preserve">”, </w:t>
      </w:r>
      <w:proofErr w:type="spellStart"/>
      <w:r w:rsidRPr="004A2A82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4A2A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hAnsi="StobiSerif Regular"/>
          <w:sz w:val="22"/>
          <w:szCs w:val="22"/>
        </w:rPr>
        <w:t>Карпош</w:t>
      </w:r>
      <w:proofErr w:type="spellEnd"/>
      <w:r w:rsidRPr="004A2A82">
        <w:rPr>
          <w:rFonts w:ascii="StobiSerif Regular" w:hAnsi="StobiSerif Regular"/>
          <w:sz w:val="22"/>
          <w:szCs w:val="22"/>
        </w:rPr>
        <w:t xml:space="preserve"> </w:t>
      </w:r>
      <w:r w:rsidRPr="004A2A82">
        <w:rPr>
          <w:rFonts w:ascii="StobiSerif Regular" w:hAnsi="StobiSerif Regular"/>
          <w:sz w:val="22"/>
          <w:szCs w:val="22"/>
          <w:lang w:val="mk-MK"/>
        </w:rPr>
        <w:t xml:space="preserve">- </w:t>
      </w:r>
      <w:proofErr w:type="spellStart"/>
      <w:r w:rsidRPr="004A2A82">
        <w:rPr>
          <w:rFonts w:ascii="StobiSerif Regular" w:hAnsi="StobiSerif Regular"/>
          <w:sz w:val="22"/>
          <w:szCs w:val="22"/>
        </w:rPr>
        <w:t>Скопје</w:t>
      </w:r>
      <w:proofErr w:type="spellEnd"/>
    </w:p>
    <w:p w:rsidR="00505ED0" w:rsidRPr="00505ED0" w:rsidRDefault="00505ED0" w:rsidP="00505ED0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A82">
        <w:rPr>
          <w:rFonts w:ascii="StobiSerif Regular" w:hAnsi="StobiSerif Regular"/>
          <w:sz w:val="22"/>
          <w:szCs w:val="22"/>
          <w:lang w:val="mk-MK"/>
        </w:rPr>
        <w:t xml:space="preserve">Предлог - Одлука  на Влада на РСМ за </w:t>
      </w: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престанок</w:t>
      </w:r>
      <w:proofErr w:type="spellEnd"/>
      <w:r w:rsidRPr="004A2A82">
        <w:rPr>
          <w:rFonts w:ascii="StobiSerif Regular" w:hAnsi="StobiSerif Regular"/>
          <w:sz w:val="22"/>
          <w:szCs w:val="22"/>
          <w:lang w:val="mk-MK"/>
        </w:rPr>
        <w:t xml:space="preserve"> и за давање на трајно користење на </w:t>
      </w: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движни</w:t>
      </w:r>
      <w:proofErr w:type="spellEnd"/>
      <w:r w:rsidRPr="004A2A82">
        <w:rPr>
          <w:rFonts w:ascii="StobiSerif Regular" w:hAnsi="StobiSerif Regular"/>
          <w:sz w:val="22"/>
          <w:szCs w:val="22"/>
          <w:lang w:val="mk-MK"/>
        </w:rPr>
        <w:t xml:space="preserve"> ствари</w:t>
      </w:r>
      <w:r w:rsidRPr="004A2A82">
        <w:rPr>
          <w:rFonts w:ascii="StobiSerif Regular" w:hAnsi="StobiSerif Regular"/>
          <w:sz w:val="22"/>
          <w:szCs w:val="22"/>
        </w:rPr>
        <w:t xml:space="preserve"> </w:t>
      </w:r>
      <w:r w:rsidRPr="004A2A82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Pr="004A2A82">
        <w:rPr>
          <w:rFonts w:ascii="StobiSerif Regular" w:hAnsi="StobiSerif Regular"/>
          <w:sz w:val="22"/>
          <w:szCs w:val="22"/>
        </w:rPr>
        <w:t xml:space="preserve">ООУ </w:t>
      </w:r>
      <w:r w:rsidRPr="004A2A82">
        <w:rPr>
          <w:rFonts w:ascii="StobiSerif Regular" w:hAnsi="StobiSerif Regular"/>
          <w:sz w:val="22"/>
          <w:szCs w:val="22"/>
          <w:lang w:val="mk-MK"/>
        </w:rPr>
        <w:t>„</w:t>
      </w:r>
      <w:proofErr w:type="spellStart"/>
      <w:r w:rsidRPr="004A2A82">
        <w:rPr>
          <w:rFonts w:ascii="StobiSerif Regular" w:hAnsi="StobiSerif Regular"/>
          <w:sz w:val="22"/>
          <w:szCs w:val="22"/>
        </w:rPr>
        <w:t>Петар</w:t>
      </w:r>
      <w:proofErr w:type="spellEnd"/>
      <w:r w:rsidRPr="004A2A82">
        <w:rPr>
          <w:rFonts w:ascii="StobiSerif Regular" w:hAnsi="StobiSerif Regular"/>
          <w:sz w:val="22"/>
          <w:szCs w:val="22"/>
        </w:rPr>
        <w:t xml:space="preserve"> </w:t>
      </w:r>
      <w:r w:rsidRPr="004A2A82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Pr="004A2A82">
        <w:rPr>
          <w:rFonts w:ascii="StobiSerif Regular" w:hAnsi="StobiSerif Regular"/>
          <w:sz w:val="22"/>
          <w:szCs w:val="22"/>
        </w:rPr>
        <w:t>оп</w:t>
      </w:r>
      <w:proofErr w:type="spellEnd"/>
      <w:r w:rsidRPr="004A2A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hAnsi="StobiSerif Regular"/>
          <w:sz w:val="22"/>
          <w:szCs w:val="22"/>
        </w:rPr>
        <w:t>Арсов</w:t>
      </w:r>
      <w:proofErr w:type="spellEnd"/>
      <w:r w:rsidRPr="004A2A82">
        <w:rPr>
          <w:rFonts w:ascii="StobiSerif Regular" w:hAnsi="StobiSerif Regular"/>
          <w:sz w:val="22"/>
          <w:szCs w:val="22"/>
        </w:rPr>
        <w:t xml:space="preserve">”, </w:t>
      </w:r>
      <w:proofErr w:type="spellStart"/>
      <w:r w:rsidRPr="004A2A82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4A2A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2A82">
        <w:rPr>
          <w:rFonts w:ascii="StobiSerif Regular" w:hAnsi="StobiSerif Regular"/>
          <w:sz w:val="22"/>
          <w:szCs w:val="22"/>
        </w:rPr>
        <w:t>Карпош</w:t>
      </w:r>
      <w:proofErr w:type="spellEnd"/>
      <w:r w:rsidRPr="004A2A82">
        <w:rPr>
          <w:rFonts w:ascii="StobiSerif Regular" w:hAnsi="StobiSerif Regular"/>
          <w:sz w:val="22"/>
          <w:szCs w:val="22"/>
        </w:rPr>
        <w:t xml:space="preserve"> </w:t>
      </w:r>
      <w:r w:rsidRPr="004A2A82">
        <w:rPr>
          <w:rFonts w:ascii="StobiSerif Regular" w:hAnsi="StobiSerif Regular"/>
          <w:sz w:val="22"/>
          <w:szCs w:val="22"/>
          <w:lang w:val="mk-MK"/>
        </w:rPr>
        <w:t>–</w:t>
      </w:r>
      <w:proofErr w:type="spellStart"/>
      <w:r w:rsidRPr="004A2A82">
        <w:rPr>
          <w:rFonts w:ascii="StobiSerif Regular" w:hAnsi="StobiSerif Regular"/>
          <w:sz w:val="22"/>
          <w:szCs w:val="22"/>
        </w:rPr>
        <w:t>Скопје</w:t>
      </w:r>
      <w:proofErr w:type="spellEnd"/>
    </w:p>
    <w:p w:rsidR="003E7406" w:rsidRPr="003E7406" w:rsidRDefault="00687634" w:rsidP="003E7406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713B13">
        <w:rPr>
          <w:rFonts w:ascii="StobiSerif Regular" w:hAnsi="StobiSerif Regular" w:cs="Arial"/>
          <w:sz w:val="22"/>
          <w:szCs w:val="22"/>
          <w:lang w:val="mk-MK"/>
        </w:rPr>
        <w:t>П</w:t>
      </w:r>
      <w:proofErr w:type="spellStart"/>
      <w:r w:rsidR="008C015A" w:rsidRPr="00713B13">
        <w:rPr>
          <w:rFonts w:ascii="StobiSerif Regular" w:hAnsi="StobiSerif Regular" w:cs="Arial"/>
          <w:sz w:val="22"/>
          <w:szCs w:val="22"/>
        </w:rPr>
        <w:t>редлог</w:t>
      </w:r>
      <w:proofErr w:type="spellEnd"/>
      <w:r w:rsidR="008C015A" w:rsidRPr="00713B13">
        <w:rPr>
          <w:rFonts w:ascii="StobiSerif Regular" w:hAnsi="StobiSerif Regular" w:cs="Arial"/>
          <w:sz w:val="22"/>
          <w:szCs w:val="22"/>
          <w:lang w:val="mk-MK"/>
        </w:rPr>
        <w:t xml:space="preserve"> -</w:t>
      </w:r>
      <w:r w:rsidR="00531884" w:rsidRPr="00713B1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034C04" w:rsidRPr="00713B13">
        <w:rPr>
          <w:rFonts w:ascii="StobiSerif Regular" w:hAnsi="StobiSerif Regular" w:cs="Arial"/>
          <w:sz w:val="22"/>
          <w:szCs w:val="22"/>
        </w:rPr>
        <w:t>Одлука</w:t>
      </w:r>
      <w:proofErr w:type="spellEnd"/>
      <w:r w:rsidR="002B5AC2" w:rsidRPr="00713B13">
        <w:rPr>
          <w:rFonts w:ascii="StobiSerif Regular" w:hAnsi="StobiSerif Regular" w:cs="Arial"/>
          <w:sz w:val="22"/>
          <w:szCs w:val="22"/>
          <w:lang w:val="mk-MK"/>
        </w:rPr>
        <w:t xml:space="preserve"> за давање согласност за</w:t>
      </w:r>
      <w:r w:rsidR="001C5CFC" w:rsidRPr="00713B13">
        <w:rPr>
          <w:rFonts w:ascii="StobiSerif Regular" w:hAnsi="StobiSerif Regular" w:cs="Arial"/>
          <w:sz w:val="22"/>
          <w:szCs w:val="22"/>
          <w:lang w:val="mk-MK"/>
        </w:rPr>
        <w:t xml:space="preserve"> отстапување на користење на</w:t>
      </w:r>
      <w:r w:rsidR="00EB3701" w:rsidRPr="00713B1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EB3701" w:rsidRPr="00713B13">
        <w:rPr>
          <w:rFonts w:ascii="StobiSerif Regular" w:hAnsi="StobiSerif Regular" w:cs="Arial"/>
          <w:sz w:val="22"/>
          <w:szCs w:val="22"/>
          <w:lang w:val="mk-MK"/>
        </w:rPr>
        <w:t>движна</w:t>
      </w:r>
      <w:proofErr w:type="spellEnd"/>
      <w:r w:rsidR="00EB3701" w:rsidRPr="00713B13">
        <w:rPr>
          <w:rFonts w:ascii="StobiSerif Regular" w:hAnsi="StobiSerif Regular" w:cs="Arial"/>
          <w:sz w:val="22"/>
          <w:szCs w:val="22"/>
          <w:lang w:val="mk-MK"/>
        </w:rPr>
        <w:t xml:space="preserve"> ствар – патничко  мотор</w:t>
      </w:r>
      <w:r w:rsidR="001C5CFC" w:rsidRPr="00713B13">
        <w:rPr>
          <w:rFonts w:ascii="StobiSerif Regular" w:hAnsi="StobiSerif Regular" w:cs="Arial"/>
          <w:sz w:val="22"/>
          <w:szCs w:val="22"/>
          <w:lang w:val="mk-MK"/>
        </w:rPr>
        <w:t xml:space="preserve">но возило во сопственост на Општина Карпош на ЈУОДГ </w:t>
      </w:r>
      <w:r w:rsidR="000C285A" w:rsidRPr="00713B13">
        <w:rPr>
          <w:rFonts w:ascii="StobiSerif Regular" w:hAnsi="StobiSerif Regular" w:cs="Arial"/>
          <w:sz w:val="22"/>
          <w:szCs w:val="22"/>
          <w:lang w:val="en-US"/>
        </w:rPr>
        <w:t>“</w:t>
      </w:r>
      <w:r w:rsidR="001C5CFC" w:rsidRPr="00713B13">
        <w:rPr>
          <w:rFonts w:ascii="StobiSerif Regular" w:hAnsi="StobiSerif Regular" w:cs="Arial"/>
          <w:sz w:val="22"/>
          <w:szCs w:val="22"/>
          <w:lang w:val="mk-MK"/>
        </w:rPr>
        <w:t>Пролет</w:t>
      </w:r>
      <w:r w:rsidR="000C285A" w:rsidRPr="00713B13">
        <w:rPr>
          <w:rFonts w:ascii="StobiSerif Regular" w:hAnsi="StobiSerif Regular" w:cs="Arial"/>
          <w:sz w:val="22"/>
          <w:szCs w:val="22"/>
          <w:lang w:val="en-US"/>
        </w:rPr>
        <w:t>”</w:t>
      </w:r>
      <w:r w:rsidR="001C5CFC" w:rsidRPr="00713B13">
        <w:rPr>
          <w:rFonts w:ascii="StobiSerif Regular" w:hAnsi="StobiSerif Regular" w:cs="Arial"/>
          <w:sz w:val="22"/>
          <w:szCs w:val="22"/>
          <w:lang w:val="mk-MK"/>
        </w:rPr>
        <w:t>, Општина Карпош</w:t>
      </w:r>
      <w:r w:rsidR="00A76901" w:rsidRPr="00713B1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80924" w:rsidRPr="00713B13">
        <w:rPr>
          <w:rFonts w:ascii="StobiSerif Regular" w:hAnsi="StobiSerif Regular" w:cs="Arial"/>
          <w:sz w:val="22"/>
          <w:szCs w:val="22"/>
          <w:lang w:val="mk-MK"/>
        </w:rPr>
        <w:t>-</w:t>
      </w:r>
      <w:r w:rsidR="00A76901" w:rsidRPr="00713B1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80924" w:rsidRPr="00713B13">
        <w:rPr>
          <w:rFonts w:ascii="StobiSerif Regular" w:hAnsi="StobiSerif Regular" w:cs="Arial"/>
          <w:sz w:val="22"/>
          <w:szCs w:val="22"/>
          <w:lang w:val="mk-MK"/>
        </w:rPr>
        <w:t>Скопје</w:t>
      </w:r>
      <w:r w:rsidR="001C5CFC" w:rsidRPr="00713B1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3E7406" w:rsidRPr="003E7406" w:rsidRDefault="003E7406" w:rsidP="003E7406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3E7406">
        <w:rPr>
          <w:rFonts w:ascii="StobiSerif Regular" w:hAnsi="StobiSerif Regular" w:cs="Arial"/>
          <w:sz w:val="22"/>
          <w:szCs w:val="22"/>
          <w:lang w:val="mk-MK"/>
        </w:rPr>
        <w:t>Предлог-Решение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E7406">
        <w:rPr>
          <w:rFonts w:ascii="StobiSerif Regular" w:hAnsi="StobiSerif Regular"/>
          <w:sz w:val="22"/>
          <w:szCs w:val="22"/>
          <w:lang w:val="mk-MK"/>
        </w:rPr>
        <w:t>за</w:t>
      </w:r>
      <w:r w:rsidRPr="003E7406">
        <w:rPr>
          <w:rFonts w:ascii="StobiSerif Regular" w:hAnsi="StobiSerif Regular"/>
          <w:sz w:val="22"/>
          <w:szCs w:val="22"/>
        </w:rPr>
        <w:t xml:space="preserve"> </w:t>
      </w:r>
      <w:r w:rsidRPr="003E7406">
        <w:rPr>
          <w:rFonts w:ascii="StobiSerif Regular" w:hAnsi="StobiSerif Regular"/>
          <w:sz w:val="22"/>
          <w:szCs w:val="22"/>
          <w:lang w:val="mk-MK"/>
        </w:rPr>
        <w:t xml:space="preserve">формирање Комисија за стручна проценка и мислење по доставена понуда за купување </w:t>
      </w:r>
      <w:proofErr w:type="spellStart"/>
      <w:r w:rsidRPr="003E7406">
        <w:rPr>
          <w:rFonts w:ascii="StobiSerif Regular" w:hAnsi="StobiSerif Regular"/>
          <w:sz w:val="22"/>
          <w:szCs w:val="22"/>
          <w:lang w:val="mk-MK"/>
        </w:rPr>
        <w:t>серијал</w:t>
      </w:r>
      <w:proofErr w:type="spellEnd"/>
      <w:r w:rsidRPr="003E7406">
        <w:rPr>
          <w:rFonts w:ascii="StobiSerif Regular" w:hAnsi="StobiSerif Regular"/>
          <w:sz w:val="22"/>
          <w:szCs w:val="22"/>
          <w:lang w:val="mk-MK"/>
        </w:rPr>
        <w:t xml:space="preserve"> на цртежи (во оригинал) за животот на народниот херој Христијан Тодоровски Карпош во Општина Карпош - Скопје</w:t>
      </w:r>
    </w:p>
    <w:p w:rsidR="00700891" w:rsidRPr="003E7406" w:rsidRDefault="009022BF" w:rsidP="00C82EFE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7406">
        <w:rPr>
          <w:rFonts w:ascii="StobiSerif Regular" w:hAnsi="StobiSerif Regular" w:cs="Arial"/>
          <w:sz w:val="22"/>
          <w:szCs w:val="22"/>
          <w:lang w:val="mk-MK"/>
        </w:rPr>
        <w:t xml:space="preserve">Предлог - Решение за давање согласност на </w:t>
      </w:r>
      <w:proofErr w:type="spellStart"/>
      <w:r w:rsidRPr="003E7406">
        <w:rPr>
          <w:rFonts w:ascii="StobiSerif Regular" w:hAnsi="StobiSerif Regular" w:cs="Arial"/>
          <w:sz w:val="22"/>
          <w:szCs w:val="22"/>
          <w:lang w:val="mk-MK"/>
        </w:rPr>
        <w:t>Стату</w:t>
      </w:r>
      <w:proofErr w:type="spellEnd"/>
      <w:r w:rsidRPr="003E7406">
        <w:rPr>
          <w:rFonts w:ascii="StobiSerif Regular" w:hAnsi="StobiSerif Regular" w:cs="Arial"/>
          <w:sz w:val="22"/>
          <w:szCs w:val="22"/>
        </w:rPr>
        <w:t>т</w:t>
      </w:r>
      <w:r w:rsidRPr="003E7406">
        <w:rPr>
          <w:rFonts w:ascii="StobiSerif Regular" w:hAnsi="StobiSerif Regular" w:cs="Arial"/>
          <w:sz w:val="22"/>
          <w:szCs w:val="22"/>
          <w:lang w:val="mk-MK"/>
        </w:rPr>
        <w:t>арна одлука за изменување и дополнување на Статутот на приватната градинка „Спирит Веселата дружина</w:t>
      </w:r>
      <w:r w:rsidRPr="003E7406">
        <w:rPr>
          <w:rFonts w:ascii="StobiSerif Regular" w:hAnsi="StobiSerif Regular" w:cs="Arial"/>
          <w:sz w:val="22"/>
          <w:szCs w:val="22"/>
        </w:rPr>
        <w:t>”</w:t>
      </w:r>
      <w:r w:rsidRPr="003E7406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C078AC" w:rsidRPr="003E7406">
        <w:rPr>
          <w:rFonts w:ascii="StobiSerif Regular" w:hAnsi="StobiSerif Regular" w:cs="Arial"/>
          <w:sz w:val="22"/>
          <w:szCs w:val="22"/>
          <w:lang w:val="mk-MK"/>
        </w:rPr>
        <w:t>Општина Карпош</w:t>
      </w:r>
      <w:r w:rsidR="00A76901" w:rsidRPr="003E740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078AC" w:rsidRPr="003E7406">
        <w:rPr>
          <w:rFonts w:ascii="StobiSerif Regular" w:hAnsi="StobiSerif Regular" w:cs="Arial"/>
          <w:sz w:val="22"/>
          <w:szCs w:val="22"/>
          <w:lang w:val="mk-MK"/>
        </w:rPr>
        <w:t>-</w:t>
      </w:r>
      <w:r w:rsidRPr="003E7406">
        <w:rPr>
          <w:rFonts w:ascii="StobiSerif Regular" w:hAnsi="StobiSerif Regular" w:cs="Arial"/>
          <w:sz w:val="22"/>
          <w:szCs w:val="22"/>
          <w:lang w:val="mk-MK"/>
        </w:rPr>
        <w:t xml:space="preserve"> Скопје</w:t>
      </w:r>
    </w:p>
    <w:p w:rsidR="00AA516C" w:rsidRPr="004A2A82" w:rsidRDefault="00BE3411" w:rsidP="00191F1D">
      <w:pPr>
        <w:pStyle w:val="NormalWeb"/>
        <w:numPr>
          <w:ilvl w:val="0"/>
          <w:numId w:val="38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4A2A82">
        <w:rPr>
          <w:rFonts w:ascii="StobiSerif Regular" w:hAnsi="StobiSerif Regular"/>
          <w:sz w:val="22"/>
          <w:szCs w:val="22"/>
        </w:rPr>
        <w:t>Предлог</w:t>
      </w:r>
      <w:proofErr w:type="spellEnd"/>
      <w:r w:rsidR="00331DBE" w:rsidRPr="004A2A8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A82">
        <w:rPr>
          <w:rFonts w:ascii="StobiSerif Regular" w:hAnsi="StobiSerif Regular"/>
          <w:sz w:val="22"/>
          <w:szCs w:val="22"/>
        </w:rPr>
        <w:t xml:space="preserve">- </w:t>
      </w:r>
      <w:r w:rsidRPr="004A2A82">
        <w:rPr>
          <w:rFonts w:ascii="StobiSerif Regular" w:hAnsi="StobiSerif Regular"/>
          <w:sz w:val="22"/>
          <w:szCs w:val="22"/>
          <w:lang w:val="mk-MK"/>
        </w:rPr>
        <w:t>О</w:t>
      </w:r>
      <w:proofErr w:type="spellStart"/>
      <w:r w:rsidRPr="004A2A82">
        <w:rPr>
          <w:rFonts w:ascii="StobiSerif Regular" w:hAnsi="StobiSerif Regular"/>
          <w:sz w:val="22"/>
          <w:szCs w:val="22"/>
        </w:rPr>
        <w:t>длука</w:t>
      </w:r>
      <w:proofErr w:type="spellEnd"/>
      <w:r w:rsidRPr="004A2A82">
        <w:rPr>
          <w:rFonts w:ascii="StobiSerif Regular" w:hAnsi="StobiSerif Regular"/>
          <w:sz w:val="22"/>
          <w:szCs w:val="22"/>
        </w:rPr>
        <w:t xml:space="preserve"> </w:t>
      </w:r>
      <w:r w:rsidRPr="004A2A82">
        <w:rPr>
          <w:rFonts w:ascii="StobiSerif Regular" w:hAnsi="StobiSerif Regular"/>
          <w:sz w:val="22"/>
          <w:szCs w:val="22"/>
          <w:lang w:val="mk-MK"/>
        </w:rPr>
        <w:t xml:space="preserve">за еднократна финансиска поддршка за организирање на најголемиот натпревар во спортско качување </w:t>
      </w:r>
      <w:r w:rsidR="00C82EFE" w:rsidRPr="004A2A82">
        <w:rPr>
          <w:rFonts w:ascii="StobiSerif Regular" w:hAnsi="StobiSerif Regular"/>
          <w:sz w:val="22"/>
          <w:szCs w:val="22"/>
          <w:lang w:val="mk-MK"/>
        </w:rPr>
        <w:t>„</w:t>
      </w:r>
      <w:r w:rsidRPr="004A2A82">
        <w:rPr>
          <w:rFonts w:ascii="StobiSerif Regular" w:hAnsi="StobiSerif Regular"/>
          <w:sz w:val="22"/>
          <w:szCs w:val="22"/>
          <w:lang w:val="mk-MK"/>
        </w:rPr>
        <w:t>Атомска Мравка</w:t>
      </w:r>
      <w:r w:rsidRPr="004A2A82">
        <w:rPr>
          <w:rFonts w:ascii="StobiSerif Regular" w:hAnsi="StobiSerif Regular"/>
          <w:sz w:val="22"/>
          <w:szCs w:val="22"/>
        </w:rPr>
        <w:t>”.</w:t>
      </w:r>
    </w:p>
    <w:p w:rsidR="00F24FD1" w:rsidRPr="00F24FD1" w:rsidRDefault="00333012" w:rsidP="00F24FD1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2A82">
        <w:rPr>
          <w:rFonts w:ascii="StobiSerif Regular" w:hAnsi="StobiSerif Regular"/>
          <w:sz w:val="22"/>
          <w:szCs w:val="22"/>
          <w:lang w:val="mk-MK"/>
        </w:rPr>
        <w:t>Пре</w:t>
      </w:r>
      <w:r w:rsidR="003D3A76">
        <w:rPr>
          <w:rFonts w:ascii="StobiSerif Regular" w:hAnsi="StobiSerif Regular"/>
          <w:sz w:val="22"/>
          <w:szCs w:val="22"/>
          <w:lang w:val="mk-MK"/>
        </w:rPr>
        <w:t>длог-З</w:t>
      </w:r>
      <w:r w:rsidR="00F24FD1">
        <w:rPr>
          <w:rFonts w:ascii="StobiSerif Regular" w:hAnsi="StobiSerif Regular"/>
          <w:sz w:val="22"/>
          <w:szCs w:val="22"/>
          <w:lang w:val="mk-MK"/>
        </w:rPr>
        <w:t>аклучок</w:t>
      </w:r>
      <w:proofErr w:type="spellEnd"/>
      <w:r w:rsidR="00F03C19">
        <w:rPr>
          <w:rFonts w:ascii="StobiSerif Regular" w:hAnsi="StobiSerif Regular"/>
          <w:sz w:val="22"/>
          <w:szCs w:val="22"/>
          <w:lang w:val="mk-MK"/>
        </w:rPr>
        <w:t xml:space="preserve"> за усвојување </w:t>
      </w:r>
      <w:r w:rsidR="00F24FD1">
        <w:rPr>
          <w:rFonts w:ascii="StobiSerif Regular" w:hAnsi="StobiSerif Regular"/>
          <w:sz w:val="22"/>
          <w:szCs w:val="22"/>
          <w:lang w:val="mk-MK"/>
        </w:rPr>
        <w:t xml:space="preserve">извештај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од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теренската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проценка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во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основните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училишта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територија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Општина</w:t>
      </w:r>
      <w:r w:rsidR="00F24FD1" w:rsidRPr="00F24FD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FD1" w:rsidRPr="00F24FD1">
        <w:rPr>
          <w:rFonts w:ascii="StobiSerif Regular" w:hAnsi="StobiSerif Regular" w:hint="eastAsia"/>
          <w:sz w:val="22"/>
          <w:szCs w:val="22"/>
          <w:lang w:val="mk-MK"/>
        </w:rPr>
        <w:t>Карпош</w:t>
      </w:r>
    </w:p>
    <w:p w:rsidR="00333012" w:rsidRPr="00505ED0" w:rsidRDefault="00333012" w:rsidP="00F24FD1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F24FD1">
        <w:rPr>
          <w:rFonts w:ascii="StobiSerif Regular" w:hAnsi="StobiSerif Regular" w:cs="Arial"/>
          <w:sz w:val="22"/>
          <w:szCs w:val="22"/>
          <w:lang w:val="mk-MK"/>
        </w:rPr>
        <w:t>Пре</w:t>
      </w:r>
      <w:r w:rsidR="003D3A76" w:rsidRPr="00F24FD1">
        <w:rPr>
          <w:rFonts w:ascii="StobiSerif Regular" w:hAnsi="StobiSerif Regular"/>
          <w:sz w:val="22"/>
          <w:szCs w:val="22"/>
          <w:lang w:val="mk-MK"/>
        </w:rPr>
        <w:t>длог-З</w:t>
      </w:r>
      <w:r w:rsidRPr="00F24FD1">
        <w:rPr>
          <w:rFonts w:ascii="StobiSerif Regular" w:hAnsi="StobiSerif Regular"/>
          <w:sz w:val="22"/>
          <w:szCs w:val="22"/>
          <w:lang w:val="mk-MK"/>
        </w:rPr>
        <w:t>аклучок</w:t>
      </w:r>
      <w:proofErr w:type="spellEnd"/>
      <w:r w:rsidRPr="00F24FD1">
        <w:rPr>
          <w:rFonts w:ascii="StobiSerif Regular" w:hAnsi="StobiSerif Regular"/>
          <w:sz w:val="22"/>
          <w:szCs w:val="22"/>
          <w:lang w:val="mk-MK"/>
        </w:rPr>
        <w:t xml:space="preserve"> за </w:t>
      </w:r>
      <w:r w:rsidR="00F03C19">
        <w:rPr>
          <w:rFonts w:ascii="StobiSerif Regular" w:hAnsi="StobiSerif Regular"/>
          <w:sz w:val="22"/>
          <w:szCs w:val="22"/>
          <w:lang w:val="mk-MK"/>
        </w:rPr>
        <w:t>усвојување извештај од</w:t>
      </w:r>
      <w:r w:rsidRPr="00F24FD1">
        <w:rPr>
          <w:rFonts w:ascii="StobiSerif Regular" w:hAnsi="StobiSerif Regular"/>
          <w:sz w:val="22"/>
          <w:szCs w:val="22"/>
          <w:lang w:val="mk-MK"/>
        </w:rPr>
        <w:t xml:space="preserve"> теренска</w:t>
      </w:r>
      <w:r w:rsidR="00F03C19">
        <w:rPr>
          <w:rFonts w:ascii="StobiSerif Regular" w:hAnsi="StobiSerif Regular"/>
          <w:sz w:val="22"/>
          <w:szCs w:val="22"/>
          <w:lang w:val="mk-MK"/>
        </w:rPr>
        <w:t>та</w:t>
      </w:r>
      <w:r w:rsidRPr="00F24FD1">
        <w:rPr>
          <w:rFonts w:ascii="StobiSerif Regular" w:hAnsi="StobiSerif Regular"/>
          <w:sz w:val="22"/>
          <w:szCs w:val="22"/>
          <w:lang w:val="mk-MK"/>
        </w:rPr>
        <w:t xml:space="preserve"> проценка </w:t>
      </w:r>
      <w:r w:rsidR="00F24FD1" w:rsidRPr="00F24FD1">
        <w:rPr>
          <w:rFonts w:ascii="StobiSerif" w:hAnsi="StobiSerif" w:cs="Arial"/>
          <w:sz w:val="22"/>
          <w:szCs w:val="22"/>
          <w:lang w:val="mk-MK"/>
        </w:rPr>
        <w:t>во</w:t>
      </w:r>
      <w:r w:rsidR="00F24FD1" w:rsidRPr="00F24FD1">
        <w:rPr>
          <w:rFonts w:ascii="StobiSerif" w:hAnsi="StobiSerif" w:cs="Macedonian Helv"/>
          <w:sz w:val="22"/>
          <w:szCs w:val="22"/>
          <w:lang w:val="mk-MK"/>
        </w:rPr>
        <w:t xml:space="preserve"> </w:t>
      </w:r>
      <w:r w:rsidR="00F24FD1" w:rsidRPr="00F24FD1">
        <w:rPr>
          <w:rFonts w:ascii="StobiSerif" w:hAnsi="StobiSerif" w:cs="Arial"/>
          <w:sz w:val="22"/>
          <w:szCs w:val="22"/>
          <w:lang w:val="mk-MK"/>
        </w:rPr>
        <w:t>градинките</w:t>
      </w:r>
      <w:r w:rsidR="00F24FD1" w:rsidRPr="00F24FD1">
        <w:rPr>
          <w:rFonts w:ascii="StobiSerif" w:hAnsi="StobiSerif" w:cs="Macedonian Helv"/>
          <w:sz w:val="22"/>
          <w:szCs w:val="22"/>
          <w:lang w:val="mk-MK"/>
        </w:rPr>
        <w:t xml:space="preserve"> </w:t>
      </w:r>
      <w:r w:rsidR="00F24FD1" w:rsidRPr="00F24FD1">
        <w:rPr>
          <w:rFonts w:ascii="StobiSerif" w:hAnsi="StobiSerif" w:cs="Arial"/>
          <w:sz w:val="22"/>
          <w:szCs w:val="22"/>
          <w:lang w:val="mk-MK"/>
        </w:rPr>
        <w:t>на</w:t>
      </w:r>
      <w:r w:rsidR="00F24FD1" w:rsidRPr="00F24FD1">
        <w:rPr>
          <w:rFonts w:ascii="StobiSerif" w:hAnsi="StobiSerif" w:cs="Macedonian Helv"/>
          <w:sz w:val="22"/>
          <w:szCs w:val="22"/>
          <w:lang w:val="mk-MK"/>
        </w:rPr>
        <w:t xml:space="preserve"> </w:t>
      </w:r>
      <w:r w:rsidR="00F24FD1" w:rsidRPr="00F24FD1">
        <w:rPr>
          <w:rFonts w:ascii="StobiSerif" w:hAnsi="StobiSerif" w:cs="Arial"/>
          <w:sz w:val="22"/>
          <w:szCs w:val="22"/>
          <w:lang w:val="mk-MK"/>
        </w:rPr>
        <w:t>територија</w:t>
      </w:r>
      <w:r w:rsidR="00F24FD1" w:rsidRPr="00F24FD1">
        <w:rPr>
          <w:rFonts w:ascii="StobiSerif" w:hAnsi="StobiSerif" w:cs="Macedonian Helv"/>
          <w:sz w:val="22"/>
          <w:szCs w:val="22"/>
          <w:lang w:val="mk-MK"/>
        </w:rPr>
        <w:t xml:space="preserve"> </w:t>
      </w:r>
      <w:r w:rsidR="00F24FD1" w:rsidRPr="00F24FD1">
        <w:rPr>
          <w:rFonts w:ascii="StobiSerif" w:hAnsi="StobiSerif" w:cs="Arial"/>
          <w:sz w:val="22"/>
          <w:szCs w:val="22"/>
          <w:lang w:val="mk-MK"/>
        </w:rPr>
        <w:t>на</w:t>
      </w:r>
      <w:r w:rsidR="00F24FD1" w:rsidRPr="00F24FD1">
        <w:rPr>
          <w:rFonts w:ascii="StobiSerif" w:hAnsi="StobiSerif" w:cs="Macedonian Helv"/>
          <w:sz w:val="22"/>
          <w:szCs w:val="22"/>
          <w:lang w:val="mk-MK"/>
        </w:rPr>
        <w:t xml:space="preserve"> </w:t>
      </w:r>
      <w:r w:rsidR="00F24FD1" w:rsidRPr="00F24FD1">
        <w:rPr>
          <w:rFonts w:ascii="StobiSerif" w:hAnsi="StobiSerif" w:cs="Arial"/>
          <w:sz w:val="22"/>
          <w:szCs w:val="22"/>
          <w:lang w:val="mk-MK"/>
        </w:rPr>
        <w:t>Општина</w:t>
      </w:r>
      <w:r w:rsidR="00F24FD1" w:rsidRPr="00F24FD1">
        <w:rPr>
          <w:rFonts w:ascii="StobiSerif" w:hAnsi="StobiSerif" w:cs="Macedonian Helv"/>
          <w:sz w:val="22"/>
          <w:szCs w:val="22"/>
          <w:lang w:val="mk-MK"/>
        </w:rPr>
        <w:t xml:space="preserve"> </w:t>
      </w:r>
      <w:r w:rsidR="00F24FD1" w:rsidRPr="00F24FD1">
        <w:rPr>
          <w:rFonts w:ascii="StobiSerif" w:hAnsi="StobiSerif" w:cs="Arial"/>
          <w:sz w:val="22"/>
          <w:szCs w:val="22"/>
          <w:lang w:val="mk-MK"/>
        </w:rPr>
        <w:t>Карпош</w:t>
      </w:r>
    </w:p>
    <w:p w:rsidR="00505ED0" w:rsidRDefault="00F03C19" w:rsidP="00505ED0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Предлог – Заклучок за усвојување на информација од п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резентација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Студија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урбаната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дендрофлора</w:t>
      </w:r>
      <w:proofErr w:type="spellEnd"/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во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Општина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Карпош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–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состојба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во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2023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година“</w:t>
      </w:r>
    </w:p>
    <w:p w:rsidR="00505ED0" w:rsidRPr="00DB0713" w:rsidRDefault="00F03C19" w:rsidP="00505ED0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Предлог – Заклучок за усвојување на информација од п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резентација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„</w:t>
      </w:r>
      <w:proofErr w:type="spellStart"/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Физибилити</w:t>
      </w:r>
      <w:proofErr w:type="spellEnd"/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студија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формирање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општинско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јавно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>-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приватно</w:t>
      </w:r>
      <w:proofErr w:type="spellEnd"/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партнерство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јавно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претпријатие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или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трговско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друштво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за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производство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и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дистрибуција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на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електрична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енергија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од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фотоволтаични</w:t>
      </w:r>
      <w:proofErr w:type="spellEnd"/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системи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во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Општина</w:t>
      </w:r>
      <w:r w:rsidR="00505ED0" w:rsidRPr="00275DE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ED0" w:rsidRPr="00275DE4">
        <w:rPr>
          <w:rFonts w:ascii="StobiSerif Regular" w:hAnsi="StobiSerif Regular" w:hint="eastAsia"/>
          <w:sz w:val="22"/>
          <w:szCs w:val="22"/>
          <w:lang w:val="mk-MK"/>
        </w:rPr>
        <w:t>Карпош“</w:t>
      </w:r>
    </w:p>
    <w:p w:rsidR="00807C7C" w:rsidRPr="00807C7C" w:rsidRDefault="00807C7C" w:rsidP="00807C7C">
      <w:pPr>
        <w:pStyle w:val="ListParagraph"/>
        <w:autoSpaceDE w:val="0"/>
        <w:autoSpaceDN w:val="0"/>
        <w:adjustRightInd w:val="0"/>
        <w:ind w:left="810"/>
        <w:jc w:val="both"/>
        <w:rPr>
          <w:rFonts w:ascii="StobiSerif Regular" w:hAnsi="StobiSerif Regular"/>
          <w:sz w:val="22"/>
          <w:szCs w:val="22"/>
        </w:rPr>
      </w:pPr>
    </w:p>
    <w:p w:rsidR="00AA516C" w:rsidRPr="00CE086E" w:rsidRDefault="00AA516C" w:rsidP="00F8721E">
      <w:pPr>
        <w:jc w:val="both"/>
        <w:rPr>
          <w:rFonts w:ascii="StobiSerif Regular" w:hAnsi="StobiSerif Regular"/>
          <w:sz w:val="22"/>
          <w:szCs w:val="22"/>
        </w:rPr>
      </w:pPr>
    </w:p>
    <w:p w:rsidR="00FC0902" w:rsidRPr="00FC0902" w:rsidRDefault="00FC0902" w:rsidP="00DF51C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A06A6" w:rsidRPr="00D801E9" w:rsidRDefault="00C22D3E" w:rsidP="00AB4333">
      <w:pPr>
        <w:pStyle w:val="Default"/>
        <w:numPr>
          <w:ilvl w:val="0"/>
          <w:numId w:val="3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303F8">
        <w:rPr>
          <w:rFonts w:ascii="StobiSerif Regular" w:hAnsi="StobiSerif Regular" w:cs="Microsoft Sans Serif"/>
          <w:spacing w:val="-10"/>
          <w:sz w:val="22"/>
          <w:szCs w:val="22"/>
          <w:lang w:eastAsia="mk-MK"/>
        </w:rPr>
        <w:t xml:space="preserve"> </w:t>
      </w:r>
      <w:r w:rsidR="00D801E9">
        <w:rPr>
          <w:rFonts w:ascii="StobiSerif Regular" w:hAnsi="StobiSerif Regular"/>
          <w:sz w:val="22"/>
          <w:szCs w:val="22"/>
          <w:lang w:val="mk-MK"/>
        </w:rPr>
        <w:t>Седницата на Советот ќе се одржи во просториите на Универзитетот за туризам и менаџмент Скопје.</w:t>
      </w:r>
    </w:p>
    <w:p w:rsidR="00372F6D" w:rsidRPr="00372F6D" w:rsidRDefault="00372F6D" w:rsidP="001B3712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1B3712">
      <w:pPr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Телефон за контакт – 078/486-962 </w:t>
      </w:r>
    </w:p>
    <w:p w:rsidR="00372F6D" w:rsidRPr="00CB612E" w:rsidRDefault="00372F6D" w:rsidP="001B3712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CB612E" w:rsidRDefault="00182F52" w:rsidP="001B371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CB612E">
        <w:rPr>
          <w:rFonts w:ascii="StobiSerif Regular" w:hAnsi="StobiSerif Regular" w:cs="Arial"/>
          <w:sz w:val="22"/>
          <w:szCs w:val="22"/>
        </w:rPr>
        <w:t xml:space="preserve">  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C489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CB612E" w:rsidRDefault="00182F52" w:rsidP="001B371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9E23AA" w:rsidRDefault="00182F52" w:rsidP="001B3712">
      <w:pPr>
        <w:rPr>
          <w:rFonts w:ascii="StobiSerif Regular" w:hAnsi="StobiSerif Regular" w:cs="Arial"/>
          <w:b/>
          <w:sz w:val="22"/>
          <w:szCs w:val="22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CB612E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691C7B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C465E1" w:rsidRPr="00CB612E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  <w:r w:rsidR="00B246C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991533" w:rsidRDefault="00991533" w:rsidP="001B3712">
      <w:pPr>
        <w:rPr>
          <w:rFonts w:ascii="StobiSerif Regular" w:hAnsi="StobiSerif Regular" w:cs="Arial"/>
          <w:b/>
          <w:sz w:val="22"/>
          <w:szCs w:val="22"/>
        </w:rPr>
      </w:pPr>
    </w:p>
    <w:p w:rsidR="00991533" w:rsidRDefault="00991533" w:rsidP="001B3712">
      <w:pPr>
        <w:rPr>
          <w:rFonts w:ascii="StobiSerif Regular" w:hAnsi="StobiSerif Regular" w:cs="Arial"/>
          <w:b/>
          <w:sz w:val="22"/>
          <w:szCs w:val="22"/>
        </w:rPr>
      </w:pPr>
    </w:p>
    <w:p w:rsidR="00991533" w:rsidRDefault="00991533" w:rsidP="001B3712">
      <w:pPr>
        <w:rPr>
          <w:rFonts w:ascii="StobiSerif Regular" w:hAnsi="StobiSerif Regular" w:cs="Arial"/>
          <w:b/>
          <w:sz w:val="22"/>
          <w:szCs w:val="22"/>
        </w:rPr>
      </w:pPr>
    </w:p>
    <w:p w:rsidR="00991533" w:rsidRDefault="00991533" w:rsidP="001B3712">
      <w:pPr>
        <w:rPr>
          <w:rFonts w:ascii="StobiSerif Regular" w:hAnsi="StobiSerif Regular" w:cs="Arial"/>
          <w:b/>
          <w:sz w:val="22"/>
          <w:szCs w:val="22"/>
        </w:rPr>
      </w:pPr>
    </w:p>
    <w:p w:rsidR="00991533" w:rsidRDefault="00991533" w:rsidP="001B3712">
      <w:pPr>
        <w:rPr>
          <w:rFonts w:ascii="StobiSerif Regular" w:hAnsi="StobiSerif Regular" w:cs="Arial"/>
          <w:b/>
          <w:sz w:val="22"/>
          <w:szCs w:val="22"/>
        </w:rPr>
      </w:pPr>
    </w:p>
    <w:p w:rsidR="00991533" w:rsidRDefault="00991533" w:rsidP="00991533">
      <w:pPr>
        <w:rPr>
          <w:rFonts w:ascii="StobiSerif Regular" w:hAnsi="StobiSerif Regular" w:cs="Arial"/>
          <w:b/>
          <w:sz w:val="22"/>
          <w:szCs w:val="22"/>
        </w:rPr>
      </w:pPr>
    </w:p>
    <w:p w:rsidR="00991533" w:rsidRDefault="00991533" w:rsidP="001B3712">
      <w:pPr>
        <w:rPr>
          <w:rFonts w:ascii="StobiSerif Regular" w:hAnsi="StobiSerif Regular" w:cs="Arial"/>
          <w:b/>
          <w:sz w:val="22"/>
          <w:szCs w:val="22"/>
        </w:rPr>
      </w:pPr>
    </w:p>
    <w:sectPr w:rsidR="00991533" w:rsidSect="009E2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F5" w:rsidRDefault="00993CF5" w:rsidP="007130CF">
      <w:r>
        <w:separator/>
      </w:r>
    </w:p>
  </w:endnote>
  <w:endnote w:type="continuationSeparator" w:id="0">
    <w:p w:rsidR="00993CF5" w:rsidRDefault="00993CF5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StobiSerif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Cn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6D" w:rsidRDefault="006636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Pr="00A44901" w:rsidRDefault="00FC3A5A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3C2723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66366D">
      <w:rPr>
        <w:rFonts w:ascii="StobiSerif Regular" w:hAnsi="StobiSerif Regular"/>
        <w:noProof/>
        <w:sz w:val="22"/>
        <w:szCs w:val="22"/>
      </w:rPr>
      <w:t>4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3C2723" w:rsidRPr="00A44901" w:rsidRDefault="003C2723">
    <w:pPr>
      <w:pStyle w:val="Footer"/>
      <w:rPr>
        <w:rFonts w:ascii="StobiSerif Regular" w:hAnsi="StobiSerif Regular"/>
        <w:sz w:val="22"/>
        <w:szCs w:val="22"/>
      </w:rPr>
    </w:pPr>
  </w:p>
  <w:p w:rsidR="003C2723" w:rsidRDefault="003C27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3C2723" w:rsidRPr="00C465E1" w:rsidRDefault="00FC3A5A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FC3A5A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3C2723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3C2723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3C2723" w:rsidRPr="002C2D1A">
      <w:rPr>
        <w:rFonts w:ascii="StobiSerifCnIt Regular" w:hAnsi="StobiSerifCnIt Regular" w:cs="Arial"/>
        <w:sz w:val="20"/>
      </w:rPr>
      <w:t>/</w:t>
    </w:r>
    <w:r w:rsidR="003C2723">
      <w:rPr>
        <w:rFonts w:ascii="StobiSerifCnIt Regular" w:hAnsi="StobiSerifCnIt Regular" w:cs="Arial"/>
        <w:sz w:val="20"/>
        <w:lang w:val="mk-MK"/>
      </w:rPr>
      <w:t>3055 -901, 02-3055-902</w:t>
    </w:r>
  </w:p>
  <w:p w:rsidR="003C2723" w:rsidRPr="002C2D1A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3C2723" w:rsidRDefault="0066366D" w:rsidP="0066366D">
    <w:pPr>
      <w:pStyle w:val="Footer"/>
      <w:tabs>
        <w:tab w:val="clear" w:pos="4680"/>
        <w:tab w:val="clear" w:pos="9360"/>
        <w:tab w:val="left" w:pos="63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F5" w:rsidRDefault="00993CF5" w:rsidP="007130CF">
      <w:r>
        <w:separator/>
      </w:r>
    </w:p>
  </w:footnote>
  <w:footnote w:type="continuationSeparator" w:id="0">
    <w:p w:rsidR="00993CF5" w:rsidRDefault="00993CF5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6D" w:rsidRDefault="006636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FC3A5A">
    <w:pPr>
      <w:pStyle w:val="Header"/>
    </w:pPr>
    <w:r w:rsidRPr="00FC3A5A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3C2723" w:rsidRPr="009E23AA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</w:t>
    </w:r>
    <w:r w:rsidRPr="001A567A"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57275" cy="780605"/>
          <wp:effectExtent l="19050" t="0" r="9525" b="0"/>
          <wp:docPr id="2" name="Picture 1" descr="C:\Users\ljupka.trajcevska\Desktop\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8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3C2723" w:rsidRDefault="003C2723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3C2723" w:rsidRPr="001C1A10" w:rsidRDefault="003C2723" w:rsidP="001C1A10">
    <w:pPr>
      <w:tabs>
        <w:tab w:val="left" w:pos="4320"/>
        <w:tab w:val="left" w:pos="873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</w:t>
    </w:r>
    <w:r w:rsidR="001C1A10">
      <w:rPr>
        <w:rFonts w:ascii="StobiSerif Regular" w:hAnsi="StobiSerif Regular"/>
        <w:b/>
        <w:i/>
        <w:sz w:val="22"/>
        <w:szCs w:val="22"/>
        <w:lang w:val="mk-MK"/>
      </w:rPr>
      <w:t>низација на работата на Советот</w:t>
    </w:r>
  </w:p>
  <w:p w:rsidR="003C2723" w:rsidRDefault="003C2723" w:rsidP="001D4F07">
    <w:pPr>
      <w:tabs>
        <w:tab w:val="left" w:pos="8955"/>
      </w:tabs>
      <w:rPr>
        <w:rFonts w:ascii="StobiSerif Regular" w:hAnsi="StobiSerif Regular"/>
        <w:b/>
        <w:i/>
        <w:sz w:val="22"/>
        <w:szCs w:val="22"/>
      </w:rPr>
    </w:pPr>
  </w:p>
  <w:p w:rsidR="003C2723" w:rsidRDefault="003C2723" w:rsidP="001D4F07">
    <w:pPr>
      <w:tabs>
        <w:tab w:val="left" w:pos="861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ab/>
    </w:r>
  </w:p>
  <w:p w:rsidR="003C2723" w:rsidRPr="009E23AA" w:rsidRDefault="003C2723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3C2723" w:rsidRPr="00994889" w:rsidRDefault="00FC3A5A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291"/>
    <w:multiLevelType w:val="hybridMultilevel"/>
    <w:tmpl w:val="C0145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BEC"/>
    <w:multiLevelType w:val="hybridMultilevel"/>
    <w:tmpl w:val="3C24C0F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6E62"/>
    <w:multiLevelType w:val="hybridMultilevel"/>
    <w:tmpl w:val="33E4FAEC"/>
    <w:lvl w:ilvl="0" w:tplc="EAE4ADBA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02E1B"/>
    <w:multiLevelType w:val="hybridMultilevel"/>
    <w:tmpl w:val="C2FA784E"/>
    <w:lvl w:ilvl="0" w:tplc="E8940E36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D1248"/>
    <w:multiLevelType w:val="hybridMultilevel"/>
    <w:tmpl w:val="A852BB46"/>
    <w:lvl w:ilvl="0" w:tplc="042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042BE"/>
    <w:multiLevelType w:val="hybridMultilevel"/>
    <w:tmpl w:val="8286ECB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6134C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3C7EAD"/>
    <w:multiLevelType w:val="hybridMultilevel"/>
    <w:tmpl w:val="61E4C8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1625D"/>
    <w:multiLevelType w:val="singleLevel"/>
    <w:tmpl w:val="971A2FDE"/>
    <w:lvl w:ilvl="0">
      <w:start w:val="6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</w:rPr>
    </w:lvl>
  </w:abstractNum>
  <w:abstractNum w:abstractNumId="13">
    <w:nsid w:val="31967D79"/>
    <w:multiLevelType w:val="hybridMultilevel"/>
    <w:tmpl w:val="ABB2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53630"/>
    <w:multiLevelType w:val="hybridMultilevel"/>
    <w:tmpl w:val="2AAA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3D953038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F26033"/>
    <w:multiLevelType w:val="hybridMultilevel"/>
    <w:tmpl w:val="0BF41558"/>
    <w:lvl w:ilvl="0" w:tplc="FE48D28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9F1042"/>
    <w:multiLevelType w:val="hybridMultilevel"/>
    <w:tmpl w:val="DC46ED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853B6C"/>
    <w:multiLevelType w:val="hybridMultilevel"/>
    <w:tmpl w:val="8230EB40"/>
    <w:lvl w:ilvl="0" w:tplc="B036743C">
      <w:start w:val="1"/>
      <w:numFmt w:val="decimal"/>
      <w:lvlText w:val="%1."/>
      <w:lvlJc w:val="left"/>
      <w:pPr>
        <w:ind w:left="720" w:hanging="360"/>
      </w:pPr>
      <w:rPr>
        <w:rFonts w:cs="StobiSerif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02697"/>
    <w:multiLevelType w:val="hybridMultilevel"/>
    <w:tmpl w:val="634AAC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F6E97"/>
    <w:multiLevelType w:val="hybridMultilevel"/>
    <w:tmpl w:val="05E8DA82"/>
    <w:lvl w:ilvl="0" w:tplc="38BCF6F8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43B8F"/>
    <w:multiLevelType w:val="hybridMultilevel"/>
    <w:tmpl w:val="18AA9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1104C9"/>
    <w:multiLevelType w:val="multilevel"/>
    <w:tmpl w:val="9E40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C18B8"/>
    <w:multiLevelType w:val="hybridMultilevel"/>
    <w:tmpl w:val="1DA249D8"/>
    <w:lvl w:ilvl="0" w:tplc="7BC8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24A52"/>
    <w:multiLevelType w:val="hybridMultilevel"/>
    <w:tmpl w:val="9B966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0"/>
  </w:num>
  <w:num w:numId="4">
    <w:abstractNumId w:val="36"/>
  </w:num>
  <w:num w:numId="5">
    <w:abstractNumId w:val="29"/>
  </w:num>
  <w:num w:numId="6">
    <w:abstractNumId w:val="24"/>
  </w:num>
  <w:num w:numId="7">
    <w:abstractNumId w:val="17"/>
  </w:num>
  <w:num w:numId="8">
    <w:abstractNumId w:val="14"/>
  </w:num>
  <w:num w:numId="9">
    <w:abstractNumId w:val="10"/>
  </w:num>
  <w:num w:numId="10">
    <w:abstractNumId w:val="8"/>
  </w:num>
  <w:num w:numId="11">
    <w:abstractNumId w:val="22"/>
  </w:num>
  <w:num w:numId="12">
    <w:abstractNumId w:val="26"/>
  </w:num>
  <w:num w:numId="13">
    <w:abstractNumId w:val="15"/>
  </w:num>
  <w:num w:numId="14">
    <w:abstractNumId w:val="3"/>
  </w:num>
  <w:num w:numId="15">
    <w:abstractNumId w:val="37"/>
  </w:num>
  <w:num w:numId="16">
    <w:abstractNumId w:val="19"/>
  </w:num>
  <w:num w:numId="17">
    <w:abstractNumId w:val="3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  <w:num w:numId="21">
    <w:abstractNumId w:val="28"/>
  </w:num>
  <w:num w:numId="22">
    <w:abstractNumId w:val="12"/>
  </w:num>
  <w:num w:numId="23">
    <w:abstractNumId w:val="9"/>
  </w:num>
  <w:num w:numId="24">
    <w:abstractNumId w:val="2"/>
  </w:num>
  <w:num w:numId="25">
    <w:abstractNumId w:val="23"/>
  </w:num>
  <w:num w:numId="26">
    <w:abstractNumId w:val="18"/>
  </w:num>
  <w:num w:numId="27">
    <w:abstractNumId w:val="11"/>
  </w:num>
  <w:num w:numId="28">
    <w:abstractNumId w:val="1"/>
  </w:num>
  <w:num w:numId="29">
    <w:abstractNumId w:val="21"/>
  </w:num>
  <w:num w:numId="30">
    <w:abstractNumId w:val="34"/>
  </w:num>
  <w:num w:numId="31">
    <w:abstractNumId w:val="13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6"/>
  </w:num>
  <w:num w:numId="36">
    <w:abstractNumId w:val="0"/>
  </w:num>
  <w:num w:numId="37">
    <w:abstractNumId w:val="16"/>
  </w:num>
  <w:num w:numId="38">
    <w:abstractNumId w:val="27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54306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350"/>
    <w:rsid w:val="000007FA"/>
    <w:rsid w:val="00000D69"/>
    <w:rsid w:val="000027EB"/>
    <w:rsid w:val="00002F36"/>
    <w:rsid w:val="00005A1D"/>
    <w:rsid w:val="000070F8"/>
    <w:rsid w:val="00010230"/>
    <w:rsid w:val="00011273"/>
    <w:rsid w:val="00011979"/>
    <w:rsid w:val="00014FB1"/>
    <w:rsid w:val="00015A80"/>
    <w:rsid w:val="00016A05"/>
    <w:rsid w:val="00020DE1"/>
    <w:rsid w:val="00020F39"/>
    <w:rsid w:val="0002132C"/>
    <w:rsid w:val="000231FF"/>
    <w:rsid w:val="00025E8A"/>
    <w:rsid w:val="00026EBC"/>
    <w:rsid w:val="000300F3"/>
    <w:rsid w:val="0003026C"/>
    <w:rsid w:val="000320B5"/>
    <w:rsid w:val="00032F6D"/>
    <w:rsid w:val="00033907"/>
    <w:rsid w:val="000340A7"/>
    <w:rsid w:val="000341E5"/>
    <w:rsid w:val="00034C04"/>
    <w:rsid w:val="00036362"/>
    <w:rsid w:val="0003793A"/>
    <w:rsid w:val="00037A41"/>
    <w:rsid w:val="0004021E"/>
    <w:rsid w:val="000402E8"/>
    <w:rsid w:val="00040338"/>
    <w:rsid w:val="000408A2"/>
    <w:rsid w:val="000408E6"/>
    <w:rsid w:val="000428E3"/>
    <w:rsid w:val="00042D46"/>
    <w:rsid w:val="00045275"/>
    <w:rsid w:val="00045987"/>
    <w:rsid w:val="00046B6A"/>
    <w:rsid w:val="00047A65"/>
    <w:rsid w:val="000503F7"/>
    <w:rsid w:val="0005066F"/>
    <w:rsid w:val="00050678"/>
    <w:rsid w:val="000512A1"/>
    <w:rsid w:val="0005326C"/>
    <w:rsid w:val="000532C2"/>
    <w:rsid w:val="000557C5"/>
    <w:rsid w:val="00057611"/>
    <w:rsid w:val="000602C6"/>
    <w:rsid w:val="0006306B"/>
    <w:rsid w:val="000658B2"/>
    <w:rsid w:val="00065B0D"/>
    <w:rsid w:val="00065C8F"/>
    <w:rsid w:val="0006717D"/>
    <w:rsid w:val="00067AFF"/>
    <w:rsid w:val="00070381"/>
    <w:rsid w:val="00070697"/>
    <w:rsid w:val="000706BF"/>
    <w:rsid w:val="00070B19"/>
    <w:rsid w:val="000716EA"/>
    <w:rsid w:val="00071777"/>
    <w:rsid w:val="000719A5"/>
    <w:rsid w:val="00071E7D"/>
    <w:rsid w:val="00072996"/>
    <w:rsid w:val="0007426C"/>
    <w:rsid w:val="0007520F"/>
    <w:rsid w:val="00083033"/>
    <w:rsid w:val="00085B1F"/>
    <w:rsid w:val="000861F0"/>
    <w:rsid w:val="00091C13"/>
    <w:rsid w:val="00091C29"/>
    <w:rsid w:val="000950D9"/>
    <w:rsid w:val="00095329"/>
    <w:rsid w:val="00095EFB"/>
    <w:rsid w:val="000973D4"/>
    <w:rsid w:val="00097934"/>
    <w:rsid w:val="000A182E"/>
    <w:rsid w:val="000A189F"/>
    <w:rsid w:val="000A3AAB"/>
    <w:rsid w:val="000A53C3"/>
    <w:rsid w:val="000A5AFE"/>
    <w:rsid w:val="000A704F"/>
    <w:rsid w:val="000A77F8"/>
    <w:rsid w:val="000A7D93"/>
    <w:rsid w:val="000B02E7"/>
    <w:rsid w:val="000B109B"/>
    <w:rsid w:val="000B20CC"/>
    <w:rsid w:val="000B39DB"/>
    <w:rsid w:val="000B3F9C"/>
    <w:rsid w:val="000B59B9"/>
    <w:rsid w:val="000B5BAB"/>
    <w:rsid w:val="000B677B"/>
    <w:rsid w:val="000C0C04"/>
    <w:rsid w:val="000C1A57"/>
    <w:rsid w:val="000C1B6B"/>
    <w:rsid w:val="000C285A"/>
    <w:rsid w:val="000C2963"/>
    <w:rsid w:val="000C2D9E"/>
    <w:rsid w:val="000C405F"/>
    <w:rsid w:val="000C45A5"/>
    <w:rsid w:val="000C4C46"/>
    <w:rsid w:val="000C602B"/>
    <w:rsid w:val="000C69CE"/>
    <w:rsid w:val="000D1078"/>
    <w:rsid w:val="000D2084"/>
    <w:rsid w:val="000D21E7"/>
    <w:rsid w:val="000D276C"/>
    <w:rsid w:val="000D4035"/>
    <w:rsid w:val="000D62A8"/>
    <w:rsid w:val="000E2C0D"/>
    <w:rsid w:val="000F0056"/>
    <w:rsid w:val="000F0EA3"/>
    <w:rsid w:val="000F2006"/>
    <w:rsid w:val="000F3062"/>
    <w:rsid w:val="000F3CF9"/>
    <w:rsid w:val="000F42A8"/>
    <w:rsid w:val="000F522C"/>
    <w:rsid w:val="000F6249"/>
    <w:rsid w:val="000F685D"/>
    <w:rsid w:val="000F6F98"/>
    <w:rsid w:val="0010292F"/>
    <w:rsid w:val="0010383F"/>
    <w:rsid w:val="001110F3"/>
    <w:rsid w:val="001113F4"/>
    <w:rsid w:val="001113F7"/>
    <w:rsid w:val="001125A6"/>
    <w:rsid w:val="00114372"/>
    <w:rsid w:val="00116F4D"/>
    <w:rsid w:val="00116F97"/>
    <w:rsid w:val="00120DD2"/>
    <w:rsid w:val="00122950"/>
    <w:rsid w:val="00124E77"/>
    <w:rsid w:val="0012681F"/>
    <w:rsid w:val="00127499"/>
    <w:rsid w:val="00130F0D"/>
    <w:rsid w:val="0013453E"/>
    <w:rsid w:val="00135977"/>
    <w:rsid w:val="00136120"/>
    <w:rsid w:val="00140E34"/>
    <w:rsid w:val="00141159"/>
    <w:rsid w:val="001437A1"/>
    <w:rsid w:val="00143E6D"/>
    <w:rsid w:val="00143EC0"/>
    <w:rsid w:val="001448AF"/>
    <w:rsid w:val="001507DA"/>
    <w:rsid w:val="00151C51"/>
    <w:rsid w:val="00151F6D"/>
    <w:rsid w:val="001527D3"/>
    <w:rsid w:val="0015314E"/>
    <w:rsid w:val="00154BFF"/>
    <w:rsid w:val="001566E2"/>
    <w:rsid w:val="00160E85"/>
    <w:rsid w:val="0016224C"/>
    <w:rsid w:val="00162B1A"/>
    <w:rsid w:val="00165441"/>
    <w:rsid w:val="0016754D"/>
    <w:rsid w:val="00170F09"/>
    <w:rsid w:val="00170F0F"/>
    <w:rsid w:val="00173187"/>
    <w:rsid w:val="001736C4"/>
    <w:rsid w:val="00174116"/>
    <w:rsid w:val="0017479C"/>
    <w:rsid w:val="00175065"/>
    <w:rsid w:val="001758F4"/>
    <w:rsid w:val="00177F15"/>
    <w:rsid w:val="00181D7A"/>
    <w:rsid w:val="00182F52"/>
    <w:rsid w:val="001834FB"/>
    <w:rsid w:val="00183592"/>
    <w:rsid w:val="001839FA"/>
    <w:rsid w:val="001851BA"/>
    <w:rsid w:val="00185815"/>
    <w:rsid w:val="00187558"/>
    <w:rsid w:val="0019130E"/>
    <w:rsid w:val="00191F1D"/>
    <w:rsid w:val="0019393D"/>
    <w:rsid w:val="0019422B"/>
    <w:rsid w:val="00194BD5"/>
    <w:rsid w:val="00195370"/>
    <w:rsid w:val="00196088"/>
    <w:rsid w:val="001A0CA8"/>
    <w:rsid w:val="001A1494"/>
    <w:rsid w:val="001A268B"/>
    <w:rsid w:val="001A2C0D"/>
    <w:rsid w:val="001A3E1D"/>
    <w:rsid w:val="001A567A"/>
    <w:rsid w:val="001B1D61"/>
    <w:rsid w:val="001B2C79"/>
    <w:rsid w:val="001B31A3"/>
    <w:rsid w:val="001B3712"/>
    <w:rsid w:val="001B70C5"/>
    <w:rsid w:val="001C130F"/>
    <w:rsid w:val="001C1A10"/>
    <w:rsid w:val="001C22D4"/>
    <w:rsid w:val="001C2CF5"/>
    <w:rsid w:val="001C3137"/>
    <w:rsid w:val="001C47E5"/>
    <w:rsid w:val="001C4890"/>
    <w:rsid w:val="001C5CFC"/>
    <w:rsid w:val="001C6A89"/>
    <w:rsid w:val="001C757D"/>
    <w:rsid w:val="001C7FB2"/>
    <w:rsid w:val="001D0D74"/>
    <w:rsid w:val="001D13F4"/>
    <w:rsid w:val="001D18D7"/>
    <w:rsid w:val="001D3295"/>
    <w:rsid w:val="001D32A0"/>
    <w:rsid w:val="001D4C5A"/>
    <w:rsid w:val="001D4F07"/>
    <w:rsid w:val="001D6FA6"/>
    <w:rsid w:val="001D7099"/>
    <w:rsid w:val="001E2E95"/>
    <w:rsid w:val="001E3B12"/>
    <w:rsid w:val="001E61E2"/>
    <w:rsid w:val="001E6C03"/>
    <w:rsid w:val="001F0C7C"/>
    <w:rsid w:val="001F1322"/>
    <w:rsid w:val="001F1587"/>
    <w:rsid w:val="001F1B64"/>
    <w:rsid w:val="001F1D7E"/>
    <w:rsid w:val="001F26D9"/>
    <w:rsid w:val="001F3377"/>
    <w:rsid w:val="001F4A1B"/>
    <w:rsid w:val="001F4B3A"/>
    <w:rsid w:val="001F4F9F"/>
    <w:rsid w:val="001F5B88"/>
    <w:rsid w:val="001F7880"/>
    <w:rsid w:val="00200EF7"/>
    <w:rsid w:val="00204800"/>
    <w:rsid w:val="00204D6F"/>
    <w:rsid w:val="00205AED"/>
    <w:rsid w:val="00205EB3"/>
    <w:rsid w:val="0020753D"/>
    <w:rsid w:val="00210850"/>
    <w:rsid w:val="00213743"/>
    <w:rsid w:val="0021432C"/>
    <w:rsid w:val="002153A9"/>
    <w:rsid w:val="002161F8"/>
    <w:rsid w:val="00217A50"/>
    <w:rsid w:val="002207FF"/>
    <w:rsid w:val="00220ED7"/>
    <w:rsid w:val="002211C1"/>
    <w:rsid w:val="00221404"/>
    <w:rsid w:val="00221D46"/>
    <w:rsid w:val="00222033"/>
    <w:rsid w:val="00222366"/>
    <w:rsid w:val="0022689F"/>
    <w:rsid w:val="00227295"/>
    <w:rsid w:val="00230321"/>
    <w:rsid w:val="00230CC8"/>
    <w:rsid w:val="00230F52"/>
    <w:rsid w:val="00231518"/>
    <w:rsid w:val="00231F9C"/>
    <w:rsid w:val="00233597"/>
    <w:rsid w:val="00235727"/>
    <w:rsid w:val="00236A3D"/>
    <w:rsid w:val="002378AE"/>
    <w:rsid w:val="002403C6"/>
    <w:rsid w:val="00240B98"/>
    <w:rsid w:val="00244AF9"/>
    <w:rsid w:val="00245F0C"/>
    <w:rsid w:val="00246BC3"/>
    <w:rsid w:val="0024722A"/>
    <w:rsid w:val="0024754B"/>
    <w:rsid w:val="002518E2"/>
    <w:rsid w:val="00253826"/>
    <w:rsid w:val="00253A15"/>
    <w:rsid w:val="00257BD2"/>
    <w:rsid w:val="00257F51"/>
    <w:rsid w:val="00260B23"/>
    <w:rsid w:val="0026148C"/>
    <w:rsid w:val="0026205F"/>
    <w:rsid w:val="0026229B"/>
    <w:rsid w:val="00262A0C"/>
    <w:rsid w:val="002630A0"/>
    <w:rsid w:val="00263DE8"/>
    <w:rsid w:val="00264825"/>
    <w:rsid w:val="002657FB"/>
    <w:rsid w:val="00265C65"/>
    <w:rsid w:val="00270B65"/>
    <w:rsid w:val="0027115D"/>
    <w:rsid w:val="00271CD8"/>
    <w:rsid w:val="00272DBE"/>
    <w:rsid w:val="00273076"/>
    <w:rsid w:val="00273141"/>
    <w:rsid w:val="00273445"/>
    <w:rsid w:val="00274213"/>
    <w:rsid w:val="00274F63"/>
    <w:rsid w:val="00275DE4"/>
    <w:rsid w:val="002774F6"/>
    <w:rsid w:val="0027756F"/>
    <w:rsid w:val="002827E1"/>
    <w:rsid w:val="00282E53"/>
    <w:rsid w:val="00283356"/>
    <w:rsid w:val="0028625A"/>
    <w:rsid w:val="00286D71"/>
    <w:rsid w:val="00291253"/>
    <w:rsid w:val="00291A78"/>
    <w:rsid w:val="00291F4A"/>
    <w:rsid w:val="00293ECC"/>
    <w:rsid w:val="00295E82"/>
    <w:rsid w:val="00297CA6"/>
    <w:rsid w:val="002A0C26"/>
    <w:rsid w:val="002A2B65"/>
    <w:rsid w:val="002A2D22"/>
    <w:rsid w:val="002A569F"/>
    <w:rsid w:val="002A67FC"/>
    <w:rsid w:val="002A6DFE"/>
    <w:rsid w:val="002B50D3"/>
    <w:rsid w:val="002B5317"/>
    <w:rsid w:val="002B5476"/>
    <w:rsid w:val="002B5AC2"/>
    <w:rsid w:val="002B5BB8"/>
    <w:rsid w:val="002B6385"/>
    <w:rsid w:val="002B65F2"/>
    <w:rsid w:val="002C041B"/>
    <w:rsid w:val="002C0A1E"/>
    <w:rsid w:val="002C2D1A"/>
    <w:rsid w:val="002C38EA"/>
    <w:rsid w:val="002C4D2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3D8"/>
    <w:rsid w:val="002D57CC"/>
    <w:rsid w:val="002D59DA"/>
    <w:rsid w:val="002D59DC"/>
    <w:rsid w:val="002E0EE1"/>
    <w:rsid w:val="002E2272"/>
    <w:rsid w:val="002E4A65"/>
    <w:rsid w:val="002E4C90"/>
    <w:rsid w:val="002E57FF"/>
    <w:rsid w:val="002E6077"/>
    <w:rsid w:val="002E7761"/>
    <w:rsid w:val="002F0400"/>
    <w:rsid w:val="002F1F73"/>
    <w:rsid w:val="002F1FFF"/>
    <w:rsid w:val="002F2670"/>
    <w:rsid w:val="002F4A45"/>
    <w:rsid w:val="002F4F73"/>
    <w:rsid w:val="002F5A13"/>
    <w:rsid w:val="002F6C4B"/>
    <w:rsid w:val="002F708B"/>
    <w:rsid w:val="0030070C"/>
    <w:rsid w:val="00300F64"/>
    <w:rsid w:val="0030136D"/>
    <w:rsid w:val="00301F2A"/>
    <w:rsid w:val="00301F54"/>
    <w:rsid w:val="003029DF"/>
    <w:rsid w:val="00302C33"/>
    <w:rsid w:val="00303173"/>
    <w:rsid w:val="00304162"/>
    <w:rsid w:val="00304A05"/>
    <w:rsid w:val="00304FCB"/>
    <w:rsid w:val="00305848"/>
    <w:rsid w:val="00307032"/>
    <w:rsid w:val="0031091A"/>
    <w:rsid w:val="00310D70"/>
    <w:rsid w:val="003123E4"/>
    <w:rsid w:val="0031328E"/>
    <w:rsid w:val="00313828"/>
    <w:rsid w:val="00315342"/>
    <w:rsid w:val="003159D4"/>
    <w:rsid w:val="003176D7"/>
    <w:rsid w:val="00317C14"/>
    <w:rsid w:val="00317DEF"/>
    <w:rsid w:val="00321946"/>
    <w:rsid w:val="003276B3"/>
    <w:rsid w:val="00330360"/>
    <w:rsid w:val="00330CFB"/>
    <w:rsid w:val="00331B14"/>
    <w:rsid w:val="00331DBE"/>
    <w:rsid w:val="0033210B"/>
    <w:rsid w:val="00333012"/>
    <w:rsid w:val="00333FE4"/>
    <w:rsid w:val="003363C6"/>
    <w:rsid w:val="00336DC5"/>
    <w:rsid w:val="00336EC4"/>
    <w:rsid w:val="00341644"/>
    <w:rsid w:val="00341F3F"/>
    <w:rsid w:val="00342550"/>
    <w:rsid w:val="003433DD"/>
    <w:rsid w:val="00343E11"/>
    <w:rsid w:val="00347704"/>
    <w:rsid w:val="00350979"/>
    <w:rsid w:val="00350C33"/>
    <w:rsid w:val="003529AC"/>
    <w:rsid w:val="00353196"/>
    <w:rsid w:val="003536B7"/>
    <w:rsid w:val="003565DE"/>
    <w:rsid w:val="00360566"/>
    <w:rsid w:val="003618B0"/>
    <w:rsid w:val="00363B90"/>
    <w:rsid w:val="00366D7F"/>
    <w:rsid w:val="00367118"/>
    <w:rsid w:val="003674A4"/>
    <w:rsid w:val="00370208"/>
    <w:rsid w:val="00370A5B"/>
    <w:rsid w:val="00370F0B"/>
    <w:rsid w:val="00371353"/>
    <w:rsid w:val="003723F0"/>
    <w:rsid w:val="00372EE9"/>
    <w:rsid w:val="00372F6D"/>
    <w:rsid w:val="003735B1"/>
    <w:rsid w:val="00374848"/>
    <w:rsid w:val="003751F8"/>
    <w:rsid w:val="00376AA1"/>
    <w:rsid w:val="0037704A"/>
    <w:rsid w:val="00377DD8"/>
    <w:rsid w:val="00380199"/>
    <w:rsid w:val="00381920"/>
    <w:rsid w:val="00382B2D"/>
    <w:rsid w:val="00382E5A"/>
    <w:rsid w:val="0038332A"/>
    <w:rsid w:val="00387387"/>
    <w:rsid w:val="003901B4"/>
    <w:rsid w:val="0039153C"/>
    <w:rsid w:val="0039153F"/>
    <w:rsid w:val="00392748"/>
    <w:rsid w:val="0039475C"/>
    <w:rsid w:val="00396491"/>
    <w:rsid w:val="00397545"/>
    <w:rsid w:val="0039757C"/>
    <w:rsid w:val="003A015A"/>
    <w:rsid w:val="003A10D5"/>
    <w:rsid w:val="003A12AE"/>
    <w:rsid w:val="003A1CE0"/>
    <w:rsid w:val="003A1DEB"/>
    <w:rsid w:val="003A2BCA"/>
    <w:rsid w:val="003A3E73"/>
    <w:rsid w:val="003A409B"/>
    <w:rsid w:val="003A4B35"/>
    <w:rsid w:val="003A77D1"/>
    <w:rsid w:val="003A7B3B"/>
    <w:rsid w:val="003B24AE"/>
    <w:rsid w:val="003B3E11"/>
    <w:rsid w:val="003B433E"/>
    <w:rsid w:val="003B4536"/>
    <w:rsid w:val="003B5CF8"/>
    <w:rsid w:val="003B5DBF"/>
    <w:rsid w:val="003B601B"/>
    <w:rsid w:val="003C0B50"/>
    <w:rsid w:val="003C2723"/>
    <w:rsid w:val="003C2B4E"/>
    <w:rsid w:val="003C2DD9"/>
    <w:rsid w:val="003C54BE"/>
    <w:rsid w:val="003C597E"/>
    <w:rsid w:val="003C5ED9"/>
    <w:rsid w:val="003D1701"/>
    <w:rsid w:val="003D20F6"/>
    <w:rsid w:val="003D2EFD"/>
    <w:rsid w:val="003D2FC5"/>
    <w:rsid w:val="003D3A76"/>
    <w:rsid w:val="003D3B47"/>
    <w:rsid w:val="003D41E7"/>
    <w:rsid w:val="003D6EB6"/>
    <w:rsid w:val="003D7508"/>
    <w:rsid w:val="003D7E5D"/>
    <w:rsid w:val="003E34DA"/>
    <w:rsid w:val="003E7406"/>
    <w:rsid w:val="003E7B6F"/>
    <w:rsid w:val="003F2925"/>
    <w:rsid w:val="003F326E"/>
    <w:rsid w:val="003F3617"/>
    <w:rsid w:val="003F3DC9"/>
    <w:rsid w:val="003F518E"/>
    <w:rsid w:val="004009A9"/>
    <w:rsid w:val="00400E96"/>
    <w:rsid w:val="00401568"/>
    <w:rsid w:val="0040169A"/>
    <w:rsid w:val="004020C3"/>
    <w:rsid w:val="0040370B"/>
    <w:rsid w:val="00405D90"/>
    <w:rsid w:val="00410E42"/>
    <w:rsid w:val="00413261"/>
    <w:rsid w:val="004159C7"/>
    <w:rsid w:val="00415B50"/>
    <w:rsid w:val="00417055"/>
    <w:rsid w:val="004170F6"/>
    <w:rsid w:val="004172BB"/>
    <w:rsid w:val="004178EF"/>
    <w:rsid w:val="00421492"/>
    <w:rsid w:val="0042227C"/>
    <w:rsid w:val="00423AE6"/>
    <w:rsid w:val="00424246"/>
    <w:rsid w:val="004258D5"/>
    <w:rsid w:val="00426A70"/>
    <w:rsid w:val="00427197"/>
    <w:rsid w:val="0042727A"/>
    <w:rsid w:val="00430244"/>
    <w:rsid w:val="00431028"/>
    <w:rsid w:val="004335B8"/>
    <w:rsid w:val="004337DB"/>
    <w:rsid w:val="0043399A"/>
    <w:rsid w:val="00435762"/>
    <w:rsid w:val="00437318"/>
    <w:rsid w:val="0044075E"/>
    <w:rsid w:val="004410F8"/>
    <w:rsid w:val="00441228"/>
    <w:rsid w:val="00441BB7"/>
    <w:rsid w:val="0044253D"/>
    <w:rsid w:val="00442E50"/>
    <w:rsid w:val="00445A17"/>
    <w:rsid w:val="00445CF4"/>
    <w:rsid w:val="00446751"/>
    <w:rsid w:val="004471A1"/>
    <w:rsid w:val="00447238"/>
    <w:rsid w:val="00452C2B"/>
    <w:rsid w:val="0045512B"/>
    <w:rsid w:val="00455600"/>
    <w:rsid w:val="004570EC"/>
    <w:rsid w:val="004610CF"/>
    <w:rsid w:val="004624A3"/>
    <w:rsid w:val="00463CEF"/>
    <w:rsid w:val="00464C33"/>
    <w:rsid w:val="00465D09"/>
    <w:rsid w:val="00466308"/>
    <w:rsid w:val="0046716C"/>
    <w:rsid w:val="00467F38"/>
    <w:rsid w:val="00470E3B"/>
    <w:rsid w:val="00471502"/>
    <w:rsid w:val="00473437"/>
    <w:rsid w:val="004734A3"/>
    <w:rsid w:val="00474E3B"/>
    <w:rsid w:val="00475021"/>
    <w:rsid w:val="00476036"/>
    <w:rsid w:val="00476B2B"/>
    <w:rsid w:val="004818BF"/>
    <w:rsid w:val="00483D1F"/>
    <w:rsid w:val="004840CD"/>
    <w:rsid w:val="00484324"/>
    <w:rsid w:val="0048569D"/>
    <w:rsid w:val="00485AB8"/>
    <w:rsid w:val="00485ED6"/>
    <w:rsid w:val="00485F25"/>
    <w:rsid w:val="00485F3D"/>
    <w:rsid w:val="0048661E"/>
    <w:rsid w:val="00486B69"/>
    <w:rsid w:val="00486F07"/>
    <w:rsid w:val="00487F40"/>
    <w:rsid w:val="00487F78"/>
    <w:rsid w:val="00491550"/>
    <w:rsid w:val="00491C53"/>
    <w:rsid w:val="00494FED"/>
    <w:rsid w:val="00496DA4"/>
    <w:rsid w:val="004A1FD9"/>
    <w:rsid w:val="004A2A82"/>
    <w:rsid w:val="004A3DCD"/>
    <w:rsid w:val="004B15DE"/>
    <w:rsid w:val="004B19C8"/>
    <w:rsid w:val="004B647B"/>
    <w:rsid w:val="004C0399"/>
    <w:rsid w:val="004C0A46"/>
    <w:rsid w:val="004C2D08"/>
    <w:rsid w:val="004C53EC"/>
    <w:rsid w:val="004C7AB2"/>
    <w:rsid w:val="004D060C"/>
    <w:rsid w:val="004D0CF5"/>
    <w:rsid w:val="004D2BF7"/>
    <w:rsid w:val="004D2F59"/>
    <w:rsid w:val="004D3C0F"/>
    <w:rsid w:val="004D53D0"/>
    <w:rsid w:val="004D72F9"/>
    <w:rsid w:val="004E0936"/>
    <w:rsid w:val="004E0BDB"/>
    <w:rsid w:val="004E1FD6"/>
    <w:rsid w:val="004E51BA"/>
    <w:rsid w:val="004E5D1E"/>
    <w:rsid w:val="004E6323"/>
    <w:rsid w:val="004E72E0"/>
    <w:rsid w:val="004F0AE3"/>
    <w:rsid w:val="004F326D"/>
    <w:rsid w:val="004F331D"/>
    <w:rsid w:val="004F3517"/>
    <w:rsid w:val="004F6D93"/>
    <w:rsid w:val="004F7343"/>
    <w:rsid w:val="00500033"/>
    <w:rsid w:val="00500038"/>
    <w:rsid w:val="0050074B"/>
    <w:rsid w:val="00502611"/>
    <w:rsid w:val="00503878"/>
    <w:rsid w:val="005052D0"/>
    <w:rsid w:val="00505ED0"/>
    <w:rsid w:val="005101F6"/>
    <w:rsid w:val="00510D4A"/>
    <w:rsid w:val="00514364"/>
    <w:rsid w:val="005148F2"/>
    <w:rsid w:val="00514E9C"/>
    <w:rsid w:val="00514F73"/>
    <w:rsid w:val="00516832"/>
    <w:rsid w:val="005216AB"/>
    <w:rsid w:val="00525913"/>
    <w:rsid w:val="005273A6"/>
    <w:rsid w:val="00527E61"/>
    <w:rsid w:val="00530CF7"/>
    <w:rsid w:val="00530D49"/>
    <w:rsid w:val="005317A3"/>
    <w:rsid w:val="00531884"/>
    <w:rsid w:val="00531FAE"/>
    <w:rsid w:val="00532B2D"/>
    <w:rsid w:val="00532FA9"/>
    <w:rsid w:val="00533E94"/>
    <w:rsid w:val="00533F04"/>
    <w:rsid w:val="00534270"/>
    <w:rsid w:val="00535AEA"/>
    <w:rsid w:val="00536106"/>
    <w:rsid w:val="00536509"/>
    <w:rsid w:val="00537CF9"/>
    <w:rsid w:val="00541621"/>
    <w:rsid w:val="00542BA8"/>
    <w:rsid w:val="0054301F"/>
    <w:rsid w:val="00545D96"/>
    <w:rsid w:val="00547603"/>
    <w:rsid w:val="0055010C"/>
    <w:rsid w:val="00551EBC"/>
    <w:rsid w:val="0055281F"/>
    <w:rsid w:val="0055290A"/>
    <w:rsid w:val="005536EF"/>
    <w:rsid w:val="00554452"/>
    <w:rsid w:val="0055752E"/>
    <w:rsid w:val="00561C2E"/>
    <w:rsid w:val="00562E90"/>
    <w:rsid w:val="005635EC"/>
    <w:rsid w:val="005640FC"/>
    <w:rsid w:val="005655FE"/>
    <w:rsid w:val="005661B8"/>
    <w:rsid w:val="005669A2"/>
    <w:rsid w:val="005676FA"/>
    <w:rsid w:val="00572CDF"/>
    <w:rsid w:val="00573EF0"/>
    <w:rsid w:val="00573F78"/>
    <w:rsid w:val="0057438E"/>
    <w:rsid w:val="005752AF"/>
    <w:rsid w:val="005761BD"/>
    <w:rsid w:val="00576F69"/>
    <w:rsid w:val="00581629"/>
    <w:rsid w:val="00581CEB"/>
    <w:rsid w:val="00583FB4"/>
    <w:rsid w:val="00585835"/>
    <w:rsid w:val="0058622A"/>
    <w:rsid w:val="005862E2"/>
    <w:rsid w:val="00586585"/>
    <w:rsid w:val="00586B62"/>
    <w:rsid w:val="00587A18"/>
    <w:rsid w:val="005920D5"/>
    <w:rsid w:val="00594224"/>
    <w:rsid w:val="00595099"/>
    <w:rsid w:val="00597D84"/>
    <w:rsid w:val="005A2220"/>
    <w:rsid w:val="005A2EC6"/>
    <w:rsid w:val="005A6442"/>
    <w:rsid w:val="005A694E"/>
    <w:rsid w:val="005A7EAD"/>
    <w:rsid w:val="005B3A3A"/>
    <w:rsid w:val="005B3BEC"/>
    <w:rsid w:val="005B4E5E"/>
    <w:rsid w:val="005B5815"/>
    <w:rsid w:val="005C0CB5"/>
    <w:rsid w:val="005C5AD8"/>
    <w:rsid w:val="005D21CF"/>
    <w:rsid w:val="005D227A"/>
    <w:rsid w:val="005D45B8"/>
    <w:rsid w:val="005D4619"/>
    <w:rsid w:val="005D53F8"/>
    <w:rsid w:val="005D5BA3"/>
    <w:rsid w:val="005D7D46"/>
    <w:rsid w:val="005D7E54"/>
    <w:rsid w:val="005E0451"/>
    <w:rsid w:val="005E150B"/>
    <w:rsid w:val="005E21F1"/>
    <w:rsid w:val="005E2DD7"/>
    <w:rsid w:val="005E2EC2"/>
    <w:rsid w:val="005E30A1"/>
    <w:rsid w:val="005E3726"/>
    <w:rsid w:val="005E3C8F"/>
    <w:rsid w:val="005E4A29"/>
    <w:rsid w:val="005E7590"/>
    <w:rsid w:val="005E7B2C"/>
    <w:rsid w:val="005F06F7"/>
    <w:rsid w:val="005F57FD"/>
    <w:rsid w:val="005F62E9"/>
    <w:rsid w:val="005F6FC5"/>
    <w:rsid w:val="006035D8"/>
    <w:rsid w:val="0060363D"/>
    <w:rsid w:val="00604C71"/>
    <w:rsid w:val="006053F8"/>
    <w:rsid w:val="00605A99"/>
    <w:rsid w:val="00607833"/>
    <w:rsid w:val="00607AD9"/>
    <w:rsid w:val="00610869"/>
    <w:rsid w:val="00610FF5"/>
    <w:rsid w:val="00611790"/>
    <w:rsid w:val="0061275B"/>
    <w:rsid w:val="006140F4"/>
    <w:rsid w:val="00614FCC"/>
    <w:rsid w:val="006154E9"/>
    <w:rsid w:val="006200F7"/>
    <w:rsid w:val="00620E5D"/>
    <w:rsid w:val="00621A27"/>
    <w:rsid w:val="006246AF"/>
    <w:rsid w:val="006246D6"/>
    <w:rsid w:val="00625175"/>
    <w:rsid w:val="00627502"/>
    <w:rsid w:val="00627A2B"/>
    <w:rsid w:val="00630B51"/>
    <w:rsid w:val="006328B8"/>
    <w:rsid w:val="00633180"/>
    <w:rsid w:val="0063324C"/>
    <w:rsid w:val="0063327F"/>
    <w:rsid w:val="0063419B"/>
    <w:rsid w:val="00634DBB"/>
    <w:rsid w:val="006350CC"/>
    <w:rsid w:val="00636715"/>
    <w:rsid w:val="006371D7"/>
    <w:rsid w:val="00637885"/>
    <w:rsid w:val="00637935"/>
    <w:rsid w:val="00640B1D"/>
    <w:rsid w:val="006416A5"/>
    <w:rsid w:val="00641808"/>
    <w:rsid w:val="00641C9B"/>
    <w:rsid w:val="00642B82"/>
    <w:rsid w:val="00642ED8"/>
    <w:rsid w:val="00645C8C"/>
    <w:rsid w:val="006477DF"/>
    <w:rsid w:val="00650923"/>
    <w:rsid w:val="00651D7B"/>
    <w:rsid w:val="00651FFB"/>
    <w:rsid w:val="006524DA"/>
    <w:rsid w:val="006542D9"/>
    <w:rsid w:val="00656364"/>
    <w:rsid w:val="006566C7"/>
    <w:rsid w:val="00657F1D"/>
    <w:rsid w:val="00661E06"/>
    <w:rsid w:val="00662669"/>
    <w:rsid w:val="00662C5D"/>
    <w:rsid w:val="0066366D"/>
    <w:rsid w:val="00667D16"/>
    <w:rsid w:val="00670162"/>
    <w:rsid w:val="006735FB"/>
    <w:rsid w:val="00673E98"/>
    <w:rsid w:val="006740F9"/>
    <w:rsid w:val="00681CC4"/>
    <w:rsid w:val="006842D5"/>
    <w:rsid w:val="006845C3"/>
    <w:rsid w:val="00684B4E"/>
    <w:rsid w:val="00687634"/>
    <w:rsid w:val="006907FB"/>
    <w:rsid w:val="006912D5"/>
    <w:rsid w:val="00691C7B"/>
    <w:rsid w:val="00692072"/>
    <w:rsid w:val="006922ED"/>
    <w:rsid w:val="00692BFD"/>
    <w:rsid w:val="006936CD"/>
    <w:rsid w:val="00693D26"/>
    <w:rsid w:val="006945A9"/>
    <w:rsid w:val="006957A0"/>
    <w:rsid w:val="00695A6B"/>
    <w:rsid w:val="006A0652"/>
    <w:rsid w:val="006A1DE0"/>
    <w:rsid w:val="006A26B5"/>
    <w:rsid w:val="006A3985"/>
    <w:rsid w:val="006A4CF4"/>
    <w:rsid w:val="006A68D5"/>
    <w:rsid w:val="006B0398"/>
    <w:rsid w:val="006B10E5"/>
    <w:rsid w:val="006B2E29"/>
    <w:rsid w:val="006B3821"/>
    <w:rsid w:val="006B41D7"/>
    <w:rsid w:val="006B6974"/>
    <w:rsid w:val="006B711D"/>
    <w:rsid w:val="006B7BB5"/>
    <w:rsid w:val="006B7C30"/>
    <w:rsid w:val="006C237D"/>
    <w:rsid w:val="006C2828"/>
    <w:rsid w:val="006C2D32"/>
    <w:rsid w:val="006C42C2"/>
    <w:rsid w:val="006C6AD2"/>
    <w:rsid w:val="006C6FDB"/>
    <w:rsid w:val="006C702B"/>
    <w:rsid w:val="006D34FD"/>
    <w:rsid w:val="006D3E88"/>
    <w:rsid w:val="006D5891"/>
    <w:rsid w:val="006D6C67"/>
    <w:rsid w:val="006D717D"/>
    <w:rsid w:val="006E1B4E"/>
    <w:rsid w:val="006E36F5"/>
    <w:rsid w:val="006E3B6A"/>
    <w:rsid w:val="006E53C5"/>
    <w:rsid w:val="006E6C1A"/>
    <w:rsid w:val="006F09CD"/>
    <w:rsid w:val="006F43FF"/>
    <w:rsid w:val="007004FC"/>
    <w:rsid w:val="0070071A"/>
    <w:rsid w:val="00700891"/>
    <w:rsid w:val="00700FBD"/>
    <w:rsid w:val="0070138A"/>
    <w:rsid w:val="00701F80"/>
    <w:rsid w:val="007021B8"/>
    <w:rsid w:val="00704286"/>
    <w:rsid w:val="0070438A"/>
    <w:rsid w:val="00704AC0"/>
    <w:rsid w:val="00706C11"/>
    <w:rsid w:val="00706FF4"/>
    <w:rsid w:val="00710AF7"/>
    <w:rsid w:val="007130CF"/>
    <w:rsid w:val="00713B13"/>
    <w:rsid w:val="00713C83"/>
    <w:rsid w:val="0071459B"/>
    <w:rsid w:val="00714761"/>
    <w:rsid w:val="0071539E"/>
    <w:rsid w:val="007171E6"/>
    <w:rsid w:val="00720023"/>
    <w:rsid w:val="007202B9"/>
    <w:rsid w:val="007212C4"/>
    <w:rsid w:val="007219E2"/>
    <w:rsid w:val="00721E50"/>
    <w:rsid w:val="00722A43"/>
    <w:rsid w:val="00723B55"/>
    <w:rsid w:val="00723FF7"/>
    <w:rsid w:val="00724D58"/>
    <w:rsid w:val="0072606F"/>
    <w:rsid w:val="00726517"/>
    <w:rsid w:val="007266C4"/>
    <w:rsid w:val="00727219"/>
    <w:rsid w:val="00730830"/>
    <w:rsid w:val="0073418C"/>
    <w:rsid w:val="00736E0E"/>
    <w:rsid w:val="00740089"/>
    <w:rsid w:val="00741D63"/>
    <w:rsid w:val="00743554"/>
    <w:rsid w:val="00743EC9"/>
    <w:rsid w:val="00744BB6"/>
    <w:rsid w:val="00744D88"/>
    <w:rsid w:val="007474D5"/>
    <w:rsid w:val="00747C05"/>
    <w:rsid w:val="00747CEC"/>
    <w:rsid w:val="00750E3E"/>
    <w:rsid w:val="0075459E"/>
    <w:rsid w:val="007620C7"/>
    <w:rsid w:val="007634A1"/>
    <w:rsid w:val="00764B78"/>
    <w:rsid w:val="00765DA3"/>
    <w:rsid w:val="007664DC"/>
    <w:rsid w:val="007665B7"/>
    <w:rsid w:val="007706B9"/>
    <w:rsid w:val="00770C03"/>
    <w:rsid w:val="00771CA2"/>
    <w:rsid w:val="00771E79"/>
    <w:rsid w:val="0078058E"/>
    <w:rsid w:val="00784511"/>
    <w:rsid w:val="0078493E"/>
    <w:rsid w:val="00785080"/>
    <w:rsid w:val="00785D3F"/>
    <w:rsid w:val="00786F62"/>
    <w:rsid w:val="00787056"/>
    <w:rsid w:val="00790257"/>
    <w:rsid w:val="00792E8D"/>
    <w:rsid w:val="00794047"/>
    <w:rsid w:val="00794063"/>
    <w:rsid w:val="00794DFD"/>
    <w:rsid w:val="00795F08"/>
    <w:rsid w:val="00796C7E"/>
    <w:rsid w:val="00797E2E"/>
    <w:rsid w:val="007A282B"/>
    <w:rsid w:val="007A38CD"/>
    <w:rsid w:val="007A5A4F"/>
    <w:rsid w:val="007A5F23"/>
    <w:rsid w:val="007A7E2D"/>
    <w:rsid w:val="007B102C"/>
    <w:rsid w:val="007B2A68"/>
    <w:rsid w:val="007B56BF"/>
    <w:rsid w:val="007C12A5"/>
    <w:rsid w:val="007C1F70"/>
    <w:rsid w:val="007C2130"/>
    <w:rsid w:val="007C3CA1"/>
    <w:rsid w:val="007C61AD"/>
    <w:rsid w:val="007C64F0"/>
    <w:rsid w:val="007D0EDC"/>
    <w:rsid w:val="007D1202"/>
    <w:rsid w:val="007D173D"/>
    <w:rsid w:val="007D2CAF"/>
    <w:rsid w:val="007D36F5"/>
    <w:rsid w:val="007D42A2"/>
    <w:rsid w:val="007D46E4"/>
    <w:rsid w:val="007D5B08"/>
    <w:rsid w:val="007D63A7"/>
    <w:rsid w:val="007D73F1"/>
    <w:rsid w:val="007D7628"/>
    <w:rsid w:val="007E4C3D"/>
    <w:rsid w:val="007E5AD3"/>
    <w:rsid w:val="007E5E56"/>
    <w:rsid w:val="007E7B38"/>
    <w:rsid w:val="007F355A"/>
    <w:rsid w:val="007F626F"/>
    <w:rsid w:val="007F6426"/>
    <w:rsid w:val="007F6EF9"/>
    <w:rsid w:val="007F767A"/>
    <w:rsid w:val="00800005"/>
    <w:rsid w:val="008001C5"/>
    <w:rsid w:val="008007CA"/>
    <w:rsid w:val="00801C1C"/>
    <w:rsid w:val="008043B0"/>
    <w:rsid w:val="00805207"/>
    <w:rsid w:val="0080568D"/>
    <w:rsid w:val="0080582C"/>
    <w:rsid w:val="008065DA"/>
    <w:rsid w:val="00807C7C"/>
    <w:rsid w:val="0081005D"/>
    <w:rsid w:val="008113BE"/>
    <w:rsid w:val="00812331"/>
    <w:rsid w:val="00812D0C"/>
    <w:rsid w:val="00812E6B"/>
    <w:rsid w:val="008133F9"/>
    <w:rsid w:val="008138DC"/>
    <w:rsid w:val="008139B6"/>
    <w:rsid w:val="00813DA4"/>
    <w:rsid w:val="00814D1B"/>
    <w:rsid w:val="00815A68"/>
    <w:rsid w:val="00817B6A"/>
    <w:rsid w:val="00820B0E"/>
    <w:rsid w:val="008223F9"/>
    <w:rsid w:val="00822BE9"/>
    <w:rsid w:val="0082455D"/>
    <w:rsid w:val="0082498A"/>
    <w:rsid w:val="008251D7"/>
    <w:rsid w:val="00825CA9"/>
    <w:rsid w:val="008279F8"/>
    <w:rsid w:val="008303F8"/>
    <w:rsid w:val="00830BC6"/>
    <w:rsid w:val="00830E42"/>
    <w:rsid w:val="00830ECF"/>
    <w:rsid w:val="008340D3"/>
    <w:rsid w:val="008350B2"/>
    <w:rsid w:val="008364AE"/>
    <w:rsid w:val="00837EDF"/>
    <w:rsid w:val="0084115F"/>
    <w:rsid w:val="008413EF"/>
    <w:rsid w:val="008426E7"/>
    <w:rsid w:val="00842AE3"/>
    <w:rsid w:val="00842EB3"/>
    <w:rsid w:val="008435B2"/>
    <w:rsid w:val="00843DC7"/>
    <w:rsid w:val="00847B66"/>
    <w:rsid w:val="008505CC"/>
    <w:rsid w:val="008513B7"/>
    <w:rsid w:val="008519D0"/>
    <w:rsid w:val="008528B8"/>
    <w:rsid w:val="00856E12"/>
    <w:rsid w:val="00857190"/>
    <w:rsid w:val="00857661"/>
    <w:rsid w:val="008600FC"/>
    <w:rsid w:val="008601A5"/>
    <w:rsid w:val="00860A44"/>
    <w:rsid w:val="008631E7"/>
    <w:rsid w:val="008672C4"/>
    <w:rsid w:val="008716D0"/>
    <w:rsid w:val="00871E8D"/>
    <w:rsid w:val="00871F4B"/>
    <w:rsid w:val="008725CA"/>
    <w:rsid w:val="00872644"/>
    <w:rsid w:val="00874037"/>
    <w:rsid w:val="008744B8"/>
    <w:rsid w:val="0087565F"/>
    <w:rsid w:val="00876B59"/>
    <w:rsid w:val="00877C38"/>
    <w:rsid w:val="00881BDE"/>
    <w:rsid w:val="0088325A"/>
    <w:rsid w:val="00883370"/>
    <w:rsid w:val="00885B42"/>
    <w:rsid w:val="00885F16"/>
    <w:rsid w:val="00886122"/>
    <w:rsid w:val="008914E4"/>
    <w:rsid w:val="008922EA"/>
    <w:rsid w:val="0089345F"/>
    <w:rsid w:val="00894003"/>
    <w:rsid w:val="00894BC7"/>
    <w:rsid w:val="00896B15"/>
    <w:rsid w:val="00897388"/>
    <w:rsid w:val="008A014F"/>
    <w:rsid w:val="008A040D"/>
    <w:rsid w:val="008A412C"/>
    <w:rsid w:val="008A4A0C"/>
    <w:rsid w:val="008A5C82"/>
    <w:rsid w:val="008A6916"/>
    <w:rsid w:val="008B0639"/>
    <w:rsid w:val="008B3F32"/>
    <w:rsid w:val="008B5597"/>
    <w:rsid w:val="008B6592"/>
    <w:rsid w:val="008B66D1"/>
    <w:rsid w:val="008B72B3"/>
    <w:rsid w:val="008C015A"/>
    <w:rsid w:val="008C1A81"/>
    <w:rsid w:val="008C1FC3"/>
    <w:rsid w:val="008C2489"/>
    <w:rsid w:val="008C38A3"/>
    <w:rsid w:val="008C3A62"/>
    <w:rsid w:val="008C4942"/>
    <w:rsid w:val="008C578D"/>
    <w:rsid w:val="008C57D5"/>
    <w:rsid w:val="008C6234"/>
    <w:rsid w:val="008C6591"/>
    <w:rsid w:val="008C7DDE"/>
    <w:rsid w:val="008D18C2"/>
    <w:rsid w:val="008D35B3"/>
    <w:rsid w:val="008D50C0"/>
    <w:rsid w:val="008D50CF"/>
    <w:rsid w:val="008D52AD"/>
    <w:rsid w:val="008D7AC8"/>
    <w:rsid w:val="008D7ED0"/>
    <w:rsid w:val="008E2429"/>
    <w:rsid w:val="008E2663"/>
    <w:rsid w:val="008E4AEC"/>
    <w:rsid w:val="008E4C17"/>
    <w:rsid w:val="008E5B31"/>
    <w:rsid w:val="008E5FA2"/>
    <w:rsid w:val="008E7170"/>
    <w:rsid w:val="008F3A1D"/>
    <w:rsid w:val="00900669"/>
    <w:rsid w:val="009011CA"/>
    <w:rsid w:val="009022BF"/>
    <w:rsid w:val="00904E7D"/>
    <w:rsid w:val="00906BA0"/>
    <w:rsid w:val="009079F8"/>
    <w:rsid w:val="00911F5F"/>
    <w:rsid w:val="0091200D"/>
    <w:rsid w:val="00912742"/>
    <w:rsid w:val="00916322"/>
    <w:rsid w:val="009166FC"/>
    <w:rsid w:val="00922FBF"/>
    <w:rsid w:val="00924F5E"/>
    <w:rsid w:val="009259BA"/>
    <w:rsid w:val="00926451"/>
    <w:rsid w:val="00926930"/>
    <w:rsid w:val="009273CD"/>
    <w:rsid w:val="0093146B"/>
    <w:rsid w:val="0093262E"/>
    <w:rsid w:val="00933AD9"/>
    <w:rsid w:val="009345F3"/>
    <w:rsid w:val="00940D55"/>
    <w:rsid w:val="0094578A"/>
    <w:rsid w:val="00945EBF"/>
    <w:rsid w:val="00946ABF"/>
    <w:rsid w:val="0094711B"/>
    <w:rsid w:val="00947353"/>
    <w:rsid w:val="0094788A"/>
    <w:rsid w:val="009517BB"/>
    <w:rsid w:val="009519FF"/>
    <w:rsid w:val="00954419"/>
    <w:rsid w:val="00955884"/>
    <w:rsid w:val="009562DE"/>
    <w:rsid w:val="00956F29"/>
    <w:rsid w:val="0096049D"/>
    <w:rsid w:val="00961C32"/>
    <w:rsid w:val="009673F9"/>
    <w:rsid w:val="00971E20"/>
    <w:rsid w:val="00972159"/>
    <w:rsid w:val="0097219F"/>
    <w:rsid w:val="0097230E"/>
    <w:rsid w:val="009728E0"/>
    <w:rsid w:val="00975980"/>
    <w:rsid w:val="00976158"/>
    <w:rsid w:val="00976E13"/>
    <w:rsid w:val="00976F21"/>
    <w:rsid w:val="00980F33"/>
    <w:rsid w:val="00985C39"/>
    <w:rsid w:val="009866DA"/>
    <w:rsid w:val="0098702F"/>
    <w:rsid w:val="00987636"/>
    <w:rsid w:val="00990CFB"/>
    <w:rsid w:val="00991140"/>
    <w:rsid w:val="00991533"/>
    <w:rsid w:val="00993B49"/>
    <w:rsid w:val="00993C92"/>
    <w:rsid w:val="00993CF5"/>
    <w:rsid w:val="0099472A"/>
    <w:rsid w:val="00994889"/>
    <w:rsid w:val="00994F93"/>
    <w:rsid w:val="00995B8D"/>
    <w:rsid w:val="00996DD5"/>
    <w:rsid w:val="009A06A6"/>
    <w:rsid w:val="009A1F77"/>
    <w:rsid w:val="009A7806"/>
    <w:rsid w:val="009B004C"/>
    <w:rsid w:val="009B3690"/>
    <w:rsid w:val="009B3DA9"/>
    <w:rsid w:val="009B4C14"/>
    <w:rsid w:val="009B5258"/>
    <w:rsid w:val="009B6891"/>
    <w:rsid w:val="009B6D9B"/>
    <w:rsid w:val="009B7FAF"/>
    <w:rsid w:val="009C05BE"/>
    <w:rsid w:val="009C1114"/>
    <w:rsid w:val="009C44C6"/>
    <w:rsid w:val="009C4F1A"/>
    <w:rsid w:val="009D1611"/>
    <w:rsid w:val="009D2239"/>
    <w:rsid w:val="009D228C"/>
    <w:rsid w:val="009D2921"/>
    <w:rsid w:val="009D30DD"/>
    <w:rsid w:val="009D6FE0"/>
    <w:rsid w:val="009D70B5"/>
    <w:rsid w:val="009D79B1"/>
    <w:rsid w:val="009E2184"/>
    <w:rsid w:val="009E23AA"/>
    <w:rsid w:val="009E31F5"/>
    <w:rsid w:val="009E4568"/>
    <w:rsid w:val="009E6E8F"/>
    <w:rsid w:val="009F32F5"/>
    <w:rsid w:val="009F4C07"/>
    <w:rsid w:val="00A00540"/>
    <w:rsid w:val="00A006B7"/>
    <w:rsid w:val="00A00ED6"/>
    <w:rsid w:val="00A018C0"/>
    <w:rsid w:val="00A04557"/>
    <w:rsid w:val="00A04AE8"/>
    <w:rsid w:val="00A04EE0"/>
    <w:rsid w:val="00A05733"/>
    <w:rsid w:val="00A0588A"/>
    <w:rsid w:val="00A05D95"/>
    <w:rsid w:val="00A10D55"/>
    <w:rsid w:val="00A12920"/>
    <w:rsid w:val="00A12E4A"/>
    <w:rsid w:val="00A130E0"/>
    <w:rsid w:val="00A13463"/>
    <w:rsid w:val="00A13F87"/>
    <w:rsid w:val="00A16067"/>
    <w:rsid w:val="00A171DD"/>
    <w:rsid w:val="00A17EBE"/>
    <w:rsid w:val="00A217B4"/>
    <w:rsid w:val="00A22D02"/>
    <w:rsid w:val="00A246E1"/>
    <w:rsid w:val="00A2608C"/>
    <w:rsid w:val="00A261DB"/>
    <w:rsid w:val="00A26248"/>
    <w:rsid w:val="00A26411"/>
    <w:rsid w:val="00A2698F"/>
    <w:rsid w:val="00A3082E"/>
    <w:rsid w:val="00A31012"/>
    <w:rsid w:val="00A330CD"/>
    <w:rsid w:val="00A339E4"/>
    <w:rsid w:val="00A36611"/>
    <w:rsid w:val="00A368C7"/>
    <w:rsid w:val="00A36A48"/>
    <w:rsid w:val="00A370AD"/>
    <w:rsid w:val="00A377CB"/>
    <w:rsid w:val="00A413CB"/>
    <w:rsid w:val="00A42B31"/>
    <w:rsid w:val="00A44891"/>
    <w:rsid w:val="00A44901"/>
    <w:rsid w:val="00A450DF"/>
    <w:rsid w:val="00A466DC"/>
    <w:rsid w:val="00A4672B"/>
    <w:rsid w:val="00A472F6"/>
    <w:rsid w:val="00A56327"/>
    <w:rsid w:val="00A573B9"/>
    <w:rsid w:val="00A61B9A"/>
    <w:rsid w:val="00A647D5"/>
    <w:rsid w:val="00A65BF8"/>
    <w:rsid w:val="00A66E0D"/>
    <w:rsid w:val="00A6752A"/>
    <w:rsid w:val="00A676A2"/>
    <w:rsid w:val="00A73F6B"/>
    <w:rsid w:val="00A74BC6"/>
    <w:rsid w:val="00A74E6D"/>
    <w:rsid w:val="00A75200"/>
    <w:rsid w:val="00A76901"/>
    <w:rsid w:val="00A80063"/>
    <w:rsid w:val="00A84B72"/>
    <w:rsid w:val="00A853DB"/>
    <w:rsid w:val="00A855CE"/>
    <w:rsid w:val="00A86156"/>
    <w:rsid w:val="00A86714"/>
    <w:rsid w:val="00A94D36"/>
    <w:rsid w:val="00A94E67"/>
    <w:rsid w:val="00AA0377"/>
    <w:rsid w:val="00AA0F4C"/>
    <w:rsid w:val="00AA144C"/>
    <w:rsid w:val="00AA4135"/>
    <w:rsid w:val="00AA516C"/>
    <w:rsid w:val="00AA61BF"/>
    <w:rsid w:val="00AA6C0F"/>
    <w:rsid w:val="00AA7615"/>
    <w:rsid w:val="00AA7B32"/>
    <w:rsid w:val="00AB1DC5"/>
    <w:rsid w:val="00AB1FC0"/>
    <w:rsid w:val="00AB4333"/>
    <w:rsid w:val="00AB4C29"/>
    <w:rsid w:val="00AB58C2"/>
    <w:rsid w:val="00AB6968"/>
    <w:rsid w:val="00AC0263"/>
    <w:rsid w:val="00AC2C62"/>
    <w:rsid w:val="00AC596E"/>
    <w:rsid w:val="00AC7DF8"/>
    <w:rsid w:val="00AD1768"/>
    <w:rsid w:val="00AD1A2F"/>
    <w:rsid w:val="00AD3190"/>
    <w:rsid w:val="00AD57F8"/>
    <w:rsid w:val="00AD5EE6"/>
    <w:rsid w:val="00AD6DD8"/>
    <w:rsid w:val="00AE159E"/>
    <w:rsid w:val="00AE1F14"/>
    <w:rsid w:val="00AE2920"/>
    <w:rsid w:val="00AE2C47"/>
    <w:rsid w:val="00AE2C69"/>
    <w:rsid w:val="00AE32C7"/>
    <w:rsid w:val="00AE38CD"/>
    <w:rsid w:val="00AE457F"/>
    <w:rsid w:val="00AE5561"/>
    <w:rsid w:val="00AE60FA"/>
    <w:rsid w:val="00AE624E"/>
    <w:rsid w:val="00AE6255"/>
    <w:rsid w:val="00AE698A"/>
    <w:rsid w:val="00AE7F6C"/>
    <w:rsid w:val="00AF05B9"/>
    <w:rsid w:val="00AF21EE"/>
    <w:rsid w:val="00AF3DA7"/>
    <w:rsid w:val="00AF44DE"/>
    <w:rsid w:val="00AF4885"/>
    <w:rsid w:val="00AF522D"/>
    <w:rsid w:val="00AF5AC4"/>
    <w:rsid w:val="00AF5DE8"/>
    <w:rsid w:val="00AF5F37"/>
    <w:rsid w:val="00AF7C68"/>
    <w:rsid w:val="00B00881"/>
    <w:rsid w:val="00B00A18"/>
    <w:rsid w:val="00B0328A"/>
    <w:rsid w:val="00B03714"/>
    <w:rsid w:val="00B040BC"/>
    <w:rsid w:val="00B0499F"/>
    <w:rsid w:val="00B04A0C"/>
    <w:rsid w:val="00B04A8C"/>
    <w:rsid w:val="00B0560E"/>
    <w:rsid w:val="00B05763"/>
    <w:rsid w:val="00B07605"/>
    <w:rsid w:val="00B077A8"/>
    <w:rsid w:val="00B10767"/>
    <w:rsid w:val="00B11C53"/>
    <w:rsid w:val="00B13943"/>
    <w:rsid w:val="00B14F0A"/>
    <w:rsid w:val="00B156D7"/>
    <w:rsid w:val="00B159DC"/>
    <w:rsid w:val="00B2090F"/>
    <w:rsid w:val="00B21305"/>
    <w:rsid w:val="00B2339E"/>
    <w:rsid w:val="00B238A6"/>
    <w:rsid w:val="00B23D19"/>
    <w:rsid w:val="00B246C4"/>
    <w:rsid w:val="00B260E8"/>
    <w:rsid w:val="00B27778"/>
    <w:rsid w:val="00B32287"/>
    <w:rsid w:val="00B34F5B"/>
    <w:rsid w:val="00B3546A"/>
    <w:rsid w:val="00B36268"/>
    <w:rsid w:val="00B36632"/>
    <w:rsid w:val="00B36F9E"/>
    <w:rsid w:val="00B419CD"/>
    <w:rsid w:val="00B43A72"/>
    <w:rsid w:val="00B51F60"/>
    <w:rsid w:val="00B53E93"/>
    <w:rsid w:val="00B5506B"/>
    <w:rsid w:val="00B566C5"/>
    <w:rsid w:val="00B57F64"/>
    <w:rsid w:val="00B61013"/>
    <w:rsid w:val="00B61C53"/>
    <w:rsid w:val="00B6211F"/>
    <w:rsid w:val="00B629B6"/>
    <w:rsid w:val="00B65026"/>
    <w:rsid w:val="00B673DF"/>
    <w:rsid w:val="00B67FA4"/>
    <w:rsid w:val="00B70E71"/>
    <w:rsid w:val="00B7296B"/>
    <w:rsid w:val="00B75295"/>
    <w:rsid w:val="00B77AD8"/>
    <w:rsid w:val="00B840CB"/>
    <w:rsid w:val="00B852EC"/>
    <w:rsid w:val="00B856B3"/>
    <w:rsid w:val="00B85D64"/>
    <w:rsid w:val="00B8777B"/>
    <w:rsid w:val="00B91D11"/>
    <w:rsid w:val="00B94023"/>
    <w:rsid w:val="00B942A9"/>
    <w:rsid w:val="00BA04D5"/>
    <w:rsid w:val="00BA0FE1"/>
    <w:rsid w:val="00BA2413"/>
    <w:rsid w:val="00BA2E99"/>
    <w:rsid w:val="00BA32B9"/>
    <w:rsid w:val="00BA3A79"/>
    <w:rsid w:val="00BA6725"/>
    <w:rsid w:val="00BA67DE"/>
    <w:rsid w:val="00BB06A6"/>
    <w:rsid w:val="00BB1FC2"/>
    <w:rsid w:val="00BB38BB"/>
    <w:rsid w:val="00BB7555"/>
    <w:rsid w:val="00BC0355"/>
    <w:rsid w:val="00BC1310"/>
    <w:rsid w:val="00BC301C"/>
    <w:rsid w:val="00BC3DB1"/>
    <w:rsid w:val="00BC6C3F"/>
    <w:rsid w:val="00BC736E"/>
    <w:rsid w:val="00BC7E8A"/>
    <w:rsid w:val="00BD1ED8"/>
    <w:rsid w:val="00BD3826"/>
    <w:rsid w:val="00BD4244"/>
    <w:rsid w:val="00BD46C5"/>
    <w:rsid w:val="00BD488B"/>
    <w:rsid w:val="00BD5A14"/>
    <w:rsid w:val="00BD5C1F"/>
    <w:rsid w:val="00BD64E5"/>
    <w:rsid w:val="00BD7358"/>
    <w:rsid w:val="00BE0651"/>
    <w:rsid w:val="00BE1FCC"/>
    <w:rsid w:val="00BE3411"/>
    <w:rsid w:val="00BE4685"/>
    <w:rsid w:val="00BE6813"/>
    <w:rsid w:val="00BF0CC3"/>
    <w:rsid w:val="00BF3146"/>
    <w:rsid w:val="00BF3359"/>
    <w:rsid w:val="00BF344A"/>
    <w:rsid w:val="00BF6C95"/>
    <w:rsid w:val="00BF7813"/>
    <w:rsid w:val="00C021BC"/>
    <w:rsid w:val="00C028DC"/>
    <w:rsid w:val="00C0341B"/>
    <w:rsid w:val="00C044B7"/>
    <w:rsid w:val="00C0663E"/>
    <w:rsid w:val="00C07849"/>
    <w:rsid w:val="00C078AC"/>
    <w:rsid w:val="00C11D83"/>
    <w:rsid w:val="00C1285F"/>
    <w:rsid w:val="00C16AB5"/>
    <w:rsid w:val="00C17674"/>
    <w:rsid w:val="00C20418"/>
    <w:rsid w:val="00C20BAA"/>
    <w:rsid w:val="00C213BF"/>
    <w:rsid w:val="00C22D3E"/>
    <w:rsid w:val="00C23913"/>
    <w:rsid w:val="00C247E3"/>
    <w:rsid w:val="00C30086"/>
    <w:rsid w:val="00C306DA"/>
    <w:rsid w:val="00C308DF"/>
    <w:rsid w:val="00C30B90"/>
    <w:rsid w:val="00C30E07"/>
    <w:rsid w:val="00C3206E"/>
    <w:rsid w:val="00C34055"/>
    <w:rsid w:val="00C34F65"/>
    <w:rsid w:val="00C3640C"/>
    <w:rsid w:val="00C36EF5"/>
    <w:rsid w:val="00C40D12"/>
    <w:rsid w:val="00C40F03"/>
    <w:rsid w:val="00C413DB"/>
    <w:rsid w:val="00C4266C"/>
    <w:rsid w:val="00C43809"/>
    <w:rsid w:val="00C43A91"/>
    <w:rsid w:val="00C45EA4"/>
    <w:rsid w:val="00C462F0"/>
    <w:rsid w:val="00C465E1"/>
    <w:rsid w:val="00C467BF"/>
    <w:rsid w:val="00C469F9"/>
    <w:rsid w:val="00C53118"/>
    <w:rsid w:val="00C53365"/>
    <w:rsid w:val="00C53B09"/>
    <w:rsid w:val="00C54EB4"/>
    <w:rsid w:val="00C56086"/>
    <w:rsid w:val="00C56620"/>
    <w:rsid w:val="00C56744"/>
    <w:rsid w:val="00C56B61"/>
    <w:rsid w:val="00C56B8F"/>
    <w:rsid w:val="00C56CF5"/>
    <w:rsid w:val="00C57100"/>
    <w:rsid w:val="00C619D3"/>
    <w:rsid w:val="00C62B78"/>
    <w:rsid w:val="00C66197"/>
    <w:rsid w:val="00C66C8D"/>
    <w:rsid w:val="00C67C24"/>
    <w:rsid w:val="00C704E1"/>
    <w:rsid w:val="00C72822"/>
    <w:rsid w:val="00C73818"/>
    <w:rsid w:val="00C74056"/>
    <w:rsid w:val="00C74FF8"/>
    <w:rsid w:val="00C76E71"/>
    <w:rsid w:val="00C777C9"/>
    <w:rsid w:val="00C80924"/>
    <w:rsid w:val="00C82EFE"/>
    <w:rsid w:val="00C8578C"/>
    <w:rsid w:val="00C85C42"/>
    <w:rsid w:val="00C900D3"/>
    <w:rsid w:val="00C91C36"/>
    <w:rsid w:val="00C93AC1"/>
    <w:rsid w:val="00C94122"/>
    <w:rsid w:val="00C957FA"/>
    <w:rsid w:val="00C96B66"/>
    <w:rsid w:val="00C96FB3"/>
    <w:rsid w:val="00CA0EE4"/>
    <w:rsid w:val="00CA4AD9"/>
    <w:rsid w:val="00CA5347"/>
    <w:rsid w:val="00CA579A"/>
    <w:rsid w:val="00CA6DEB"/>
    <w:rsid w:val="00CA6EBB"/>
    <w:rsid w:val="00CB017A"/>
    <w:rsid w:val="00CB08F3"/>
    <w:rsid w:val="00CB15B2"/>
    <w:rsid w:val="00CB24C0"/>
    <w:rsid w:val="00CB280A"/>
    <w:rsid w:val="00CB3C54"/>
    <w:rsid w:val="00CB612E"/>
    <w:rsid w:val="00CB7D63"/>
    <w:rsid w:val="00CC1190"/>
    <w:rsid w:val="00CC1B54"/>
    <w:rsid w:val="00CC2980"/>
    <w:rsid w:val="00CC39A7"/>
    <w:rsid w:val="00CC4D34"/>
    <w:rsid w:val="00CC5592"/>
    <w:rsid w:val="00CD1E19"/>
    <w:rsid w:val="00CD2198"/>
    <w:rsid w:val="00CD2A36"/>
    <w:rsid w:val="00CD2FEB"/>
    <w:rsid w:val="00CD6CBB"/>
    <w:rsid w:val="00CE07F4"/>
    <w:rsid w:val="00CE086E"/>
    <w:rsid w:val="00CE10F7"/>
    <w:rsid w:val="00CE2778"/>
    <w:rsid w:val="00CE2E84"/>
    <w:rsid w:val="00CE4097"/>
    <w:rsid w:val="00CE5567"/>
    <w:rsid w:val="00CE7C37"/>
    <w:rsid w:val="00CE7C97"/>
    <w:rsid w:val="00CF1669"/>
    <w:rsid w:val="00CF1A20"/>
    <w:rsid w:val="00CF24C4"/>
    <w:rsid w:val="00CF321C"/>
    <w:rsid w:val="00CF33B3"/>
    <w:rsid w:val="00CF3B48"/>
    <w:rsid w:val="00CF3E71"/>
    <w:rsid w:val="00CF44C2"/>
    <w:rsid w:val="00CF4AC4"/>
    <w:rsid w:val="00CF587C"/>
    <w:rsid w:val="00CF5AB3"/>
    <w:rsid w:val="00CF637E"/>
    <w:rsid w:val="00CF67F9"/>
    <w:rsid w:val="00CF6998"/>
    <w:rsid w:val="00CF7375"/>
    <w:rsid w:val="00D0056A"/>
    <w:rsid w:val="00D01C49"/>
    <w:rsid w:val="00D06332"/>
    <w:rsid w:val="00D06443"/>
    <w:rsid w:val="00D066DB"/>
    <w:rsid w:val="00D076DC"/>
    <w:rsid w:val="00D10250"/>
    <w:rsid w:val="00D110BE"/>
    <w:rsid w:val="00D140FE"/>
    <w:rsid w:val="00D1515D"/>
    <w:rsid w:val="00D155E0"/>
    <w:rsid w:val="00D15601"/>
    <w:rsid w:val="00D159DD"/>
    <w:rsid w:val="00D225A8"/>
    <w:rsid w:val="00D2412E"/>
    <w:rsid w:val="00D24663"/>
    <w:rsid w:val="00D25B5F"/>
    <w:rsid w:val="00D25C11"/>
    <w:rsid w:val="00D267A9"/>
    <w:rsid w:val="00D277A7"/>
    <w:rsid w:val="00D366FF"/>
    <w:rsid w:val="00D37AE0"/>
    <w:rsid w:val="00D40C2A"/>
    <w:rsid w:val="00D43557"/>
    <w:rsid w:val="00D467CE"/>
    <w:rsid w:val="00D476CD"/>
    <w:rsid w:val="00D54675"/>
    <w:rsid w:val="00D550B2"/>
    <w:rsid w:val="00D64D80"/>
    <w:rsid w:val="00D66227"/>
    <w:rsid w:val="00D71269"/>
    <w:rsid w:val="00D7205D"/>
    <w:rsid w:val="00D7294D"/>
    <w:rsid w:val="00D736B5"/>
    <w:rsid w:val="00D73A28"/>
    <w:rsid w:val="00D7480E"/>
    <w:rsid w:val="00D7559E"/>
    <w:rsid w:val="00D801E9"/>
    <w:rsid w:val="00D808A8"/>
    <w:rsid w:val="00D813E0"/>
    <w:rsid w:val="00D81787"/>
    <w:rsid w:val="00D81E1C"/>
    <w:rsid w:val="00D8263C"/>
    <w:rsid w:val="00D8283F"/>
    <w:rsid w:val="00D83FAA"/>
    <w:rsid w:val="00D84EA5"/>
    <w:rsid w:val="00D878AB"/>
    <w:rsid w:val="00D90D99"/>
    <w:rsid w:val="00D90F67"/>
    <w:rsid w:val="00D916CF"/>
    <w:rsid w:val="00D92FB4"/>
    <w:rsid w:val="00D964B1"/>
    <w:rsid w:val="00D96FA5"/>
    <w:rsid w:val="00D97CA3"/>
    <w:rsid w:val="00DA0507"/>
    <w:rsid w:val="00DA118F"/>
    <w:rsid w:val="00DA1CC8"/>
    <w:rsid w:val="00DA23C1"/>
    <w:rsid w:val="00DA33DD"/>
    <w:rsid w:val="00DA35C9"/>
    <w:rsid w:val="00DA3E2C"/>
    <w:rsid w:val="00DA5084"/>
    <w:rsid w:val="00DA6BA3"/>
    <w:rsid w:val="00DB04C6"/>
    <w:rsid w:val="00DB06CD"/>
    <w:rsid w:val="00DB0713"/>
    <w:rsid w:val="00DB31C1"/>
    <w:rsid w:val="00DB39D3"/>
    <w:rsid w:val="00DB5541"/>
    <w:rsid w:val="00DC1E68"/>
    <w:rsid w:val="00DC5117"/>
    <w:rsid w:val="00DC522A"/>
    <w:rsid w:val="00DC5635"/>
    <w:rsid w:val="00DC563D"/>
    <w:rsid w:val="00DC5B4B"/>
    <w:rsid w:val="00DC6606"/>
    <w:rsid w:val="00DC6CD3"/>
    <w:rsid w:val="00DC7422"/>
    <w:rsid w:val="00DC7D94"/>
    <w:rsid w:val="00DD1D4A"/>
    <w:rsid w:val="00DD306B"/>
    <w:rsid w:val="00DD315A"/>
    <w:rsid w:val="00DD4624"/>
    <w:rsid w:val="00DD5B86"/>
    <w:rsid w:val="00DE0A8E"/>
    <w:rsid w:val="00DE1875"/>
    <w:rsid w:val="00DE23B8"/>
    <w:rsid w:val="00DE287C"/>
    <w:rsid w:val="00DE39DB"/>
    <w:rsid w:val="00DE58BD"/>
    <w:rsid w:val="00DE6E46"/>
    <w:rsid w:val="00DE7205"/>
    <w:rsid w:val="00DE77C3"/>
    <w:rsid w:val="00DF2287"/>
    <w:rsid w:val="00DF339C"/>
    <w:rsid w:val="00DF4B4C"/>
    <w:rsid w:val="00DF51C1"/>
    <w:rsid w:val="00DF5BFB"/>
    <w:rsid w:val="00DF6E4F"/>
    <w:rsid w:val="00E00703"/>
    <w:rsid w:val="00E033A1"/>
    <w:rsid w:val="00E04D81"/>
    <w:rsid w:val="00E04DC1"/>
    <w:rsid w:val="00E05278"/>
    <w:rsid w:val="00E0552D"/>
    <w:rsid w:val="00E05EED"/>
    <w:rsid w:val="00E06AE1"/>
    <w:rsid w:val="00E1022E"/>
    <w:rsid w:val="00E11898"/>
    <w:rsid w:val="00E15070"/>
    <w:rsid w:val="00E152BB"/>
    <w:rsid w:val="00E1608B"/>
    <w:rsid w:val="00E161A4"/>
    <w:rsid w:val="00E17B39"/>
    <w:rsid w:val="00E20BD0"/>
    <w:rsid w:val="00E20E0F"/>
    <w:rsid w:val="00E21458"/>
    <w:rsid w:val="00E22868"/>
    <w:rsid w:val="00E23101"/>
    <w:rsid w:val="00E241AE"/>
    <w:rsid w:val="00E24708"/>
    <w:rsid w:val="00E26B02"/>
    <w:rsid w:val="00E3071B"/>
    <w:rsid w:val="00E30C89"/>
    <w:rsid w:val="00E30D81"/>
    <w:rsid w:val="00E30FB8"/>
    <w:rsid w:val="00E335CA"/>
    <w:rsid w:val="00E342A2"/>
    <w:rsid w:val="00E350A1"/>
    <w:rsid w:val="00E36934"/>
    <w:rsid w:val="00E37AAB"/>
    <w:rsid w:val="00E40E1F"/>
    <w:rsid w:val="00E413A2"/>
    <w:rsid w:val="00E43FE6"/>
    <w:rsid w:val="00E4667A"/>
    <w:rsid w:val="00E53E5D"/>
    <w:rsid w:val="00E54899"/>
    <w:rsid w:val="00E55874"/>
    <w:rsid w:val="00E55E31"/>
    <w:rsid w:val="00E60B31"/>
    <w:rsid w:val="00E612A5"/>
    <w:rsid w:val="00E6304E"/>
    <w:rsid w:val="00E65023"/>
    <w:rsid w:val="00E6552D"/>
    <w:rsid w:val="00E666E6"/>
    <w:rsid w:val="00E67D1A"/>
    <w:rsid w:val="00E70A8A"/>
    <w:rsid w:val="00E719F3"/>
    <w:rsid w:val="00E759BD"/>
    <w:rsid w:val="00E75ABF"/>
    <w:rsid w:val="00E76174"/>
    <w:rsid w:val="00E76BF6"/>
    <w:rsid w:val="00E804D0"/>
    <w:rsid w:val="00E80AAA"/>
    <w:rsid w:val="00E81612"/>
    <w:rsid w:val="00E82F3A"/>
    <w:rsid w:val="00E83ED9"/>
    <w:rsid w:val="00E85897"/>
    <w:rsid w:val="00E907C4"/>
    <w:rsid w:val="00E90896"/>
    <w:rsid w:val="00E912D1"/>
    <w:rsid w:val="00E92FC9"/>
    <w:rsid w:val="00E9382C"/>
    <w:rsid w:val="00E9602E"/>
    <w:rsid w:val="00E973E3"/>
    <w:rsid w:val="00EA04DB"/>
    <w:rsid w:val="00EA0AE0"/>
    <w:rsid w:val="00EA24FD"/>
    <w:rsid w:val="00EA29A9"/>
    <w:rsid w:val="00EA6A7D"/>
    <w:rsid w:val="00EA6EB1"/>
    <w:rsid w:val="00EA796E"/>
    <w:rsid w:val="00EA7F1D"/>
    <w:rsid w:val="00EB04ED"/>
    <w:rsid w:val="00EB0B05"/>
    <w:rsid w:val="00EB1DF8"/>
    <w:rsid w:val="00EB3701"/>
    <w:rsid w:val="00EB5883"/>
    <w:rsid w:val="00EB67DF"/>
    <w:rsid w:val="00EB6EB1"/>
    <w:rsid w:val="00EC01AA"/>
    <w:rsid w:val="00EC0C27"/>
    <w:rsid w:val="00EC1DE7"/>
    <w:rsid w:val="00EC5D42"/>
    <w:rsid w:val="00EC6831"/>
    <w:rsid w:val="00EC7729"/>
    <w:rsid w:val="00ED110B"/>
    <w:rsid w:val="00ED1B92"/>
    <w:rsid w:val="00ED3E3E"/>
    <w:rsid w:val="00EE00DA"/>
    <w:rsid w:val="00EE2EA1"/>
    <w:rsid w:val="00EE3203"/>
    <w:rsid w:val="00EE332A"/>
    <w:rsid w:val="00EE41DF"/>
    <w:rsid w:val="00EE7D1E"/>
    <w:rsid w:val="00EF0E55"/>
    <w:rsid w:val="00EF146D"/>
    <w:rsid w:val="00EF3A3D"/>
    <w:rsid w:val="00EF3B78"/>
    <w:rsid w:val="00EF3B7D"/>
    <w:rsid w:val="00EF4698"/>
    <w:rsid w:val="00EF4EC2"/>
    <w:rsid w:val="00EF6284"/>
    <w:rsid w:val="00EF6EB8"/>
    <w:rsid w:val="00EF73E2"/>
    <w:rsid w:val="00F010CF"/>
    <w:rsid w:val="00F01194"/>
    <w:rsid w:val="00F02D13"/>
    <w:rsid w:val="00F0342F"/>
    <w:rsid w:val="00F03A52"/>
    <w:rsid w:val="00F03C19"/>
    <w:rsid w:val="00F064E1"/>
    <w:rsid w:val="00F07052"/>
    <w:rsid w:val="00F1078B"/>
    <w:rsid w:val="00F110EF"/>
    <w:rsid w:val="00F11952"/>
    <w:rsid w:val="00F122E0"/>
    <w:rsid w:val="00F1292D"/>
    <w:rsid w:val="00F12B4A"/>
    <w:rsid w:val="00F14DDE"/>
    <w:rsid w:val="00F14E8F"/>
    <w:rsid w:val="00F15A36"/>
    <w:rsid w:val="00F17ADF"/>
    <w:rsid w:val="00F2062A"/>
    <w:rsid w:val="00F21EAF"/>
    <w:rsid w:val="00F22908"/>
    <w:rsid w:val="00F231DD"/>
    <w:rsid w:val="00F23819"/>
    <w:rsid w:val="00F23A88"/>
    <w:rsid w:val="00F24FBD"/>
    <w:rsid w:val="00F24FD1"/>
    <w:rsid w:val="00F26042"/>
    <w:rsid w:val="00F263CA"/>
    <w:rsid w:val="00F30829"/>
    <w:rsid w:val="00F30CAD"/>
    <w:rsid w:val="00F40F7C"/>
    <w:rsid w:val="00F416A2"/>
    <w:rsid w:val="00F41EF6"/>
    <w:rsid w:val="00F41F5E"/>
    <w:rsid w:val="00F4227D"/>
    <w:rsid w:val="00F43874"/>
    <w:rsid w:val="00F467B2"/>
    <w:rsid w:val="00F52AB2"/>
    <w:rsid w:val="00F54A46"/>
    <w:rsid w:val="00F55407"/>
    <w:rsid w:val="00F55C14"/>
    <w:rsid w:val="00F570A0"/>
    <w:rsid w:val="00F5760F"/>
    <w:rsid w:val="00F607AD"/>
    <w:rsid w:val="00F61988"/>
    <w:rsid w:val="00F61FB2"/>
    <w:rsid w:val="00F62645"/>
    <w:rsid w:val="00F62BAD"/>
    <w:rsid w:val="00F64B40"/>
    <w:rsid w:val="00F65233"/>
    <w:rsid w:val="00F65413"/>
    <w:rsid w:val="00F6698A"/>
    <w:rsid w:val="00F70104"/>
    <w:rsid w:val="00F70801"/>
    <w:rsid w:val="00F74B1E"/>
    <w:rsid w:val="00F74F4A"/>
    <w:rsid w:val="00F76D43"/>
    <w:rsid w:val="00F77472"/>
    <w:rsid w:val="00F775C2"/>
    <w:rsid w:val="00F77721"/>
    <w:rsid w:val="00F77DC4"/>
    <w:rsid w:val="00F80CCA"/>
    <w:rsid w:val="00F81617"/>
    <w:rsid w:val="00F8375D"/>
    <w:rsid w:val="00F83F49"/>
    <w:rsid w:val="00F845D3"/>
    <w:rsid w:val="00F84675"/>
    <w:rsid w:val="00F84EE1"/>
    <w:rsid w:val="00F84F0E"/>
    <w:rsid w:val="00F868A2"/>
    <w:rsid w:val="00F8721E"/>
    <w:rsid w:val="00F87965"/>
    <w:rsid w:val="00F908BD"/>
    <w:rsid w:val="00F91191"/>
    <w:rsid w:val="00F92103"/>
    <w:rsid w:val="00F9219D"/>
    <w:rsid w:val="00FA09A1"/>
    <w:rsid w:val="00FA0FE4"/>
    <w:rsid w:val="00FA1B27"/>
    <w:rsid w:val="00FA1E2A"/>
    <w:rsid w:val="00FA2835"/>
    <w:rsid w:val="00FA2B23"/>
    <w:rsid w:val="00FA3CFD"/>
    <w:rsid w:val="00FA47D5"/>
    <w:rsid w:val="00FA69D9"/>
    <w:rsid w:val="00FA6BA5"/>
    <w:rsid w:val="00FA6D24"/>
    <w:rsid w:val="00FA7E4B"/>
    <w:rsid w:val="00FB022A"/>
    <w:rsid w:val="00FB2862"/>
    <w:rsid w:val="00FB305B"/>
    <w:rsid w:val="00FB4308"/>
    <w:rsid w:val="00FB5AB3"/>
    <w:rsid w:val="00FB5B40"/>
    <w:rsid w:val="00FB5E8D"/>
    <w:rsid w:val="00FB784B"/>
    <w:rsid w:val="00FC0902"/>
    <w:rsid w:val="00FC26FF"/>
    <w:rsid w:val="00FC395D"/>
    <w:rsid w:val="00FC3A5A"/>
    <w:rsid w:val="00FC4BAF"/>
    <w:rsid w:val="00FC5A96"/>
    <w:rsid w:val="00FC7F51"/>
    <w:rsid w:val="00FD0EC7"/>
    <w:rsid w:val="00FD11CE"/>
    <w:rsid w:val="00FD6986"/>
    <w:rsid w:val="00FE0728"/>
    <w:rsid w:val="00FE0FCE"/>
    <w:rsid w:val="00FE107E"/>
    <w:rsid w:val="00FE2A64"/>
    <w:rsid w:val="00FE467C"/>
    <w:rsid w:val="00FE4963"/>
    <w:rsid w:val="00FE4A61"/>
    <w:rsid w:val="00FE4A94"/>
    <w:rsid w:val="00FE65B4"/>
    <w:rsid w:val="00FE65DA"/>
    <w:rsid w:val="00FE68F5"/>
    <w:rsid w:val="00FE6B51"/>
    <w:rsid w:val="00FF016C"/>
    <w:rsid w:val="00FF12EA"/>
    <w:rsid w:val="00FF213C"/>
    <w:rsid w:val="00FF32D4"/>
    <w:rsid w:val="00FF46E8"/>
    <w:rsid w:val="00FF58BD"/>
    <w:rsid w:val="00FF5C2D"/>
    <w:rsid w:val="00FF5D6D"/>
    <w:rsid w:val="00FF60E6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uiPriority w:val="99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7A7"/>
    <w:pPr>
      <w:ind w:left="720"/>
      <w:contextualSpacing/>
    </w:pPr>
  </w:style>
  <w:style w:type="paragraph" w:styleId="BodyText">
    <w:name w:val="Body Text"/>
    <w:basedOn w:val="Normal"/>
    <w:link w:val="BodyTextChar"/>
    <w:rsid w:val="005F06F7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5F06F7"/>
    <w:rPr>
      <w:rFonts w:ascii="MAC C Times" w:eastAsia="Times New Roman" w:hAnsi="MAC C Times"/>
      <w:sz w:val="24"/>
      <w:lang w:val="en-US"/>
    </w:rPr>
  </w:style>
  <w:style w:type="paragraph" w:styleId="BodyTextIndent">
    <w:name w:val="Body Text Indent"/>
    <w:basedOn w:val="Normal"/>
    <w:link w:val="BodyTextIndentChar"/>
    <w:rsid w:val="005F06F7"/>
    <w:pPr>
      <w:ind w:firstLine="851"/>
      <w:jc w:val="both"/>
    </w:pPr>
    <w:rPr>
      <w:rFonts w:ascii="MAC C Times" w:hAnsi="MAC C Times"/>
      <w:lang w:eastAsia="mk-MK"/>
    </w:rPr>
  </w:style>
  <w:style w:type="character" w:customStyle="1" w:styleId="BodyTextIndentChar">
    <w:name w:val="Body Text Indent Char"/>
    <w:basedOn w:val="DefaultParagraphFont"/>
    <w:link w:val="BodyTextIndent"/>
    <w:rsid w:val="005F06F7"/>
    <w:rPr>
      <w:rFonts w:ascii="MAC C Times" w:eastAsia="Times New Roman" w:hAnsi="MAC C Times"/>
      <w:sz w:val="24"/>
      <w:lang w:val="en-US"/>
    </w:rPr>
  </w:style>
  <w:style w:type="paragraph" w:customStyle="1" w:styleId="Complimentaryclose">
    <w:name w:val="Complimentary close"/>
    <w:basedOn w:val="Normal"/>
    <w:rsid w:val="00874037"/>
    <w:pPr>
      <w:suppressLineNumbers/>
      <w:suppressAutoHyphens/>
    </w:pPr>
    <w:rPr>
      <w:rFonts w:ascii="Times New Roman" w:hAnsi="Times New Roman" w:cs="Calibri"/>
      <w:szCs w:val="24"/>
      <w:lang w:val="mk-MK" w:eastAsia="ar-SA"/>
    </w:rPr>
  </w:style>
  <w:style w:type="character" w:styleId="Strong">
    <w:name w:val="Strong"/>
    <w:basedOn w:val="DefaultParagraphFont"/>
    <w:uiPriority w:val="22"/>
    <w:qFormat/>
    <w:rsid w:val="00BF3359"/>
    <w:rPr>
      <w:b/>
      <w:bCs/>
    </w:rPr>
  </w:style>
  <w:style w:type="paragraph" w:styleId="CommentText">
    <w:name w:val="annotation text"/>
    <w:basedOn w:val="Normal"/>
    <w:link w:val="CommentTextChar"/>
    <w:semiHidden/>
    <w:rsid w:val="00C74FF8"/>
    <w:rPr>
      <w:rFonts w:ascii="Times New Roman" w:hAnsi="Times New Roman"/>
      <w:sz w:val="20"/>
      <w:lang w:eastAsia="mk-MK"/>
    </w:rPr>
  </w:style>
  <w:style w:type="character" w:customStyle="1" w:styleId="CommentTextChar">
    <w:name w:val="Comment Text Char"/>
    <w:basedOn w:val="DefaultParagraphFont"/>
    <w:link w:val="CommentText"/>
    <w:semiHidden/>
    <w:rsid w:val="00C74FF8"/>
    <w:rPr>
      <w:rFonts w:ascii="Times New Roman" w:eastAsia="Times New Roman" w:hAnsi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73F6B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A73F6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9E620-A239-470C-830D-62F6535E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3</cp:revision>
  <cp:lastPrinted>2024-06-24T10:58:00Z</cp:lastPrinted>
  <dcterms:created xsi:type="dcterms:W3CDTF">2024-07-01T05:42:00Z</dcterms:created>
  <dcterms:modified xsi:type="dcterms:W3CDTF">2024-07-03T11:39:00Z</dcterms:modified>
</cp:coreProperties>
</file>